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A5" w:rsidRDefault="00C82BA5" w:rsidP="00C82BA5">
      <w:pPr>
        <w:ind w:firstLine="0"/>
        <w:rPr>
          <w:strike/>
        </w:rPr>
      </w:pPr>
    </w:p>
    <w:p w:rsidR="00C82BA5" w:rsidRDefault="00C82BA5" w:rsidP="00C82BA5">
      <w:pPr>
        <w:ind w:firstLine="0"/>
        <w:rPr>
          <w:strike/>
        </w:rPr>
      </w:pPr>
      <w:r>
        <w:rPr>
          <w:strike/>
        </w:rPr>
        <w:t>Indicates Matter Stricken</w:t>
      </w:r>
    </w:p>
    <w:p w:rsidR="00C82BA5" w:rsidRDefault="00C82BA5" w:rsidP="00C82BA5">
      <w:pPr>
        <w:ind w:firstLine="0"/>
        <w:rPr>
          <w:u w:val="single"/>
        </w:rPr>
      </w:pPr>
      <w:r>
        <w:rPr>
          <w:u w:val="single"/>
        </w:rPr>
        <w:t>Indicates New Matter</w:t>
      </w:r>
    </w:p>
    <w:p w:rsidR="00C82BA5" w:rsidRDefault="00C82BA5"/>
    <w:p w:rsidR="00C82BA5" w:rsidRDefault="00C82BA5">
      <w:r>
        <w:t>The House assembled at 12:00 noon.</w:t>
      </w:r>
    </w:p>
    <w:p w:rsidR="00C82BA5" w:rsidRDefault="00C82BA5">
      <w:r>
        <w:t>Deliberations were opened with prayer by Rev. Charles E. Seastrunk, Jr., as follows:</w:t>
      </w:r>
    </w:p>
    <w:p w:rsidR="00C82BA5" w:rsidRDefault="00C82BA5"/>
    <w:p w:rsidR="00C82BA5" w:rsidRPr="00DE0691" w:rsidRDefault="00C82BA5" w:rsidP="00C82BA5">
      <w:pPr>
        <w:tabs>
          <w:tab w:val="left" w:pos="270"/>
        </w:tabs>
        <w:ind w:firstLine="0"/>
      </w:pPr>
      <w:bookmarkStart w:id="0" w:name="file_start2"/>
      <w:bookmarkEnd w:id="0"/>
      <w:r w:rsidRPr="00DE0691">
        <w:tab/>
        <w:t>Our thought for today is from Psalm 94:19: “When the cares of my heart are many, Your consolations cheer my soul.”</w:t>
      </w:r>
    </w:p>
    <w:p w:rsidR="00C82BA5" w:rsidRDefault="00C82BA5" w:rsidP="00C82BA5">
      <w:pPr>
        <w:tabs>
          <w:tab w:val="left" w:pos="270"/>
        </w:tabs>
        <w:ind w:firstLine="0"/>
      </w:pPr>
      <w:r w:rsidRPr="00DE0691">
        <w:tab/>
        <w:t>Let us pray. Tender God, Your attentiveness to our frustrations gives us room to breathe. We give You thanks for the steadfast love that holds us up when we fe</w:t>
      </w:r>
      <w:r w:rsidR="007C4C33">
        <w:t>el defeated. Your stronghold,</w:t>
      </w:r>
      <w:r w:rsidRPr="00DE0691">
        <w:t xml:space="preserve"> our rock</w:t>
      </w:r>
      <w:r w:rsidR="007C4C33">
        <w:t>,</w:t>
      </w:r>
      <w:r w:rsidRPr="00DE0691">
        <w:t xml:space="preserve"> become our refuge and keep us alive to go forth and do the work required of us. Bless these Representatives and staff with all Your might. We offer our thanks to You for providing us with defenders and first responders who care for us. We pray for our Nation, President, State, Governor, Speaker, staff, and all who give of their time and ability to make things happen. We give thanks for Your healing of wounds, seen and unseen, of our brave warriors who suffer and sacrifice for our freedom. Lord, in Your mercy, hear our prayers. Amen.</w:t>
      </w:r>
    </w:p>
    <w:p w:rsidR="00C82BA5" w:rsidRDefault="00C82BA5" w:rsidP="00C82BA5">
      <w:pPr>
        <w:tabs>
          <w:tab w:val="left" w:pos="270"/>
        </w:tabs>
        <w:ind w:firstLine="0"/>
      </w:pPr>
    </w:p>
    <w:p w:rsidR="00C82BA5" w:rsidRDefault="00C82BA5" w:rsidP="00C82BA5">
      <w:r>
        <w:t xml:space="preserve">Pursuant to Rule 6.3, the House of Representatives was led in the Pledge of Allegiance to the Flag of the United States of America by the SPEAKER </w:t>
      </w:r>
      <w:r w:rsidRPr="00C82BA5">
        <w:rPr>
          <w:i/>
        </w:rPr>
        <w:t>PRO TEMPORE</w:t>
      </w:r>
      <w:r>
        <w:t>.</w:t>
      </w:r>
    </w:p>
    <w:p w:rsidR="00C82BA5" w:rsidRDefault="00C82BA5" w:rsidP="00C82BA5"/>
    <w:p w:rsidR="00C82BA5" w:rsidRDefault="00C82BA5" w:rsidP="00C82BA5">
      <w:r>
        <w:t xml:space="preserve">After corrections to the Journal of the proceedings of Friday, the SPEAKER </w:t>
      </w:r>
      <w:r w:rsidRPr="00C82BA5">
        <w:rPr>
          <w:i/>
        </w:rPr>
        <w:t>PRO TEMPORE</w:t>
      </w:r>
      <w:r>
        <w:t xml:space="preserve"> ordered it confirmed.</w:t>
      </w:r>
    </w:p>
    <w:p w:rsidR="00C82BA5" w:rsidRDefault="00C82BA5" w:rsidP="00C82BA5"/>
    <w:p w:rsidR="00C82BA5" w:rsidRDefault="00C82BA5" w:rsidP="00C82BA5">
      <w:pPr>
        <w:keepNext/>
        <w:jc w:val="center"/>
        <w:rPr>
          <w:b/>
        </w:rPr>
      </w:pPr>
      <w:r w:rsidRPr="00C82BA5">
        <w:rPr>
          <w:b/>
        </w:rPr>
        <w:t>MOTION ADOPTED</w:t>
      </w:r>
    </w:p>
    <w:p w:rsidR="00C82BA5" w:rsidRDefault="00C82BA5" w:rsidP="00C82BA5">
      <w:r>
        <w:t>Rep. CLARY moved that when the House adjourns, it adjourn in memory of Judge Gerald C. Smoak, Sr., which was agreed to.</w:t>
      </w:r>
    </w:p>
    <w:p w:rsidR="00C82BA5" w:rsidRDefault="00C82BA5" w:rsidP="00C82BA5"/>
    <w:p w:rsidR="00C82BA5" w:rsidRPr="00F03ADD" w:rsidRDefault="00C82BA5" w:rsidP="00C82BA5">
      <w:pPr>
        <w:tabs>
          <w:tab w:val="left" w:pos="270"/>
        </w:tabs>
        <w:ind w:firstLine="0"/>
        <w:jc w:val="center"/>
      </w:pPr>
      <w:bookmarkStart w:id="1" w:name="file_start7"/>
      <w:bookmarkEnd w:id="1"/>
      <w:r w:rsidRPr="00F03ADD">
        <w:t>Mr. Gerald C. Smoak</w:t>
      </w:r>
    </w:p>
    <w:p w:rsidR="00C82BA5" w:rsidRPr="00F03ADD" w:rsidRDefault="00C82BA5" w:rsidP="00C82BA5">
      <w:pPr>
        <w:tabs>
          <w:tab w:val="left" w:pos="270"/>
        </w:tabs>
        <w:ind w:firstLine="0"/>
        <w:jc w:val="center"/>
      </w:pPr>
      <w:r w:rsidRPr="00F03ADD">
        <w:t>1930-2018</w:t>
      </w:r>
    </w:p>
    <w:p w:rsidR="00C82BA5" w:rsidRPr="00F03ADD" w:rsidRDefault="00C82BA5" w:rsidP="00C82BA5">
      <w:pPr>
        <w:tabs>
          <w:tab w:val="left" w:pos="270"/>
        </w:tabs>
        <w:ind w:firstLine="0"/>
      </w:pPr>
      <w:r w:rsidRPr="00F03ADD">
        <w:tab/>
        <w:t>Mr. Speaker, on December 7, 2018, a dear friend of mine and many in this Body</w:t>
      </w:r>
      <w:r w:rsidR="007F1B42">
        <w:t>,</w:t>
      </w:r>
      <w:r w:rsidRPr="00F03ADD">
        <w:t xml:space="preserve"> passed away. Judge Gerald C. Smoak, Sr., a retired circuit judge and former member of the South Carolina House of Representatives and distinguished trial lawyer</w:t>
      </w:r>
      <w:r w:rsidR="007F1B42">
        <w:t>,</w:t>
      </w:r>
      <w:r w:rsidRPr="00F03ADD">
        <w:t xml:space="preserve"> served his beloved hometown</w:t>
      </w:r>
      <w:r w:rsidR="007F1B42">
        <w:t xml:space="preserve"> of Walterboro, Colleton County, </w:t>
      </w:r>
      <w:r w:rsidRPr="00F03ADD">
        <w:t xml:space="preserve">and South Carolina for more than 62 years. Judge Smoak offered counsel and assistance to </w:t>
      </w:r>
      <w:r w:rsidRPr="00F03ADD">
        <w:lastRenderedPageBreak/>
        <w:t>generations of Low Country families and was always passionate about helping those in need. Judge Smoak loved being a lawyer and trusted in the rule of law as evidence</w:t>
      </w:r>
      <w:r w:rsidR="007C4C33">
        <w:t>d</w:t>
      </w:r>
      <w:r w:rsidRPr="00F03ADD">
        <w:t xml:space="preserve"> by continuing to practice law until the day he died.</w:t>
      </w:r>
    </w:p>
    <w:p w:rsidR="00C82BA5" w:rsidRPr="00F03ADD" w:rsidRDefault="00C82BA5" w:rsidP="00C82BA5">
      <w:pPr>
        <w:tabs>
          <w:tab w:val="left" w:pos="270"/>
        </w:tabs>
        <w:ind w:firstLine="0"/>
      </w:pPr>
      <w:r w:rsidRPr="00F03ADD">
        <w:tab/>
        <w:t>Judge Smoak is survived by the love of his life, Peggy</w:t>
      </w:r>
      <w:r w:rsidR="007F1B42">
        <w:t>,</w:t>
      </w:r>
      <w:r w:rsidRPr="00F03ADD">
        <w:t xml:space="preserve"> and his children, Judge Gerald C. Smoak, Jr., Deborah Smoak Williamson, Phyllis Smoak Utsey, Tara Snyder, Todd Hudson</w:t>
      </w:r>
      <w:r w:rsidR="007F1B42">
        <w:t>,</w:t>
      </w:r>
      <w:r w:rsidRPr="00F03ADD">
        <w:t xml:space="preserve"> and Ash</w:t>
      </w:r>
      <w:r w:rsidR="007F1B42">
        <w:t>ley Hudson-Scott, ten grandchil</w:t>
      </w:r>
      <w:r w:rsidRPr="00F03ADD">
        <w:t>dren</w:t>
      </w:r>
      <w:r w:rsidR="007C4C33">
        <w:t>,</w:t>
      </w:r>
      <w:r w:rsidRPr="00F03ADD">
        <w:t xml:space="preserve"> and one great grandchild. </w:t>
      </w:r>
    </w:p>
    <w:p w:rsidR="00C82BA5" w:rsidRPr="00F03ADD" w:rsidRDefault="00C82BA5" w:rsidP="00C82BA5">
      <w:pPr>
        <w:tabs>
          <w:tab w:val="left" w:pos="270"/>
        </w:tabs>
        <w:ind w:firstLine="0"/>
      </w:pPr>
      <w:r w:rsidRPr="00F03ADD">
        <w:tab/>
        <w:t>Mr. Speaker, I would request that when the House adjourns today</w:t>
      </w:r>
      <w:r w:rsidR="007F1B42">
        <w:t>,</w:t>
      </w:r>
      <w:r w:rsidRPr="00F03ADD">
        <w:t xml:space="preserve"> that it do so in memory of Judge Gerald C. Smoak, Sr., and I would also request that my remarks be included in the Journal.</w:t>
      </w:r>
    </w:p>
    <w:p w:rsidR="00C82BA5" w:rsidRDefault="00C82BA5" w:rsidP="00C82BA5">
      <w:pPr>
        <w:tabs>
          <w:tab w:val="left" w:pos="270"/>
        </w:tabs>
        <w:ind w:firstLine="0"/>
      </w:pPr>
      <w:r w:rsidRPr="00F03ADD">
        <w:tab/>
        <w:t>Rep. Gary E. Clary</w:t>
      </w:r>
    </w:p>
    <w:p w:rsidR="00C82BA5" w:rsidRDefault="00C82BA5" w:rsidP="00C82BA5">
      <w:pPr>
        <w:tabs>
          <w:tab w:val="left" w:pos="270"/>
        </w:tabs>
        <w:ind w:firstLine="0"/>
      </w:pPr>
    </w:p>
    <w:p w:rsidR="00C82BA5" w:rsidRDefault="00C82BA5" w:rsidP="00C82BA5">
      <w:pPr>
        <w:keepNext/>
        <w:jc w:val="center"/>
        <w:rPr>
          <w:b/>
        </w:rPr>
      </w:pPr>
      <w:r w:rsidRPr="00C82BA5">
        <w:rPr>
          <w:b/>
        </w:rPr>
        <w:t>INVITATIONS</w:t>
      </w:r>
    </w:p>
    <w:p w:rsidR="00C82BA5" w:rsidRDefault="00C82BA5" w:rsidP="00C82BA5">
      <w:r>
        <w:t>On motion of Rep. BALES, with unanimous consent, the following were taken up for immediate consideration and accepted:</w:t>
      </w:r>
    </w:p>
    <w:p w:rsidR="00C82BA5" w:rsidRDefault="00C82BA5" w:rsidP="00C82BA5"/>
    <w:p w:rsidR="00C82BA5" w:rsidRPr="00095F59" w:rsidRDefault="00C82BA5" w:rsidP="00C82BA5">
      <w:pPr>
        <w:tabs>
          <w:tab w:val="left" w:pos="216"/>
        </w:tabs>
        <w:ind w:firstLine="0"/>
        <w:rPr>
          <w:szCs w:val="22"/>
        </w:rPr>
      </w:pPr>
      <w:bookmarkStart w:id="2" w:name="file_start9"/>
      <w:bookmarkEnd w:id="2"/>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 xml:space="preserve">On behalf of South Carolina Funeral Directors Association, the Members of the House of Representatives and their staff are invited to a Legislative Reception. This event will be held on Tuesday, February 5, 2019, from 6:00 p.m.-8:00 p.m. at </w:t>
      </w:r>
      <w:r w:rsidR="007C4C33">
        <w:rPr>
          <w:szCs w:val="22"/>
        </w:rPr>
        <w:t>T</w:t>
      </w:r>
      <w:r w:rsidRPr="00095F59">
        <w:rPr>
          <w:szCs w:val="22"/>
        </w:rPr>
        <w:t>he Palmetto Club.</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Rion P. Rampey</w:t>
      </w:r>
    </w:p>
    <w:p w:rsidR="00C82BA5" w:rsidRPr="00095F59" w:rsidRDefault="00C82BA5" w:rsidP="00C82BA5">
      <w:pPr>
        <w:tabs>
          <w:tab w:val="left" w:pos="216"/>
        </w:tabs>
        <w:ind w:firstLine="0"/>
        <w:rPr>
          <w:szCs w:val="22"/>
        </w:rPr>
      </w:pPr>
      <w:r w:rsidRPr="00095F59">
        <w:rPr>
          <w:szCs w:val="22"/>
        </w:rPr>
        <w:t>Executive Director SCFDA</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873458" w:rsidP="00C82BA5">
      <w:pPr>
        <w:tabs>
          <w:tab w:val="left" w:pos="216"/>
        </w:tabs>
        <w:ind w:firstLine="0"/>
        <w:rPr>
          <w:szCs w:val="22"/>
        </w:rPr>
      </w:pPr>
      <w:r>
        <w:rPr>
          <w:szCs w:val="22"/>
        </w:rPr>
        <w:br w:type="column"/>
      </w:r>
      <w:r w:rsidR="00C82BA5" w:rsidRPr="00095F59">
        <w:rPr>
          <w:szCs w:val="22"/>
        </w:rPr>
        <w:lastRenderedPageBreak/>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Compassionate Care Alliance, the Members of the House of Representatives and their staff are invited to a Legislative Reception. This event will be held on Tuesday, February 5, 2019, from 7:00 p.m.-9:00 p.m. at a location TBD.</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Jill Swing</w:t>
      </w:r>
    </w:p>
    <w:p w:rsidR="00C82BA5" w:rsidRPr="00095F59" w:rsidRDefault="00C82BA5" w:rsidP="00C82BA5">
      <w:pPr>
        <w:tabs>
          <w:tab w:val="left" w:pos="216"/>
        </w:tabs>
        <w:ind w:firstLine="0"/>
        <w:rPr>
          <w:szCs w:val="22"/>
        </w:rPr>
      </w:pPr>
      <w:r w:rsidRPr="00095F59">
        <w:rPr>
          <w:szCs w:val="22"/>
        </w:rPr>
        <w:t>South Carolina Compassionate Care Alliance</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Water Utility Council, the Members of the House of Representatives and their staff are invited to a Legislative Breakfast. This event will be held on Wednesday, Fe</w:t>
      </w:r>
      <w:r w:rsidR="007C4C33">
        <w:rPr>
          <w:szCs w:val="22"/>
        </w:rPr>
        <w:t>bruary 6, 2019, from 8:00 a.m.-</w:t>
      </w:r>
      <w:r w:rsidRPr="00095F59">
        <w:rPr>
          <w:szCs w:val="22"/>
        </w:rPr>
        <w:t>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David G. Baize</w:t>
      </w:r>
    </w:p>
    <w:p w:rsidR="00C82BA5" w:rsidRPr="00095F59" w:rsidRDefault="007C4C33" w:rsidP="00C82BA5">
      <w:pPr>
        <w:tabs>
          <w:tab w:val="left" w:pos="216"/>
        </w:tabs>
        <w:ind w:firstLine="0"/>
        <w:rPr>
          <w:szCs w:val="22"/>
        </w:rPr>
      </w:pPr>
      <w:r>
        <w:rPr>
          <w:szCs w:val="22"/>
        </w:rPr>
        <w:t>Executive Director SCAWWA/</w:t>
      </w:r>
      <w:r w:rsidR="00C82BA5" w:rsidRPr="00095F59">
        <w:rPr>
          <w:szCs w:val="22"/>
        </w:rPr>
        <w:t>WEASC</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873458"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Community Economic Development, the Members of the House of Representatives are invited to a Legislative Luncheon. This event will be held on Wednesday, Febru</w:t>
      </w:r>
      <w:r w:rsidR="007C4C33">
        <w:rPr>
          <w:szCs w:val="22"/>
        </w:rPr>
        <w:t>ary 6, 2019, from 12:00 p.m.-</w:t>
      </w:r>
      <w:r w:rsidRPr="00095F59">
        <w:rPr>
          <w:szCs w:val="22"/>
        </w:rPr>
        <w:t>2:00 p.m. in Room 112, Blatt Building.</w:t>
      </w:r>
    </w:p>
    <w:p w:rsidR="00C82BA5" w:rsidRPr="00873458"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Charlotte W. Grant</w:t>
      </w:r>
    </w:p>
    <w:p w:rsidR="00C82BA5" w:rsidRPr="00095F59" w:rsidRDefault="00C82BA5" w:rsidP="00C82BA5">
      <w:pPr>
        <w:tabs>
          <w:tab w:val="left" w:pos="216"/>
        </w:tabs>
        <w:ind w:firstLine="0"/>
        <w:rPr>
          <w:szCs w:val="22"/>
        </w:rPr>
      </w:pPr>
      <w:r w:rsidRPr="00095F59">
        <w:rPr>
          <w:szCs w:val="22"/>
        </w:rPr>
        <w:t>Executive Assistant SCACED</w:t>
      </w:r>
    </w:p>
    <w:p w:rsidR="00C82BA5" w:rsidRPr="00095F59" w:rsidRDefault="00C82BA5" w:rsidP="00C82BA5">
      <w:pPr>
        <w:tabs>
          <w:tab w:val="left" w:pos="216"/>
        </w:tabs>
        <w:ind w:firstLine="0"/>
        <w:rPr>
          <w:szCs w:val="22"/>
        </w:rPr>
      </w:pPr>
      <w:r w:rsidRPr="00095F59">
        <w:rPr>
          <w:szCs w:val="22"/>
        </w:rPr>
        <w:lastRenderedPageBreak/>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Richland County Government, the Members of the House of Representatives and their staff are invited to a Legislative Reception. This event will be held on Wednesday, Fe</w:t>
      </w:r>
      <w:r w:rsidR="007C4C33">
        <w:rPr>
          <w:szCs w:val="22"/>
        </w:rPr>
        <w:t>bruary 6, 2019, from 6:00 p.m.-</w:t>
      </w:r>
      <w:r w:rsidRPr="00095F59">
        <w:rPr>
          <w:szCs w:val="22"/>
        </w:rPr>
        <w:t>8:00 p.m. at the Columbia Museum of Art.</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Default="007C4C33" w:rsidP="00C82BA5">
      <w:pPr>
        <w:tabs>
          <w:tab w:val="left" w:pos="216"/>
        </w:tabs>
        <w:ind w:firstLine="0"/>
        <w:rPr>
          <w:szCs w:val="22"/>
        </w:rPr>
      </w:pPr>
      <w:r>
        <w:rPr>
          <w:szCs w:val="22"/>
        </w:rPr>
        <w:t>Kim W. Roberts</w:t>
      </w:r>
    </w:p>
    <w:p w:rsidR="007C4C33" w:rsidRDefault="007C4C33" w:rsidP="00C82BA5">
      <w:pPr>
        <w:tabs>
          <w:tab w:val="left" w:pos="216"/>
        </w:tabs>
        <w:ind w:firstLine="0"/>
        <w:rPr>
          <w:szCs w:val="22"/>
        </w:rPr>
      </w:pPr>
      <w:r>
        <w:rPr>
          <w:szCs w:val="22"/>
        </w:rPr>
        <w:t>Assistant Clerk to Council</w:t>
      </w:r>
    </w:p>
    <w:p w:rsidR="007C4C33" w:rsidRPr="00095F59" w:rsidRDefault="007C4C33" w:rsidP="00C82BA5">
      <w:pPr>
        <w:tabs>
          <w:tab w:val="left" w:pos="216"/>
        </w:tabs>
        <w:ind w:firstLine="0"/>
        <w:rPr>
          <w:szCs w:val="22"/>
        </w:rPr>
      </w:pPr>
      <w:r>
        <w:rPr>
          <w:szCs w:val="22"/>
        </w:rPr>
        <w:t>Richland County Council</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Recyclers’ Association, the Members of the House of Representatives and their staff are invited to a Legislative Breakfast. This event will be held on Thursday, Fe</w:t>
      </w:r>
      <w:r w:rsidR="007C4C33">
        <w:rPr>
          <w:szCs w:val="22"/>
        </w:rPr>
        <w:t>bruary 7, 2019, from 8:00 a.m.-</w:t>
      </w:r>
      <w:r w:rsidRPr="00095F59">
        <w:rPr>
          <w:szCs w:val="22"/>
        </w:rPr>
        <w:t xml:space="preserve">10:00 </w:t>
      </w:r>
      <w:r w:rsidR="00873458">
        <w:rPr>
          <w:szCs w:val="22"/>
        </w:rPr>
        <w:t>a</w:t>
      </w:r>
      <w:r w:rsidRPr="00095F59">
        <w:rPr>
          <w:szCs w:val="22"/>
        </w:rPr>
        <w:t>.m.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095F59" w:rsidRDefault="00C82BA5" w:rsidP="00C82BA5">
      <w:pPr>
        <w:tabs>
          <w:tab w:val="left" w:pos="216"/>
        </w:tabs>
        <w:ind w:firstLine="0"/>
        <w:rPr>
          <w:szCs w:val="22"/>
        </w:rPr>
      </w:pPr>
      <w:r w:rsidRPr="00095F59">
        <w:rPr>
          <w:szCs w:val="22"/>
        </w:rPr>
        <w:t>Blake Stanley</w:t>
      </w:r>
    </w:p>
    <w:p w:rsidR="00C82BA5" w:rsidRPr="00095F59" w:rsidRDefault="00C82BA5" w:rsidP="00C82BA5">
      <w:pPr>
        <w:tabs>
          <w:tab w:val="left" w:pos="216"/>
        </w:tabs>
        <w:ind w:firstLine="0"/>
        <w:rPr>
          <w:szCs w:val="22"/>
        </w:rPr>
      </w:pPr>
      <w:r w:rsidRPr="00095F59">
        <w:rPr>
          <w:szCs w:val="22"/>
        </w:rPr>
        <w:t xml:space="preserve">President </w:t>
      </w:r>
    </w:p>
    <w:p w:rsidR="00C82BA5" w:rsidRPr="00C82BA5" w:rsidRDefault="00C82BA5" w:rsidP="00C82BA5">
      <w:pPr>
        <w:tabs>
          <w:tab w:val="left" w:pos="216"/>
        </w:tabs>
        <w:ind w:firstLine="0"/>
        <w:rPr>
          <w:rFonts w:eastAsia="Calibri"/>
          <w:szCs w:val="22"/>
        </w:rPr>
      </w:pPr>
      <w:r w:rsidRPr="00C82BA5">
        <w:rPr>
          <w:rFonts w:eastAsia="Calibri"/>
          <w:szCs w:val="22"/>
        </w:rPr>
        <w:t>South Carolina Recyclers’ Association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873458" w:rsidP="00C82BA5">
      <w:pPr>
        <w:tabs>
          <w:tab w:val="left" w:pos="216"/>
        </w:tabs>
        <w:ind w:firstLine="0"/>
        <w:rPr>
          <w:szCs w:val="22"/>
        </w:rPr>
      </w:pPr>
      <w:r>
        <w:rPr>
          <w:szCs w:val="22"/>
        </w:rPr>
        <w:br w:type="column"/>
      </w:r>
      <w:r w:rsidR="00C82BA5" w:rsidRPr="00095F59">
        <w:rPr>
          <w:szCs w:val="22"/>
        </w:rPr>
        <w:lastRenderedPageBreak/>
        <w:t xml:space="preserve">Dear Chairman Bales: </w:t>
      </w:r>
    </w:p>
    <w:p w:rsidR="00C82BA5" w:rsidRPr="00095F59" w:rsidRDefault="00C82BA5" w:rsidP="00C82BA5">
      <w:pPr>
        <w:tabs>
          <w:tab w:val="left" w:pos="216"/>
        </w:tabs>
        <w:ind w:firstLine="0"/>
        <w:rPr>
          <w:b/>
          <w:szCs w:val="22"/>
        </w:rPr>
      </w:pPr>
      <w:r w:rsidRPr="00095F59">
        <w:rPr>
          <w:szCs w:val="22"/>
        </w:rPr>
        <w:tab/>
        <w:t>On behalf of City of Columbia and Columbia Museum of Art, the Members of the House of Representatives and their staff are invited to a Legislative Reception. This event will be held on Tuesday, February 12, 2019, from 6:00 p.m.-8:00 p.m. at the Venue on Main, Topgolf Swing Suite, 1624 Main Street.</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Ray Borders Gray</w:t>
      </w:r>
    </w:p>
    <w:p w:rsidR="00C82BA5" w:rsidRPr="00C82BA5" w:rsidRDefault="00C82BA5" w:rsidP="00C82BA5">
      <w:pPr>
        <w:tabs>
          <w:tab w:val="left" w:pos="216"/>
        </w:tabs>
        <w:ind w:firstLine="0"/>
        <w:rPr>
          <w:rFonts w:eastAsia="Calibri"/>
          <w:szCs w:val="22"/>
        </w:rPr>
      </w:pPr>
      <w:r w:rsidRPr="00C82BA5">
        <w:rPr>
          <w:rFonts w:eastAsia="Calibri"/>
          <w:szCs w:val="22"/>
        </w:rPr>
        <w:t>Strategic Initiative Administrator</w:t>
      </w:r>
    </w:p>
    <w:p w:rsidR="00C82BA5" w:rsidRPr="00C82BA5" w:rsidRDefault="00C82BA5" w:rsidP="00C82BA5">
      <w:pPr>
        <w:tabs>
          <w:tab w:val="left" w:pos="216"/>
        </w:tabs>
        <w:ind w:firstLine="0"/>
        <w:rPr>
          <w:rFonts w:eastAsia="Calibri"/>
          <w:szCs w:val="22"/>
        </w:rPr>
      </w:pPr>
      <w:r w:rsidRPr="00C82BA5">
        <w:rPr>
          <w:rFonts w:eastAsia="Calibri"/>
          <w:szCs w:val="22"/>
        </w:rPr>
        <w:t>City of Columbia</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Arts Alliance, the Members of the House of Representatives are invited to a Legislative Breakfast. This event will be held on Wednesday, February 13, 2019, from 8:00 a.m.-10:00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 xml:space="preserve">G. P. McLear </w:t>
      </w:r>
    </w:p>
    <w:p w:rsidR="00C82BA5" w:rsidRPr="00C82BA5" w:rsidRDefault="00C82BA5" w:rsidP="00C82BA5">
      <w:pPr>
        <w:tabs>
          <w:tab w:val="left" w:pos="216"/>
        </w:tabs>
        <w:ind w:firstLine="0"/>
        <w:rPr>
          <w:rFonts w:eastAsia="Calibri"/>
          <w:szCs w:val="22"/>
        </w:rPr>
      </w:pPr>
      <w:r w:rsidRPr="00C82BA5">
        <w:rPr>
          <w:rFonts w:eastAsia="Calibri"/>
          <w:szCs w:val="22"/>
        </w:rPr>
        <w:t>Executive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Arts Alliance</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Independent Banks of South Carolina, the Members of the House of Representatives are invited to a Legislative Luncheon. This event will be held on Wednesday, Febr</w:t>
      </w:r>
      <w:r w:rsidR="007C4C33">
        <w:rPr>
          <w:szCs w:val="22"/>
        </w:rPr>
        <w:t>uary 13, 2019, from 12:00 p.m.-</w:t>
      </w:r>
      <w:r w:rsidRPr="00095F59">
        <w:rPr>
          <w:szCs w:val="22"/>
        </w:rPr>
        <w:t>2:00 p.m.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lastRenderedPageBreak/>
        <w:t>Sincerely,</w:t>
      </w:r>
    </w:p>
    <w:p w:rsidR="00C82BA5" w:rsidRPr="00C82BA5" w:rsidRDefault="00C82BA5" w:rsidP="00C82BA5">
      <w:pPr>
        <w:tabs>
          <w:tab w:val="left" w:pos="216"/>
        </w:tabs>
        <w:ind w:firstLine="0"/>
        <w:rPr>
          <w:rFonts w:eastAsia="Calibri"/>
          <w:szCs w:val="22"/>
        </w:rPr>
      </w:pPr>
      <w:r w:rsidRPr="00C82BA5">
        <w:rPr>
          <w:rFonts w:eastAsia="Calibri"/>
          <w:szCs w:val="22"/>
        </w:rPr>
        <w:t>Amber Barnes</w:t>
      </w:r>
    </w:p>
    <w:p w:rsidR="00C82BA5" w:rsidRPr="00C82BA5" w:rsidRDefault="00C82BA5" w:rsidP="00C82BA5">
      <w:pPr>
        <w:tabs>
          <w:tab w:val="left" w:pos="216"/>
        </w:tabs>
        <w:ind w:firstLine="0"/>
        <w:rPr>
          <w:rFonts w:eastAsia="Calibri"/>
          <w:szCs w:val="22"/>
        </w:rPr>
      </w:pPr>
      <w:r w:rsidRPr="00C82BA5">
        <w:rPr>
          <w:rFonts w:eastAsia="Calibri"/>
          <w:szCs w:val="22"/>
        </w:rPr>
        <w:t>Independent Banks of South Carolina</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 xml:space="preserve">On behalf of </w:t>
      </w:r>
      <w:r w:rsidR="007C4C33">
        <w:rPr>
          <w:szCs w:val="22"/>
        </w:rPr>
        <w:t xml:space="preserve">the 2019 </w:t>
      </w:r>
      <w:r w:rsidRPr="00095F59">
        <w:rPr>
          <w:szCs w:val="22"/>
        </w:rPr>
        <w:t xml:space="preserve">Florence County </w:t>
      </w:r>
      <w:r w:rsidR="007C4C33">
        <w:rPr>
          <w:szCs w:val="22"/>
        </w:rPr>
        <w:t>Legislative Day Committee, the</w:t>
      </w:r>
      <w:r w:rsidRPr="00095F59">
        <w:rPr>
          <w:szCs w:val="22"/>
        </w:rPr>
        <w:t xml:space="preserve"> Members of the House of Representatives and their staff are invited to a Legislative Reception. This event will be held on Wednesday, Feb</w:t>
      </w:r>
      <w:r w:rsidR="007C4C33">
        <w:rPr>
          <w:szCs w:val="22"/>
        </w:rPr>
        <w:t>ruary 13, 2019, from 6:00 p.m.-</w:t>
      </w:r>
      <w:r w:rsidRPr="00095F59">
        <w:rPr>
          <w:szCs w:val="22"/>
        </w:rPr>
        <w:t>8:00 p.m. at Columbia Museum of Art.</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Cameron C. Packett</w:t>
      </w:r>
    </w:p>
    <w:p w:rsidR="00C82BA5" w:rsidRPr="00C82BA5" w:rsidRDefault="00C82BA5" w:rsidP="00C82BA5">
      <w:pPr>
        <w:tabs>
          <w:tab w:val="left" w:pos="216"/>
        </w:tabs>
        <w:ind w:firstLine="0"/>
        <w:rPr>
          <w:rFonts w:eastAsia="Calibri"/>
          <w:szCs w:val="22"/>
        </w:rPr>
      </w:pPr>
      <w:r w:rsidRPr="00C82BA5">
        <w:rPr>
          <w:rFonts w:eastAsia="Calibri"/>
          <w:szCs w:val="22"/>
        </w:rPr>
        <w:t>Membership Relations Manager</w:t>
      </w:r>
    </w:p>
    <w:p w:rsidR="00C82BA5" w:rsidRPr="00C82BA5" w:rsidRDefault="00C82BA5" w:rsidP="00C82BA5">
      <w:pPr>
        <w:tabs>
          <w:tab w:val="left" w:pos="216"/>
        </w:tabs>
        <w:ind w:firstLine="0"/>
        <w:rPr>
          <w:rFonts w:eastAsia="Calibri"/>
          <w:szCs w:val="22"/>
        </w:rPr>
      </w:pPr>
      <w:r w:rsidRPr="00C82BA5">
        <w:rPr>
          <w:rFonts w:eastAsia="Calibri"/>
          <w:szCs w:val="22"/>
        </w:rPr>
        <w:t>Florence County Economic Development Partnership</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Speech Language and Hearing Association, the Members of the House of Representatives and their staff are invited to a Legislative Breakfast. This event will be held on Thursday, Feb</w:t>
      </w:r>
      <w:r w:rsidR="007C4C33">
        <w:rPr>
          <w:szCs w:val="22"/>
        </w:rPr>
        <w:t>ruary 14, 2019, from 8:00 a.m.-</w:t>
      </w:r>
      <w:r w:rsidRPr="00095F59">
        <w:rPr>
          <w:szCs w:val="22"/>
        </w:rPr>
        <w:t>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Heather Smith</w:t>
      </w:r>
    </w:p>
    <w:p w:rsidR="00C82BA5" w:rsidRPr="00C82BA5" w:rsidRDefault="00C82BA5" w:rsidP="00C82BA5">
      <w:pPr>
        <w:tabs>
          <w:tab w:val="left" w:pos="216"/>
        </w:tabs>
        <w:ind w:firstLine="0"/>
        <w:rPr>
          <w:rFonts w:eastAsia="Calibri"/>
          <w:szCs w:val="22"/>
        </w:rPr>
      </w:pPr>
      <w:r w:rsidRPr="00C82BA5">
        <w:rPr>
          <w:rFonts w:eastAsia="Calibri"/>
          <w:szCs w:val="22"/>
        </w:rPr>
        <w:t>South Carolina Speech Language and Hearing Association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lastRenderedPageBreak/>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 xml:space="preserve">On behalf of </w:t>
      </w:r>
      <w:r w:rsidR="007C4C33">
        <w:rPr>
          <w:szCs w:val="22"/>
        </w:rPr>
        <w:t xml:space="preserve">the 2019 </w:t>
      </w:r>
      <w:r w:rsidRPr="00095F59">
        <w:rPr>
          <w:szCs w:val="22"/>
        </w:rPr>
        <w:t>Lexington County</w:t>
      </w:r>
      <w:r w:rsidR="007C4C33">
        <w:rPr>
          <w:szCs w:val="22"/>
        </w:rPr>
        <w:t xml:space="preserve"> Night Committee</w:t>
      </w:r>
      <w:r w:rsidRPr="00095F59">
        <w:rPr>
          <w:szCs w:val="22"/>
        </w:rPr>
        <w:t>, the Members of the House of Representatives are invited to a Legislative Reception. This event will be held on Tuesday, Feb</w:t>
      </w:r>
      <w:r w:rsidR="007C4C33">
        <w:rPr>
          <w:szCs w:val="22"/>
        </w:rPr>
        <w:t>ruary 19, 2019, from 6:00 p.m.-</w:t>
      </w:r>
      <w:r w:rsidRPr="00095F59">
        <w:rPr>
          <w:szCs w:val="22"/>
        </w:rPr>
        <w:t>8:00 p.m. at Columbia Metropolitan Convention Center.</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Annie Wilson</w:t>
      </w:r>
    </w:p>
    <w:p w:rsidR="00C82BA5" w:rsidRPr="00C82BA5" w:rsidRDefault="00C82BA5" w:rsidP="00C82BA5">
      <w:pPr>
        <w:tabs>
          <w:tab w:val="left" w:pos="216"/>
        </w:tabs>
        <w:ind w:firstLine="0"/>
        <w:rPr>
          <w:rFonts w:eastAsia="Calibri"/>
          <w:szCs w:val="22"/>
        </w:rPr>
      </w:pPr>
      <w:r w:rsidRPr="00C82BA5">
        <w:rPr>
          <w:rFonts w:eastAsia="Calibri"/>
          <w:szCs w:val="22"/>
        </w:rPr>
        <w:t>Lexington County Night Committee</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Probate Judges, the Members of the House of Representatives are invited to a Legislative Breakfast. This event will be held on Wednesday, Feb</w:t>
      </w:r>
      <w:r w:rsidR="007C4C33">
        <w:rPr>
          <w:szCs w:val="22"/>
        </w:rPr>
        <w:t>ruary 20, 2019, from 8:00 a.m.-</w:t>
      </w:r>
      <w:r w:rsidRPr="00095F59">
        <w:rPr>
          <w:szCs w:val="22"/>
        </w:rPr>
        <w:t>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Leigh P. Boan</w:t>
      </w:r>
    </w:p>
    <w:p w:rsidR="00C82BA5" w:rsidRPr="00C82BA5" w:rsidRDefault="00C82BA5" w:rsidP="00C82BA5">
      <w:pPr>
        <w:tabs>
          <w:tab w:val="left" w:pos="216"/>
        </w:tabs>
        <w:ind w:firstLine="0"/>
        <w:rPr>
          <w:rFonts w:eastAsia="Calibri"/>
          <w:szCs w:val="22"/>
        </w:rPr>
      </w:pPr>
      <w:r w:rsidRPr="00C82BA5">
        <w:rPr>
          <w:rFonts w:eastAsia="Calibri"/>
          <w:szCs w:val="22"/>
        </w:rPr>
        <w:t>Georgetown County Judge of Probate</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United Way Association of South Carolina, the Members of the House of Representatives and their staff are invited to a Legislative Luncheon. This event will be held on Wednesday, Febr</w:t>
      </w:r>
      <w:r w:rsidR="007C4C33">
        <w:rPr>
          <w:szCs w:val="22"/>
        </w:rPr>
        <w:t>uary 20, 2019, from 12:00 p.m.-</w:t>
      </w:r>
      <w:r w:rsidRPr="00095F59">
        <w:rPr>
          <w:szCs w:val="22"/>
        </w:rPr>
        <w:t>2:00 p.m. in Room 112, Blatt Building.</w:t>
      </w:r>
    </w:p>
    <w:p w:rsidR="00C82BA5" w:rsidRPr="00095F59" w:rsidRDefault="00C82BA5" w:rsidP="00C82BA5">
      <w:pPr>
        <w:tabs>
          <w:tab w:val="left" w:pos="216"/>
        </w:tabs>
        <w:ind w:firstLine="0"/>
        <w:rPr>
          <w:szCs w:val="22"/>
        </w:rPr>
      </w:pPr>
      <w:r w:rsidRPr="00095F59">
        <w:rPr>
          <w:szCs w:val="22"/>
        </w:rPr>
        <w:lastRenderedPageBreak/>
        <w:t>Sincerely,</w:t>
      </w:r>
    </w:p>
    <w:p w:rsidR="00C82BA5" w:rsidRPr="00C82BA5" w:rsidRDefault="00C82BA5" w:rsidP="00C82BA5">
      <w:pPr>
        <w:tabs>
          <w:tab w:val="left" w:pos="216"/>
        </w:tabs>
        <w:ind w:firstLine="0"/>
        <w:rPr>
          <w:rFonts w:eastAsia="Calibri"/>
          <w:szCs w:val="22"/>
        </w:rPr>
      </w:pPr>
      <w:r w:rsidRPr="00C82BA5">
        <w:rPr>
          <w:rFonts w:eastAsia="Calibri"/>
          <w:szCs w:val="22"/>
        </w:rPr>
        <w:t>Nicole Mayberry</w:t>
      </w:r>
    </w:p>
    <w:p w:rsidR="00C82BA5" w:rsidRPr="00C82BA5" w:rsidRDefault="00C82BA5" w:rsidP="00C82BA5">
      <w:pPr>
        <w:tabs>
          <w:tab w:val="left" w:pos="216"/>
        </w:tabs>
        <w:ind w:firstLine="0"/>
        <w:rPr>
          <w:rFonts w:eastAsia="Calibri"/>
          <w:szCs w:val="22"/>
        </w:rPr>
      </w:pPr>
      <w:r w:rsidRPr="00C82BA5">
        <w:rPr>
          <w:rFonts w:eastAsia="Calibri"/>
          <w:szCs w:val="22"/>
        </w:rPr>
        <w:t>United Way Association of South Carolina</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Association of Counties, the Members of the House of Representatives and their staff are invited to a Legislative Reception. This event will be held on Wednesday, Feb</w:t>
      </w:r>
      <w:r w:rsidR="007C4C33">
        <w:rPr>
          <w:szCs w:val="22"/>
        </w:rPr>
        <w:t>ruary 20, 2019, from 6:00 p.m.-</w:t>
      </w:r>
      <w:r w:rsidRPr="00095F59">
        <w:rPr>
          <w:szCs w:val="22"/>
        </w:rPr>
        <w:t xml:space="preserve">8:00 p.m. at </w:t>
      </w:r>
      <w:r w:rsidR="007C4C33">
        <w:rPr>
          <w:szCs w:val="22"/>
        </w:rPr>
        <w:t>T</w:t>
      </w:r>
      <w:r w:rsidRPr="00095F59">
        <w:rPr>
          <w:szCs w:val="22"/>
        </w:rPr>
        <w:t>he Palmetto Club.</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Michael B. Cone</w:t>
      </w:r>
    </w:p>
    <w:p w:rsidR="00C82BA5" w:rsidRPr="00C82BA5" w:rsidRDefault="00C82BA5" w:rsidP="00C82BA5">
      <w:pPr>
        <w:tabs>
          <w:tab w:val="left" w:pos="216"/>
        </w:tabs>
        <w:ind w:firstLine="0"/>
        <w:rPr>
          <w:rFonts w:eastAsia="Calibri"/>
          <w:szCs w:val="22"/>
        </w:rPr>
      </w:pPr>
      <w:r w:rsidRPr="00C82BA5">
        <w:rPr>
          <w:rFonts w:eastAsia="Calibri"/>
          <w:szCs w:val="22"/>
        </w:rPr>
        <w:t>Executive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Association of Counties</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 xml:space="preserve">The Honorable Jimmy C Bales </w:t>
      </w:r>
    </w:p>
    <w:p w:rsidR="00C82BA5" w:rsidRPr="00095F59" w:rsidRDefault="00C82BA5" w:rsidP="00C82BA5">
      <w:pPr>
        <w:tabs>
          <w:tab w:val="left" w:pos="216"/>
        </w:tabs>
        <w:ind w:firstLine="0"/>
        <w:rPr>
          <w:szCs w:val="22"/>
        </w:rPr>
      </w:pPr>
      <w:r w:rsidRPr="00095F59">
        <w:rPr>
          <w:szCs w:val="22"/>
        </w:rPr>
        <w:t>Chairman, Invitations Committee</w:t>
      </w:r>
    </w:p>
    <w:p w:rsidR="00C82BA5" w:rsidRPr="00095F59" w:rsidRDefault="00C82BA5" w:rsidP="00C82BA5">
      <w:pPr>
        <w:tabs>
          <w:tab w:val="left" w:pos="216"/>
        </w:tabs>
        <w:ind w:firstLine="0"/>
        <w:rPr>
          <w:szCs w:val="22"/>
        </w:rPr>
      </w:pPr>
      <w:r w:rsidRPr="00095F59">
        <w:rPr>
          <w:szCs w:val="22"/>
        </w:rPr>
        <w:t>Room 50-A Blatt Building</w:t>
      </w:r>
    </w:p>
    <w:p w:rsidR="00C82BA5" w:rsidRPr="00095F59" w:rsidRDefault="00C82BA5" w:rsidP="00C82BA5">
      <w:pPr>
        <w:tabs>
          <w:tab w:val="left" w:pos="216"/>
        </w:tabs>
        <w:ind w:firstLine="0"/>
        <w:rPr>
          <w:szCs w:val="22"/>
        </w:rPr>
      </w:pPr>
      <w:r w:rsidRPr="00095F59">
        <w:rPr>
          <w:szCs w:val="22"/>
        </w:rPr>
        <w:t>Columbia, SC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Dear Representative Bales:</w:t>
      </w:r>
    </w:p>
    <w:p w:rsidR="00C82BA5" w:rsidRPr="00095F59" w:rsidRDefault="00C82BA5" w:rsidP="00C82BA5">
      <w:pPr>
        <w:tabs>
          <w:tab w:val="left" w:pos="216"/>
        </w:tabs>
        <w:ind w:firstLine="0"/>
        <w:rPr>
          <w:szCs w:val="22"/>
        </w:rPr>
      </w:pPr>
      <w:r w:rsidRPr="00095F59">
        <w:rPr>
          <w:szCs w:val="22"/>
        </w:rPr>
        <w:tab/>
        <w:t xml:space="preserve">On behalf of the South Carolina Research Authority, the Members of the House of Representatives and their staff are invited to a Legislative Reception. This event will be held on Wednesday, February 20, 2019, </w:t>
      </w:r>
      <w:r w:rsidR="007C4C33">
        <w:rPr>
          <w:rFonts w:eastAsia="Calibri"/>
          <w:szCs w:val="22"/>
        </w:rPr>
        <w:t>from 7:00 p.m.-</w:t>
      </w:r>
      <w:r w:rsidRPr="00C82BA5">
        <w:rPr>
          <w:rFonts w:eastAsia="Calibri"/>
          <w:szCs w:val="22"/>
        </w:rPr>
        <w:t>9:00 p.m. at Nelson Mullins Riley &amp; Scarborough Offices, 1320 Main, 17</w:t>
      </w:r>
      <w:r w:rsidRPr="00C82BA5">
        <w:rPr>
          <w:rFonts w:eastAsia="Calibri"/>
          <w:szCs w:val="22"/>
          <w:vertAlign w:val="superscript"/>
        </w:rPr>
        <w:t>th</w:t>
      </w:r>
      <w:r w:rsidRPr="00C82BA5">
        <w:rPr>
          <w:rFonts w:eastAsia="Calibri"/>
          <w:szCs w:val="22"/>
        </w:rPr>
        <w:t xml:space="preserve"> floor- ABC Room.</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Sincerely,   </w:t>
      </w:r>
    </w:p>
    <w:p w:rsidR="00C82BA5" w:rsidRPr="00095F59" w:rsidRDefault="00C82BA5" w:rsidP="00C82BA5">
      <w:pPr>
        <w:tabs>
          <w:tab w:val="left" w:pos="216"/>
        </w:tabs>
        <w:ind w:firstLine="0"/>
        <w:rPr>
          <w:szCs w:val="22"/>
        </w:rPr>
      </w:pPr>
      <w:r w:rsidRPr="00095F59">
        <w:rPr>
          <w:szCs w:val="22"/>
        </w:rPr>
        <w:t>Jessica Cokins</w:t>
      </w:r>
    </w:p>
    <w:p w:rsidR="00C82BA5" w:rsidRPr="00095F59" w:rsidRDefault="00C82BA5" w:rsidP="00C82BA5">
      <w:pPr>
        <w:tabs>
          <w:tab w:val="left" w:pos="216"/>
        </w:tabs>
        <w:ind w:firstLine="0"/>
        <w:rPr>
          <w:szCs w:val="22"/>
        </w:rPr>
      </w:pPr>
      <w:r w:rsidRPr="00095F59">
        <w:rPr>
          <w:szCs w:val="22"/>
        </w:rPr>
        <w:t>Director of Marketing and Communications, SCRA</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lastRenderedPageBreak/>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Conservation Coalition, the Members of the House of Representatives and their staff are invited to a Legislative Breakfast. This event will be held on Thursday, February 21, 2019, from 8:00 a.m.-10:00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Rebecca Haynes</w:t>
      </w:r>
    </w:p>
    <w:p w:rsidR="00C82BA5" w:rsidRPr="00C82BA5" w:rsidRDefault="00C82BA5" w:rsidP="00C82BA5">
      <w:pPr>
        <w:tabs>
          <w:tab w:val="left" w:pos="216"/>
        </w:tabs>
        <w:ind w:firstLine="0"/>
        <w:rPr>
          <w:rFonts w:eastAsia="Calibri"/>
          <w:szCs w:val="22"/>
        </w:rPr>
      </w:pPr>
      <w:r w:rsidRPr="00C82BA5">
        <w:rPr>
          <w:rFonts w:eastAsia="Calibri"/>
          <w:szCs w:val="22"/>
        </w:rPr>
        <w:t>Deputy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Conservation Coalition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Clemson University</w:t>
      </w:r>
      <w:r w:rsidR="007C4C33">
        <w:rPr>
          <w:szCs w:val="22"/>
        </w:rPr>
        <w:t xml:space="preserve"> and the Clemson University Foundation</w:t>
      </w:r>
      <w:r w:rsidRPr="00095F59">
        <w:rPr>
          <w:szCs w:val="22"/>
        </w:rPr>
        <w:t>, the Members of the House of Representatives and their staff are invited to a Legislative Reception. This event will be held on Tuesday, February 26, 2019</w:t>
      </w:r>
      <w:r w:rsidR="007C4C33">
        <w:rPr>
          <w:szCs w:val="22"/>
        </w:rPr>
        <w:t>, from 6:00 p.m.- 8:00 p.m. at T</w:t>
      </w:r>
      <w:r w:rsidRPr="00095F59">
        <w:rPr>
          <w:szCs w:val="22"/>
        </w:rPr>
        <w:t>he Hall at Senate’s End.</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7C4C33" w:rsidP="00C82BA5">
      <w:pPr>
        <w:tabs>
          <w:tab w:val="left" w:pos="216"/>
        </w:tabs>
        <w:ind w:firstLine="0"/>
        <w:rPr>
          <w:rFonts w:eastAsia="Calibri"/>
          <w:szCs w:val="22"/>
        </w:rPr>
      </w:pPr>
      <w:r>
        <w:rPr>
          <w:rFonts w:eastAsia="Calibri"/>
          <w:szCs w:val="22"/>
        </w:rPr>
        <w:t>James P. Clements, Ph.D.</w:t>
      </w:r>
    </w:p>
    <w:p w:rsidR="00C82BA5" w:rsidRPr="00C82BA5" w:rsidRDefault="00C82BA5" w:rsidP="00C82BA5">
      <w:pPr>
        <w:tabs>
          <w:tab w:val="left" w:pos="216"/>
        </w:tabs>
        <w:ind w:firstLine="0"/>
        <w:rPr>
          <w:rFonts w:eastAsia="Calibri"/>
          <w:szCs w:val="22"/>
        </w:rPr>
      </w:pPr>
      <w:r w:rsidRPr="00C82BA5">
        <w:rPr>
          <w:rFonts w:eastAsia="Calibri"/>
          <w:szCs w:val="22"/>
        </w:rPr>
        <w:t>President Clemson University</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 xml:space="preserve">On behalf of South Carolina Association of School Administrators, the Members of the House of Representatives are invited to a Legislative </w:t>
      </w:r>
      <w:r w:rsidRPr="00095F59">
        <w:rPr>
          <w:szCs w:val="22"/>
        </w:rPr>
        <w:lastRenderedPageBreak/>
        <w:t>Breakfast. This event will be held on Wednesday, Feb</w:t>
      </w:r>
      <w:r w:rsidR="007C4C33">
        <w:rPr>
          <w:szCs w:val="22"/>
        </w:rPr>
        <w:t>ruary 27, 2019, from 8:00 a.m.-</w:t>
      </w:r>
      <w:r w:rsidRPr="00095F59">
        <w:rPr>
          <w:szCs w:val="22"/>
        </w:rPr>
        <w:t>10:00 a.m. in Room 112, Blatt Building.</w:t>
      </w:r>
    </w:p>
    <w:p w:rsidR="007C4C33" w:rsidRDefault="007C4C33"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7C4C33" w:rsidP="00C82BA5">
      <w:pPr>
        <w:tabs>
          <w:tab w:val="left" w:pos="216"/>
        </w:tabs>
        <w:ind w:firstLine="0"/>
        <w:rPr>
          <w:rFonts w:eastAsia="Calibri"/>
          <w:szCs w:val="22"/>
        </w:rPr>
      </w:pPr>
      <w:r>
        <w:rPr>
          <w:rFonts w:eastAsia="Calibri"/>
          <w:szCs w:val="22"/>
        </w:rPr>
        <w:t>Elizabeth (</w:t>
      </w:r>
      <w:r w:rsidR="00C82BA5" w:rsidRPr="00C82BA5">
        <w:rPr>
          <w:rFonts w:eastAsia="Calibri"/>
          <w:szCs w:val="22"/>
        </w:rPr>
        <w:t>Beth</w:t>
      </w:r>
      <w:r>
        <w:rPr>
          <w:rFonts w:eastAsia="Calibri"/>
          <w:szCs w:val="22"/>
        </w:rPr>
        <w:t>)</w:t>
      </w:r>
      <w:r w:rsidR="00C82BA5" w:rsidRPr="00C82BA5">
        <w:rPr>
          <w:rFonts w:eastAsia="Calibri"/>
          <w:szCs w:val="22"/>
        </w:rPr>
        <w:t xml:space="preserve"> Phipps</w:t>
      </w:r>
    </w:p>
    <w:p w:rsidR="00C82BA5" w:rsidRPr="00C82BA5" w:rsidRDefault="00C82BA5" w:rsidP="00C82BA5">
      <w:pPr>
        <w:tabs>
          <w:tab w:val="left" w:pos="216"/>
        </w:tabs>
        <w:ind w:firstLine="0"/>
        <w:rPr>
          <w:rFonts w:eastAsia="Calibri"/>
          <w:szCs w:val="22"/>
        </w:rPr>
      </w:pPr>
      <w:r w:rsidRPr="00C82BA5">
        <w:rPr>
          <w:rFonts w:eastAsia="Calibri"/>
          <w:szCs w:val="22"/>
        </w:rPr>
        <w:t>Executive Director</w:t>
      </w:r>
    </w:p>
    <w:p w:rsidR="00C82BA5" w:rsidRPr="00C82BA5" w:rsidRDefault="00C82BA5" w:rsidP="00C82BA5">
      <w:pPr>
        <w:tabs>
          <w:tab w:val="left" w:pos="216"/>
        </w:tabs>
        <w:ind w:firstLine="0"/>
        <w:rPr>
          <w:rFonts w:eastAsia="Calibri"/>
          <w:szCs w:val="22"/>
        </w:rPr>
      </w:pPr>
      <w:r w:rsidRPr="00C82BA5">
        <w:rPr>
          <w:rFonts w:eastAsia="Calibri"/>
          <w:szCs w:val="22"/>
        </w:rPr>
        <w:t>South Carolina Association of School Administrators</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South Carolina Baptist Convention, the Members of the House of Representatives are invited to a Legislative Luncheon. This event will be held on Wednesday, February 27, 2019, from 12:00 p.m.- 2:00 p.m. on the State House Grounds.</w:t>
      </w:r>
    </w:p>
    <w:p w:rsidR="00C82BA5" w:rsidRPr="00544ACB"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Joe Mack</w:t>
      </w:r>
    </w:p>
    <w:p w:rsidR="00C82BA5" w:rsidRPr="00C82BA5" w:rsidRDefault="00C82BA5" w:rsidP="00C82BA5">
      <w:pPr>
        <w:tabs>
          <w:tab w:val="left" w:pos="216"/>
        </w:tabs>
        <w:ind w:firstLine="0"/>
        <w:rPr>
          <w:rFonts w:eastAsia="Calibri"/>
          <w:szCs w:val="22"/>
        </w:rPr>
      </w:pPr>
      <w:r w:rsidRPr="00C82BA5">
        <w:rPr>
          <w:rFonts w:eastAsia="Calibri"/>
          <w:szCs w:val="22"/>
        </w:rPr>
        <w:t>Office of Public Policy</w:t>
      </w:r>
    </w:p>
    <w:p w:rsidR="00C82BA5" w:rsidRPr="00C82BA5" w:rsidRDefault="00C82BA5" w:rsidP="00C82BA5">
      <w:pPr>
        <w:tabs>
          <w:tab w:val="left" w:pos="216"/>
        </w:tabs>
        <w:ind w:firstLine="0"/>
        <w:rPr>
          <w:rFonts w:eastAsia="Calibri"/>
          <w:szCs w:val="22"/>
        </w:rPr>
      </w:pPr>
      <w:r w:rsidRPr="00C82BA5">
        <w:rPr>
          <w:rFonts w:eastAsia="Calibri"/>
          <w:szCs w:val="22"/>
        </w:rPr>
        <w:t>South Carolina Baptist Convention</w:t>
      </w:r>
    </w:p>
    <w:p w:rsidR="00C82BA5" w:rsidRPr="00C82BA5" w:rsidRDefault="00C82BA5" w:rsidP="00C82BA5">
      <w:pPr>
        <w:tabs>
          <w:tab w:val="left" w:pos="216"/>
        </w:tabs>
        <w:ind w:firstLine="0"/>
        <w:rPr>
          <w:rFonts w:eastAsia="Calibri"/>
          <w:szCs w:val="22"/>
        </w:rPr>
      </w:pPr>
    </w:p>
    <w:p w:rsidR="00C82BA5" w:rsidRPr="00095F59" w:rsidRDefault="00C82BA5" w:rsidP="00C82BA5">
      <w:pPr>
        <w:tabs>
          <w:tab w:val="left" w:pos="216"/>
        </w:tabs>
        <w:ind w:firstLine="0"/>
        <w:rPr>
          <w:szCs w:val="22"/>
        </w:rPr>
      </w:pPr>
      <w:r w:rsidRPr="00095F59">
        <w:rPr>
          <w:szCs w:val="22"/>
        </w:rPr>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544ACB"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Myrtle Beach Area Chamber of Commerce</w:t>
      </w:r>
      <w:r w:rsidR="00544ACB">
        <w:rPr>
          <w:szCs w:val="22"/>
        </w:rPr>
        <w:t xml:space="preserve"> and citizens of the Grand Strand</w:t>
      </w:r>
      <w:r w:rsidRPr="00095F59">
        <w:rPr>
          <w:szCs w:val="22"/>
        </w:rPr>
        <w:t>, the Members of the House of Representatives and their staff are invited to a Legislative Reception. This event will be held on Wednesday, Feb</w:t>
      </w:r>
      <w:r w:rsidR="00544ACB">
        <w:rPr>
          <w:szCs w:val="22"/>
        </w:rPr>
        <w:t>ruary 27, 2019, from 6:00 p.m.-</w:t>
      </w:r>
      <w:r w:rsidRPr="00095F59">
        <w:rPr>
          <w:szCs w:val="22"/>
        </w:rPr>
        <w:t>8:00 p.m. at the Columbia Metropolitan Convention Center.</w:t>
      </w:r>
    </w:p>
    <w:p w:rsidR="00C82BA5" w:rsidRPr="00544ACB" w:rsidRDefault="00C82BA5" w:rsidP="00C82BA5">
      <w:pPr>
        <w:tabs>
          <w:tab w:val="left" w:pos="216"/>
        </w:tabs>
        <w:ind w:firstLine="0"/>
        <w:rPr>
          <w:sz w:val="16"/>
          <w:szCs w:val="16"/>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Brad Dean</w:t>
      </w:r>
    </w:p>
    <w:p w:rsidR="00C82BA5" w:rsidRPr="00C82BA5" w:rsidRDefault="00C82BA5" w:rsidP="00C82BA5">
      <w:pPr>
        <w:tabs>
          <w:tab w:val="left" w:pos="216"/>
        </w:tabs>
        <w:ind w:firstLine="0"/>
        <w:rPr>
          <w:rFonts w:eastAsia="Calibri"/>
          <w:szCs w:val="22"/>
        </w:rPr>
      </w:pPr>
      <w:r w:rsidRPr="00C82BA5">
        <w:rPr>
          <w:rFonts w:eastAsia="Calibri"/>
          <w:szCs w:val="22"/>
        </w:rPr>
        <w:t>President &amp;</w:t>
      </w:r>
      <w:r w:rsidR="00544ACB">
        <w:rPr>
          <w:rFonts w:eastAsia="Calibri"/>
          <w:szCs w:val="22"/>
        </w:rPr>
        <w:t xml:space="preserve"> </w:t>
      </w:r>
      <w:r w:rsidRPr="00C82BA5">
        <w:rPr>
          <w:rFonts w:eastAsia="Calibri"/>
          <w:szCs w:val="22"/>
        </w:rPr>
        <w:t>CEO</w:t>
      </w:r>
    </w:p>
    <w:p w:rsidR="00C82BA5" w:rsidRPr="00C82BA5" w:rsidRDefault="00C82BA5" w:rsidP="00C82BA5">
      <w:pPr>
        <w:tabs>
          <w:tab w:val="left" w:pos="216"/>
        </w:tabs>
        <w:ind w:firstLine="0"/>
        <w:rPr>
          <w:rFonts w:eastAsia="Calibri"/>
          <w:szCs w:val="22"/>
        </w:rPr>
      </w:pPr>
      <w:r w:rsidRPr="00C82BA5">
        <w:rPr>
          <w:rFonts w:eastAsia="Calibri"/>
          <w:szCs w:val="22"/>
        </w:rPr>
        <w:t>Myrtle Beach Area Chamber of Commerce</w:t>
      </w:r>
    </w:p>
    <w:p w:rsidR="00C82BA5" w:rsidRPr="00095F59" w:rsidRDefault="00C82BA5" w:rsidP="00C82BA5">
      <w:pPr>
        <w:tabs>
          <w:tab w:val="left" w:pos="216"/>
        </w:tabs>
        <w:ind w:firstLine="0"/>
        <w:rPr>
          <w:szCs w:val="22"/>
        </w:rPr>
      </w:pPr>
      <w:r w:rsidRPr="00095F59">
        <w:rPr>
          <w:szCs w:val="22"/>
        </w:rPr>
        <w:lastRenderedPageBreak/>
        <w:t>January 22, 2019</w:t>
      </w:r>
    </w:p>
    <w:p w:rsidR="00C82BA5" w:rsidRPr="00095F59" w:rsidRDefault="00C82BA5" w:rsidP="00C82BA5">
      <w:pPr>
        <w:tabs>
          <w:tab w:val="left" w:pos="216"/>
        </w:tabs>
        <w:ind w:firstLine="0"/>
        <w:rPr>
          <w:szCs w:val="22"/>
        </w:rPr>
      </w:pPr>
      <w:r w:rsidRPr="00095F59">
        <w:rPr>
          <w:szCs w:val="22"/>
        </w:rPr>
        <w:t>The Honorable Jimmy Bales</w:t>
      </w:r>
    </w:p>
    <w:p w:rsidR="00C82BA5" w:rsidRPr="00095F59" w:rsidRDefault="00C82BA5" w:rsidP="00C82BA5">
      <w:pPr>
        <w:tabs>
          <w:tab w:val="left" w:pos="216"/>
        </w:tabs>
        <w:ind w:firstLine="0"/>
        <w:rPr>
          <w:szCs w:val="22"/>
        </w:rPr>
      </w:pPr>
      <w:r w:rsidRPr="00095F59">
        <w:rPr>
          <w:szCs w:val="22"/>
        </w:rPr>
        <w:t>Chairman, House Invitations Committee</w:t>
      </w:r>
    </w:p>
    <w:p w:rsidR="00C82BA5" w:rsidRPr="00095F59" w:rsidRDefault="00C82BA5" w:rsidP="00C82BA5">
      <w:pPr>
        <w:tabs>
          <w:tab w:val="left" w:pos="216"/>
        </w:tabs>
        <w:ind w:firstLine="0"/>
        <w:rPr>
          <w:szCs w:val="22"/>
        </w:rPr>
      </w:pPr>
      <w:r w:rsidRPr="00095F59">
        <w:rPr>
          <w:szCs w:val="22"/>
        </w:rPr>
        <w:t>503-A Blatt Building</w:t>
      </w:r>
    </w:p>
    <w:p w:rsidR="00C82BA5" w:rsidRPr="00095F59" w:rsidRDefault="00C82BA5" w:rsidP="00C82BA5">
      <w:pPr>
        <w:tabs>
          <w:tab w:val="left" w:pos="216"/>
        </w:tabs>
        <w:ind w:firstLine="0"/>
        <w:rPr>
          <w:b/>
          <w:szCs w:val="22"/>
        </w:rPr>
      </w:pPr>
      <w:r w:rsidRPr="00095F59">
        <w:rPr>
          <w:szCs w:val="22"/>
        </w:rPr>
        <w:t>Columbia, South Carolina 29201</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 xml:space="preserve">Dear Chairman Bales: </w:t>
      </w:r>
    </w:p>
    <w:p w:rsidR="00C82BA5" w:rsidRPr="00095F59" w:rsidRDefault="00C82BA5" w:rsidP="00C82BA5">
      <w:pPr>
        <w:tabs>
          <w:tab w:val="left" w:pos="216"/>
        </w:tabs>
        <w:ind w:firstLine="0"/>
        <w:rPr>
          <w:b/>
          <w:szCs w:val="22"/>
        </w:rPr>
      </w:pPr>
      <w:r w:rsidRPr="00095F59">
        <w:rPr>
          <w:szCs w:val="22"/>
        </w:rPr>
        <w:tab/>
        <w:t>On behalf of Association of Cosmetology Salon Professionals, the Members of the House of Representatives and their staff are invited to a Legislative Breakfast. This event will be held on Thursday, Feb</w:t>
      </w:r>
      <w:r w:rsidR="00544ACB">
        <w:rPr>
          <w:szCs w:val="22"/>
        </w:rPr>
        <w:t>ruary 28, 2019, from 8:00 a.m.-</w:t>
      </w:r>
      <w:r w:rsidRPr="00095F59">
        <w:rPr>
          <w:szCs w:val="22"/>
        </w:rPr>
        <w:t>10:00 a.m. in Room 112, Blatt Building.</w:t>
      </w:r>
    </w:p>
    <w:p w:rsidR="00C82BA5" w:rsidRPr="00095F59" w:rsidRDefault="00C82BA5" w:rsidP="00C82BA5">
      <w:pPr>
        <w:tabs>
          <w:tab w:val="left" w:pos="216"/>
        </w:tabs>
        <w:ind w:firstLine="0"/>
        <w:rPr>
          <w:szCs w:val="22"/>
        </w:rPr>
      </w:pPr>
    </w:p>
    <w:p w:rsidR="00C82BA5" w:rsidRPr="00095F59" w:rsidRDefault="00C82BA5" w:rsidP="00C82BA5">
      <w:pPr>
        <w:tabs>
          <w:tab w:val="left" w:pos="216"/>
        </w:tabs>
        <w:ind w:firstLine="0"/>
        <w:rPr>
          <w:szCs w:val="22"/>
        </w:rPr>
      </w:pPr>
      <w:r w:rsidRPr="00095F59">
        <w:rPr>
          <w:szCs w:val="22"/>
        </w:rPr>
        <w:t>Sincerely,</w:t>
      </w:r>
    </w:p>
    <w:p w:rsidR="00C82BA5" w:rsidRPr="00C82BA5" w:rsidRDefault="00C82BA5" w:rsidP="00C82BA5">
      <w:pPr>
        <w:tabs>
          <w:tab w:val="left" w:pos="216"/>
        </w:tabs>
        <w:ind w:firstLine="0"/>
        <w:rPr>
          <w:rFonts w:eastAsia="Calibri"/>
          <w:szCs w:val="22"/>
        </w:rPr>
      </w:pPr>
      <w:r w:rsidRPr="00C82BA5">
        <w:rPr>
          <w:rFonts w:eastAsia="Calibri"/>
          <w:szCs w:val="22"/>
        </w:rPr>
        <w:t>Sandra Mullins</w:t>
      </w:r>
    </w:p>
    <w:p w:rsidR="00C82BA5" w:rsidRDefault="00C82BA5" w:rsidP="00C82BA5">
      <w:pPr>
        <w:tabs>
          <w:tab w:val="left" w:pos="216"/>
        </w:tabs>
        <w:ind w:firstLine="0"/>
        <w:rPr>
          <w:rFonts w:eastAsia="Calibri"/>
          <w:szCs w:val="22"/>
        </w:rPr>
      </w:pPr>
      <w:r w:rsidRPr="00C82BA5">
        <w:rPr>
          <w:rFonts w:eastAsia="Calibri"/>
          <w:szCs w:val="22"/>
        </w:rPr>
        <w:t>President ACSP</w:t>
      </w:r>
    </w:p>
    <w:p w:rsidR="00C82BA5" w:rsidRDefault="00C82BA5" w:rsidP="00C82BA5">
      <w:pPr>
        <w:tabs>
          <w:tab w:val="left" w:pos="216"/>
        </w:tabs>
        <w:ind w:firstLine="0"/>
        <w:rPr>
          <w:rFonts w:eastAsia="Calibri"/>
          <w:szCs w:val="22"/>
        </w:rPr>
      </w:pPr>
    </w:p>
    <w:p w:rsidR="002A483A" w:rsidRPr="00DC0CE8" w:rsidRDefault="002A483A" w:rsidP="002A483A">
      <w:pPr>
        <w:jc w:val="center"/>
        <w:rPr>
          <w:b/>
        </w:rPr>
      </w:pPr>
      <w:r w:rsidRPr="00DC0CE8">
        <w:rPr>
          <w:b/>
        </w:rPr>
        <w:t>REGULATION WITHDRAWN AND RESUBMITTED</w:t>
      </w:r>
    </w:p>
    <w:p w:rsidR="002A483A" w:rsidRPr="00B6083A" w:rsidRDefault="002A483A" w:rsidP="002A483A">
      <w:pPr>
        <w:keepNext/>
        <w:ind w:firstLine="0"/>
        <w:jc w:val="left"/>
      </w:pPr>
      <w:bookmarkStart w:id="3" w:name="file_start1"/>
      <w:bookmarkEnd w:id="3"/>
      <w:r w:rsidRPr="00B6083A">
        <w:t>Document No. 4849</w:t>
      </w:r>
    </w:p>
    <w:p w:rsidR="002A483A" w:rsidRPr="00B6083A" w:rsidRDefault="002A483A" w:rsidP="002A483A">
      <w:pPr>
        <w:ind w:firstLine="0"/>
        <w:jc w:val="left"/>
      </w:pPr>
      <w:r w:rsidRPr="00B6083A">
        <w:t>Agency: Department of Labor, Licensing and Regulation - Contractor's Licensing Board</w:t>
      </w:r>
    </w:p>
    <w:p w:rsidR="002A483A" w:rsidRPr="00B6083A" w:rsidRDefault="002A483A" w:rsidP="002A483A">
      <w:pPr>
        <w:ind w:firstLine="0"/>
        <w:jc w:val="left"/>
      </w:pPr>
      <w:r w:rsidRPr="00B6083A">
        <w:t>Statutory Authority: 1976 Code Section 40-11-60</w:t>
      </w:r>
    </w:p>
    <w:p w:rsidR="002A483A" w:rsidRPr="00B6083A" w:rsidRDefault="002A483A" w:rsidP="002A483A">
      <w:pPr>
        <w:ind w:firstLine="0"/>
        <w:jc w:val="left"/>
      </w:pPr>
      <w:r w:rsidRPr="00B6083A">
        <w:t>Surety Bond Claims</w:t>
      </w:r>
    </w:p>
    <w:p w:rsidR="002A483A" w:rsidRPr="00B6083A" w:rsidRDefault="002A483A" w:rsidP="002A483A">
      <w:pPr>
        <w:ind w:firstLine="0"/>
        <w:jc w:val="left"/>
      </w:pPr>
      <w:r w:rsidRPr="00B6083A">
        <w:t>Received by Speaker of the House of Representatives January 8, 2019</w:t>
      </w:r>
    </w:p>
    <w:p w:rsidR="002A483A" w:rsidRPr="00B6083A" w:rsidRDefault="002A483A" w:rsidP="002A483A">
      <w:pPr>
        <w:ind w:firstLine="0"/>
        <w:jc w:val="left"/>
      </w:pPr>
      <w:r w:rsidRPr="00B6083A">
        <w:t xml:space="preserve">Referred </w:t>
      </w:r>
      <w:r w:rsidRPr="00DC0CE8">
        <w:t>to Regulations and Administrative Procedures</w:t>
      </w:r>
      <w:r w:rsidRPr="00B6083A">
        <w:t xml:space="preserve"> Committee</w:t>
      </w:r>
    </w:p>
    <w:p w:rsidR="002A483A" w:rsidRPr="00B6083A" w:rsidRDefault="002A483A" w:rsidP="002A483A">
      <w:pPr>
        <w:ind w:firstLine="0"/>
        <w:jc w:val="left"/>
      </w:pPr>
      <w:r w:rsidRPr="00B6083A">
        <w:t>Legislative Review Expiration May 8, 2019</w:t>
      </w:r>
    </w:p>
    <w:p w:rsidR="002A483A" w:rsidRDefault="002A483A" w:rsidP="002A483A">
      <w:bookmarkStart w:id="4" w:name="file_end1"/>
      <w:bookmarkEnd w:id="4"/>
    </w:p>
    <w:p w:rsidR="002A483A" w:rsidRPr="00DC0CE8" w:rsidRDefault="002A483A" w:rsidP="002A483A">
      <w:pPr>
        <w:jc w:val="center"/>
        <w:rPr>
          <w:b/>
        </w:rPr>
      </w:pPr>
      <w:r w:rsidRPr="00DC0CE8">
        <w:rPr>
          <w:b/>
        </w:rPr>
        <w:t>REGULATION WITHDRAWN AND RESUBMITTED</w:t>
      </w:r>
    </w:p>
    <w:p w:rsidR="002A483A" w:rsidRPr="006E2858" w:rsidRDefault="002A483A" w:rsidP="002A483A">
      <w:pPr>
        <w:keepNext/>
        <w:ind w:firstLine="0"/>
        <w:jc w:val="left"/>
      </w:pPr>
      <w:r w:rsidRPr="006E2858">
        <w:t>Document No. 4857</w:t>
      </w:r>
    </w:p>
    <w:p w:rsidR="002A483A" w:rsidRPr="006E2858" w:rsidRDefault="002A483A" w:rsidP="002A483A">
      <w:pPr>
        <w:ind w:firstLine="0"/>
        <w:jc w:val="left"/>
      </w:pPr>
      <w:r w:rsidRPr="006E2858">
        <w:t>Agency: Department of Labor, Licensing and Regulation - Real Estate Appraisers Board</w:t>
      </w:r>
    </w:p>
    <w:p w:rsidR="002A483A" w:rsidRPr="006E2858" w:rsidRDefault="002A483A" w:rsidP="002A483A">
      <w:pPr>
        <w:ind w:firstLine="0"/>
        <w:jc w:val="left"/>
      </w:pPr>
      <w:r w:rsidRPr="006E2858">
        <w:t>Statutory Authority: 1976 Code Sections 40-60-10(I)(3) and 40-60-360</w:t>
      </w:r>
    </w:p>
    <w:p w:rsidR="002A483A" w:rsidRPr="006E2858" w:rsidRDefault="002A483A" w:rsidP="002A483A">
      <w:pPr>
        <w:ind w:firstLine="0"/>
        <w:jc w:val="left"/>
      </w:pPr>
      <w:r w:rsidRPr="006E2858">
        <w:t>Education and Experience Requirements for Licensure; and Minor Corrections</w:t>
      </w:r>
    </w:p>
    <w:p w:rsidR="002A483A" w:rsidRPr="006E2858" w:rsidRDefault="002A483A" w:rsidP="002A483A">
      <w:pPr>
        <w:ind w:firstLine="0"/>
        <w:jc w:val="left"/>
      </w:pPr>
      <w:r w:rsidRPr="006E2858">
        <w:t>Received by Speaker of the House of Representatives January 8, 2019</w:t>
      </w:r>
    </w:p>
    <w:p w:rsidR="002A483A" w:rsidRPr="006E2858" w:rsidRDefault="002A483A" w:rsidP="002A483A">
      <w:pPr>
        <w:ind w:firstLine="0"/>
        <w:jc w:val="left"/>
      </w:pPr>
      <w:r w:rsidRPr="006E2858">
        <w:t xml:space="preserve">Referred </w:t>
      </w:r>
      <w:r w:rsidRPr="00DC0CE8">
        <w:t>to Regulations and Administrative Procedures Committee</w:t>
      </w:r>
    </w:p>
    <w:p w:rsidR="002A483A" w:rsidRDefault="002A483A" w:rsidP="002A483A">
      <w:pPr>
        <w:ind w:firstLine="0"/>
        <w:jc w:val="left"/>
      </w:pPr>
      <w:r w:rsidRPr="006E2858">
        <w:t>Legislative Review Expiration May 8, 2019</w:t>
      </w:r>
    </w:p>
    <w:p w:rsidR="007C6949" w:rsidRPr="007C6949" w:rsidRDefault="007C6949" w:rsidP="002A483A">
      <w:pPr>
        <w:ind w:firstLine="0"/>
        <w:jc w:val="left"/>
        <w:rPr>
          <w:sz w:val="16"/>
          <w:szCs w:val="16"/>
        </w:rPr>
      </w:pPr>
    </w:p>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5" w:name="include_clip_start_15"/>
      <w:bookmarkEnd w:id="5"/>
    </w:p>
    <w:p w:rsidR="00C82BA5" w:rsidRDefault="00C82BA5" w:rsidP="00C82BA5">
      <w:r>
        <w:t xml:space="preserve">H. 3666 -- Rep. Clemmons: A HOUSE RESOLUTION TO RECOGNIZE AND HONOR CANADA'S JIM SHOCKEY, AN </w:t>
      </w:r>
      <w:r>
        <w:lastRenderedPageBreak/>
        <w:t>AWARD-WINNING OUTDOOR TELEVISION CELEBRITY, FOR HIS COMMITTED FUND-RAISING EFFORTS ON BEHALF OF CANADIAN AND AMERICAN SERVICEMEN AND WOMEN.</w:t>
      </w:r>
    </w:p>
    <w:p w:rsidR="00C82BA5" w:rsidRDefault="00C82BA5" w:rsidP="00C82BA5">
      <w:bookmarkStart w:id="6" w:name="include_clip_end_15"/>
      <w:bookmarkEnd w:id="6"/>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7" w:name="include_clip_start_18"/>
      <w:bookmarkEnd w:id="7"/>
    </w:p>
    <w:p w:rsidR="00C82BA5" w:rsidRDefault="00C82BA5" w:rsidP="00C82BA5">
      <w:pPr>
        <w:keepNext/>
      </w:pPr>
      <w:r>
        <w:t>H. 3667 -- Reps. Clemmons, King, Lucas and Daning: A HOUSE RESOLUTION TO AMEND RULE 5.16 OF THE RULES OF THE HOUSE OF REPRESENTATIVES, RELATING TO THE PROCEDURES FOR HOUSE AND CONCURRENT RESOLUTIONS, SO AS TO ALLOW A MEMBER OF THE HOUSE WHO DID NOT WISH TO HAVE HIS NAME INCLUDED ON A HOUSE OR CONCURRENT RESOLUTION WHEN THE ROLL OF THE HOUSE WAS APPLIED BY UNANIMOUS CONSENT TO PROVIDE A WRITTEN STATEMENT FOR THE JOURNAL.</w:t>
      </w:r>
    </w:p>
    <w:p w:rsidR="00C82BA5" w:rsidRDefault="00C82BA5" w:rsidP="00C82BA5">
      <w:bookmarkStart w:id="8" w:name="include_clip_end_18"/>
      <w:bookmarkEnd w:id="8"/>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9" w:name="include_clip_start_21"/>
      <w:bookmarkEnd w:id="9"/>
    </w:p>
    <w:p w:rsidR="00C82BA5" w:rsidRDefault="00C82BA5" w:rsidP="00C82BA5">
      <w:pPr>
        <w:keepNext/>
      </w:pPr>
      <w:r>
        <w:t>H. 3668 -- Reps. Clemmons, King, Lucas and Daning: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TO REQUEST THAT THE CLERK OF THE HOUSE REMOVE HIS NAME FROM SUCH RESOLUTION UNDER CERTAIN PARAMETERS.</w:t>
      </w:r>
    </w:p>
    <w:p w:rsidR="00C82BA5" w:rsidRDefault="00C82BA5" w:rsidP="00C82BA5">
      <w:bookmarkStart w:id="10" w:name="include_clip_end_21"/>
      <w:bookmarkEnd w:id="10"/>
      <w:r>
        <w:t>Rep. KING asked for immediate consideration of the Resolution.</w:t>
      </w:r>
    </w:p>
    <w:p w:rsidR="00C82BA5" w:rsidRDefault="00C82BA5" w:rsidP="00C82BA5">
      <w:r>
        <w:t>Rep. CLARY objected.</w:t>
      </w:r>
    </w:p>
    <w:p w:rsidR="00C82BA5" w:rsidRDefault="00C82BA5" w:rsidP="00C82BA5">
      <w:r>
        <w:t>The Resolution was ordered referred to the Committee on Rules.</w:t>
      </w:r>
    </w:p>
    <w:p w:rsidR="00C82BA5" w:rsidRDefault="00C82BA5" w:rsidP="00C82BA5"/>
    <w:p w:rsidR="00C82BA5" w:rsidRDefault="00C82BA5" w:rsidP="00C82BA5">
      <w:pPr>
        <w:keepNext/>
        <w:jc w:val="center"/>
        <w:rPr>
          <w:b/>
        </w:rPr>
      </w:pPr>
      <w:r w:rsidRPr="00C82BA5">
        <w:rPr>
          <w:b/>
        </w:rPr>
        <w:lastRenderedPageBreak/>
        <w:t>HOUSE RESOLUTION</w:t>
      </w:r>
    </w:p>
    <w:p w:rsidR="00C82BA5" w:rsidRDefault="00C82BA5" w:rsidP="00C82BA5">
      <w:pPr>
        <w:keepNext/>
      </w:pPr>
      <w:r>
        <w:t>The following was introduced:</w:t>
      </w:r>
    </w:p>
    <w:p w:rsidR="00C82BA5" w:rsidRDefault="00C82BA5" w:rsidP="00C82BA5">
      <w:pPr>
        <w:keepNext/>
      </w:pPr>
      <w:bookmarkStart w:id="11" w:name="include_clip_start_25"/>
      <w:bookmarkEnd w:id="11"/>
    </w:p>
    <w:p w:rsidR="00C82BA5" w:rsidRDefault="00C82BA5" w:rsidP="00C82BA5">
      <w:pPr>
        <w:keepNext/>
      </w:pPr>
      <w:r>
        <w:t>H. 3669 -- Reps. Clemmons and Daning: A HOUSE RESOLUTION TO AMEND RULE 10 OF THE RULES OF THE HOUSE OF REPRESENTATIVES BY ADDING RULE 10.14 SO AS TO PROHIBIT DECLARED CANDIDATES RUNNING FOR ELECTION FOR JUDICIAL OFFICE OR ANY OTHER BOARD, COMMISSION, OR OFFICE ELECTED BY THE GENERAL ASSEMBLY FROM ATTENDING LEGISLATIVE RECEPTIONS WHILE A CANDIDATE FOR SUCH POSITION.</w:t>
      </w:r>
    </w:p>
    <w:p w:rsidR="00C82BA5" w:rsidRDefault="00C82BA5" w:rsidP="00C82BA5">
      <w:bookmarkStart w:id="12" w:name="include_clip_end_25"/>
      <w:bookmarkEnd w:id="12"/>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3" w:name="include_clip_start_28"/>
      <w:bookmarkEnd w:id="13"/>
    </w:p>
    <w:p w:rsidR="00C82BA5" w:rsidRDefault="00C82BA5" w:rsidP="00C82BA5">
      <w:pPr>
        <w:keepNext/>
      </w:pPr>
      <w:r>
        <w:t>H. 3670 -- Rep. Clemmons: A HOUSE RESOLUTION TO AMEND RULE 10 OF THE RULES OF THE HOUSE OF REPRESENTATIVES BY ADDING RULE 10.14 SO AS TO PROHIBIT THE DELIVERY OF GIFTS PROVIDED BY LOBBYISTS' PRINCIPALS TO MEMBERS' OFFICES OR THE CHAMBER OF THE HOUSE OF REPRESENTATIVES FOR DISTRIBUTION OR PLACEMENT ON THE MEMBERS' DESKS, TO ALLOW AN OPT-IN PROCEDURE FOR MEMBERS, AND TO PROVIDE THAT THE CLERK OF THE HOUSE STRICTLY SHALL ENFORCE THIS RULE.</w:t>
      </w:r>
    </w:p>
    <w:p w:rsidR="00C82BA5" w:rsidRDefault="00C82BA5" w:rsidP="00C82BA5">
      <w:bookmarkStart w:id="14" w:name="include_clip_end_28"/>
      <w:bookmarkEnd w:id="14"/>
      <w:r>
        <w:t>The Resolution was ordered referred to the Committee on Rules.</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5" w:name="include_clip_start_31"/>
      <w:bookmarkEnd w:id="15"/>
    </w:p>
    <w:p w:rsidR="00C82BA5" w:rsidRDefault="00C82BA5" w:rsidP="00C82BA5">
      <w:r>
        <w:t xml:space="preserve">H. 3671 -- Reps. Yow,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w:t>
      </w:r>
      <w:r>
        <w:lastRenderedPageBreak/>
        <w:t>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Young: A HOUSE RESOLUTION TO SUPPORT THE TOWN OF PAGELAND IN ITS BID TO BE SELECTED FOR THE SMALL BUSINESS REVOLUTION: MAIN STREET TELEVISION PROGRAM AND TO DESIGNATE JANUARY 24, 2019, AS "#MYPAGELAND DAY" IN SOUTH CAROLINA.</w:t>
      </w:r>
    </w:p>
    <w:p w:rsidR="00C82BA5" w:rsidRDefault="00C82BA5" w:rsidP="00C82BA5">
      <w:bookmarkStart w:id="16" w:name="include_clip_end_31"/>
      <w:bookmarkEnd w:id="16"/>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Pr="00E56C46" w:rsidRDefault="00C82BA5" w:rsidP="00C82BA5">
      <w:pPr>
        <w:keepNext/>
        <w:rPr>
          <w:sz w:val="16"/>
          <w:szCs w:val="16"/>
        </w:rPr>
      </w:pPr>
      <w:bookmarkStart w:id="17" w:name="include_clip_start_34"/>
      <w:bookmarkEnd w:id="17"/>
    </w:p>
    <w:p w:rsidR="00C82BA5" w:rsidRDefault="00C82BA5" w:rsidP="00C82BA5">
      <w:r>
        <w:t>H. 3672 -- Reps. Pope, Bryant, Simrill, Felder, King, Ligon, D. C. Moss, V. S. Moss and B. Newton: A HOUSE RESOLUTION TO HONOR THE TWELVE YORK COUNTY OFFICERS WHO DISPLAYED EXCEPTIONAL COURAGE IN THE FACE OF DANGER WHILE IN THE LINE OF DUTY DURING A TRAGIC INCIDENT THAT TOOK THE LIFE OF ONE OF THEIR OWN AND TO CONGRATULATE THEM UPON RECEIVING THE SOUTH CAROLINA SHERIFFS' ASSOCIATION MEDAL OF VALOR AWARD.</w:t>
      </w:r>
    </w:p>
    <w:p w:rsidR="00C82BA5" w:rsidRPr="00E56C46" w:rsidRDefault="00C82BA5" w:rsidP="00C82BA5">
      <w:pPr>
        <w:rPr>
          <w:sz w:val="16"/>
          <w:szCs w:val="16"/>
        </w:rPr>
      </w:pPr>
      <w:bookmarkStart w:id="18" w:name="include_clip_end_34"/>
      <w:bookmarkEnd w:id="18"/>
    </w:p>
    <w:p w:rsidR="00C82BA5" w:rsidRDefault="00C82BA5" w:rsidP="00C82BA5">
      <w:r>
        <w:t>The Resolution was adopted.</w:t>
      </w:r>
    </w:p>
    <w:p w:rsidR="008824A2" w:rsidRDefault="008824A2"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19" w:name="include_clip_start_37"/>
      <w:bookmarkEnd w:id="19"/>
    </w:p>
    <w:p w:rsidR="00C82BA5" w:rsidRDefault="00C82BA5" w:rsidP="00C82BA5">
      <w:r>
        <w:t xml:space="preserve">H. 3673 --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w:t>
      </w:r>
      <w:r>
        <w:lastRenderedPageBreak/>
        <w:t>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RECOGNIZE AND HONOR THE UNIVERSITY OF SOUTH CAROLINA FOR ITS MANY AND SIGNIFICANT CONTRIBUTIONS TO THE EDUCATION AND CULTURE OF OUR CITIZENS AND TO DECLARE JANUARY 30, 2019, AS "CAROLINA DAY" AT THE STATE HOUSE.</w:t>
      </w:r>
    </w:p>
    <w:p w:rsidR="00C82BA5" w:rsidRDefault="00C82BA5" w:rsidP="00C82BA5">
      <w:bookmarkStart w:id="20" w:name="include_clip_end_37"/>
      <w:bookmarkEnd w:id="20"/>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1" w:name="include_clip_start_40"/>
      <w:bookmarkEnd w:id="21"/>
    </w:p>
    <w:p w:rsidR="00C82BA5" w:rsidRDefault="00C82BA5" w:rsidP="00C82BA5">
      <w:r>
        <w:t>H. 3674 --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KEVIN YON, AN ANGUS BREEDER IN SALUDA COUNTY, AND TO APPLAUD HIS SELECTION AS THE 2018 SOUTHEASTERN FARMER OF THE YEAR BY THE SWISHER SWEETS/SUNBELT EXPO.</w:t>
      </w:r>
    </w:p>
    <w:p w:rsidR="00C82BA5" w:rsidRDefault="00C82BA5" w:rsidP="00C82BA5">
      <w:bookmarkStart w:id="22" w:name="include_clip_end_40"/>
      <w:bookmarkEnd w:id="22"/>
    </w:p>
    <w:p w:rsidR="00C82BA5" w:rsidRDefault="00C82BA5" w:rsidP="00C82BA5">
      <w:r>
        <w:t>The Resolution was adopted.</w:t>
      </w:r>
    </w:p>
    <w:p w:rsidR="00C82BA5" w:rsidRDefault="00C82BA5" w:rsidP="00C82BA5">
      <w:pPr>
        <w:keepNext/>
        <w:jc w:val="center"/>
        <w:rPr>
          <w:b/>
        </w:rPr>
      </w:pPr>
      <w:r w:rsidRPr="00C82BA5">
        <w:rPr>
          <w:b/>
        </w:rPr>
        <w:lastRenderedPageBreak/>
        <w:t>HOUSE RESOLUTION</w:t>
      </w:r>
    </w:p>
    <w:p w:rsidR="00C82BA5" w:rsidRDefault="00C82BA5" w:rsidP="00C82BA5">
      <w:pPr>
        <w:keepNext/>
      </w:pPr>
      <w:r>
        <w:t>The following was introduced:</w:t>
      </w:r>
    </w:p>
    <w:p w:rsidR="00C82BA5" w:rsidRPr="00E56C46" w:rsidRDefault="00C82BA5" w:rsidP="00C82BA5">
      <w:pPr>
        <w:keepNext/>
        <w:rPr>
          <w:sz w:val="16"/>
          <w:szCs w:val="16"/>
        </w:rPr>
      </w:pPr>
      <w:bookmarkStart w:id="23" w:name="include_clip_start_43"/>
      <w:bookmarkEnd w:id="23"/>
    </w:p>
    <w:p w:rsidR="00C82BA5" w:rsidRDefault="00C82BA5" w:rsidP="00C82BA5">
      <w:r>
        <w:t>H. 3675 --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R. Smith, Sottile, Spires, Stavrinakis, Stringer, Tallon, Taylor, Thayer, Thigpen, Toole, Trantham, West, Wheeler, White, Whitmire, R. Williams, S. Williams, Willis, Wooten, Young and Yow: A HOUSE RESOLUTION TO EXPRESS THE PROFOUND SORROW OF THE MEMBERS OF THE SOUTH CAROLINA HOUSE OF REPRESENTATIVES UPON THE PASSING OF CAPTAIN JOSEPH WAYNE ALLBRITTON, JR., OF CHARLESTON COUNTY AND TO EXTEND THEIR DEEPEST SYMPATHY TO HIS LOVING FAMILY AND HIS MANY FRIENDS.</w:t>
      </w:r>
    </w:p>
    <w:p w:rsidR="00C82BA5" w:rsidRPr="00E56C46" w:rsidRDefault="00C82BA5" w:rsidP="00C82BA5">
      <w:pPr>
        <w:rPr>
          <w:sz w:val="16"/>
          <w:szCs w:val="16"/>
        </w:rPr>
      </w:pPr>
      <w:bookmarkStart w:id="24" w:name="include_clip_end_43"/>
      <w:bookmarkEnd w:id="24"/>
    </w:p>
    <w:p w:rsidR="00C82BA5" w:rsidRDefault="00C82BA5" w:rsidP="00C82BA5">
      <w:r>
        <w:t>The Resolution was adopted.</w:t>
      </w:r>
    </w:p>
    <w:p w:rsidR="008824A2" w:rsidRDefault="008824A2"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5" w:name="include_clip_start_46"/>
      <w:bookmarkEnd w:id="25"/>
    </w:p>
    <w:p w:rsidR="00C82BA5" w:rsidRDefault="00C82BA5" w:rsidP="00C82BA5">
      <w:r>
        <w:t>H. 3678 -- Rep. Clemmons: A HOUSE RESOLUTION AFFIRMING THE HISTORICAL CONNECTION OF THE JEWISH PEOPLE TO THE ANCIENT AND SACRED CITY OF JERUSALEM AND CONDEMNING EFFORTS AT THE UNITED NATIONS EDUCATIONAL, SCIENTIFIC, AND CULTURAL ORGANIZATION (UNESCO) TO DENY JUDAISM'S MILLENNIA-OLD HISTORICAL, RELIGIOUS, AND CULTURAL TIES TO JERUSALEM.</w:t>
      </w:r>
    </w:p>
    <w:p w:rsidR="00C82BA5" w:rsidRDefault="00C82BA5" w:rsidP="00C82BA5">
      <w:bookmarkStart w:id="26" w:name="include_clip_end_46"/>
      <w:bookmarkEnd w:id="26"/>
    </w:p>
    <w:p w:rsidR="00C82BA5" w:rsidRDefault="00C82BA5" w:rsidP="00C82BA5">
      <w:r>
        <w:t>The Resolution was adopted.</w:t>
      </w:r>
    </w:p>
    <w:p w:rsidR="00C82BA5" w:rsidRDefault="00C82BA5" w:rsidP="00C82BA5">
      <w:pPr>
        <w:keepNext/>
        <w:jc w:val="center"/>
        <w:rPr>
          <w:b/>
        </w:rPr>
      </w:pPr>
      <w:r w:rsidRPr="00C82BA5">
        <w:rPr>
          <w:b/>
        </w:rPr>
        <w:lastRenderedPageBreak/>
        <w:t>HOUSE RESOLUTION</w:t>
      </w:r>
    </w:p>
    <w:p w:rsidR="00C82BA5" w:rsidRDefault="00C82BA5" w:rsidP="00C82BA5">
      <w:pPr>
        <w:keepNext/>
      </w:pPr>
      <w:r>
        <w:t>The following was introduced:</w:t>
      </w:r>
    </w:p>
    <w:p w:rsidR="00C82BA5" w:rsidRDefault="00C82BA5" w:rsidP="00C82BA5">
      <w:pPr>
        <w:keepNext/>
      </w:pPr>
      <w:bookmarkStart w:id="27" w:name="include_clip_start_49"/>
      <w:bookmarkEnd w:id="27"/>
    </w:p>
    <w:p w:rsidR="00C82BA5" w:rsidRDefault="00C82BA5" w:rsidP="00C82BA5">
      <w:r>
        <w:t>H. 3679 -- Reps. Blackwell, Alexander, Allison, Anderson, Atkinson, Bailey, Bales, Ballentine, Bamberg, Bannister, Bennett, Bernstein,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MARJORIE TOOLE SMOAK OF AIKEN COUNTY ON THE OCCASION OF HER ONE HUNDREDTH BIRTHDAY, AND TO WISH HER A JOYOUS BIRTHDAY CELEBRATION AND MANY YEARS OF CONTINUED HEALTH AND HAPPINESS.</w:t>
      </w:r>
    </w:p>
    <w:p w:rsidR="00C82BA5" w:rsidRDefault="00C82BA5" w:rsidP="00C82BA5">
      <w:bookmarkStart w:id="28" w:name="include_clip_end_49"/>
      <w:bookmarkEnd w:id="28"/>
    </w:p>
    <w:p w:rsidR="00C82BA5" w:rsidRDefault="00C82BA5" w:rsidP="00C82BA5">
      <w:r>
        <w:t>The Resolution was adopted.</w:t>
      </w:r>
    </w:p>
    <w:p w:rsidR="008824A2" w:rsidRDefault="008824A2"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29" w:name="include_clip_start_52"/>
      <w:bookmarkEnd w:id="29"/>
    </w:p>
    <w:p w:rsidR="00C82BA5" w:rsidRDefault="00C82BA5" w:rsidP="00C82BA5">
      <w:r>
        <w:t xml:space="preserve">H. 3710 -- Reps. Willis, G. R. Smith, Trantham,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w:t>
      </w:r>
      <w:r>
        <w:lastRenderedPageBreak/>
        <w:t>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Weeks, West, Wheeler, White, Whitmire, R. Williams, S. Williams, Wooten, Young and Yow: A HOUSE RESOLUTION TO HONOR AND CONGRATULATE YOUNG MARTIAL ARTIST BRANDON YOUNG OF SIMPSONVILLE ON CAPTURING THE WORLD CHAMPION TITLE IN HIS DIVISION AT THE 2018 AMERICAN TAEKWONDO ASSOCIATION KARATE WORLD EXPO TOURNAMENT OF CHAMPIONS.</w:t>
      </w:r>
    </w:p>
    <w:p w:rsidR="00C82BA5" w:rsidRDefault="00C82BA5" w:rsidP="00C82BA5">
      <w:bookmarkStart w:id="30" w:name="include_clip_end_52"/>
      <w:bookmarkEnd w:id="30"/>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1" w:name="include_clip_start_55"/>
      <w:bookmarkEnd w:id="31"/>
    </w:p>
    <w:p w:rsidR="00C82BA5" w:rsidRDefault="00C82BA5" w:rsidP="008824A2">
      <w:r>
        <w:t>H. 3711 -- Reps. Hosey, Brown, Rivers, Bamberg, S. Williams, Alexander, Allison, Anderson, Atkinson, Bailey, Bales, Ballentine, Bannister, Bennett, Bernstein, Blackwell, Bradley, Brawley,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Howard, Huggins, Hyde, Jefferson, Johnson, Jordan, Kimmons, King, Kirby, Ligon, Loftis, Long, Lowe, Lucas, Mace, Mack, Magnuson, Martin, McCoy, McCravy, McDaniel, McGinnis, McKnight, Moore, Morgan, D. C. Moss, V. S. Moss, Murphy, B. Newton, W. Newton, Norrell, Ott, Parks, Pendarvis, Pope, Ridgeway, Robinson, Rose, Rutherford, Sandifer, Simmons, Simrill, G. M. Smith, G. R. Smith, Sottile, Spires, Stavrinakis, Stringer, Tallon, Taylor, Thayer, Thigpen, Toole, Trantham, Weeks, West, Wheeler, White, Whitmire, R. Williams, Willis, Wooten, Young and Yow: A HOUSE RESOLUTION TO CONGRATULATE DEAN ANN CARMICHAEL UPON THE OCCASION OF HER RETIREMENT, TO COMMEND HER FOR HER MANY YEARS OF DEDICATED PUBLIC SERVICE TO THE UNIVERSITY OF SOUTH CAROLINA SALKEHATCHIE,</w:t>
      </w:r>
      <w:r w:rsidR="008824A2">
        <w:br/>
      </w:r>
      <w:r w:rsidR="008824A2">
        <w:br w:type="column"/>
      </w:r>
      <w:r>
        <w:lastRenderedPageBreak/>
        <w:t>AND TO WISH HER CONTINUED SUCCESS IN ALL HER FUTURE ENDEAVORS.</w:t>
      </w:r>
    </w:p>
    <w:p w:rsidR="00C82BA5" w:rsidRDefault="00C82BA5" w:rsidP="00C82BA5">
      <w:bookmarkStart w:id="32" w:name="include_clip_end_55"/>
      <w:bookmarkEnd w:id="32"/>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3" w:name="include_clip_start_58"/>
      <w:bookmarkEnd w:id="33"/>
    </w:p>
    <w:p w:rsidR="00C82BA5" w:rsidRDefault="00C82BA5" w:rsidP="00C82BA5">
      <w:r>
        <w:t>H. 3712 --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THE WEEK OF JANUARY 20 THROUGH JANUARY 26, 2019, AS "NATIONAL SCHOOL CHOICE WEEK IN SOUTH CAROLINA" AND TO HONOR STUDENTS, PARENTS, TEACHERS, AND SCHOOL LEADERS FROM K-12 EDUCATIONAL ENVIRONMENTS OF ALL VARIETIES FOR THEIR PERSISTENCE, ACHIEVEMENTS, DEDICATION, AND CONTRIBUTIONS TO THEIR COMMUNITIES IN SOUTH CAROLINA.</w:t>
      </w:r>
    </w:p>
    <w:p w:rsidR="00C82BA5" w:rsidRDefault="00C82BA5" w:rsidP="00C82BA5">
      <w:bookmarkStart w:id="34" w:name="include_clip_end_58"/>
      <w:bookmarkEnd w:id="34"/>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5" w:name="include_clip_start_61"/>
      <w:bookmarkEnd w:id="35"/>
    </w:p>
    <w:p w:rsidR="00C82BA5" w:rsidRDefault="00C82BA5" w:rsidP="00C82BA5">
      <w:r>
        <w:t xml:space="preserve">H. 3713 -- Reps. McDaniel, King, Alexander, Allison, Anderson, Atkinson, Bailey, Bales, Ballentine, Bamberg, Bannister, Bennett, </w:t>
      </w:r>
      <w:r>
        <w:lastRenderedPageBreak/>
        <w:t>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Kirby, Ligon, Loftis, Long, Lowe, Lucas, Mace, Mack, Magnuson, Martin, McCoy, McCravy,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EXPRESS THE PROFOUND SORROW OF THE MEMBERS OF THE SOUTH CAROLINA HOUSE OF REPRESENTATIVES UPON THE PASSING OF PEGGY ANNE MCKEE JOHNSON OF CHESTER AND TO EXTEND THE DEEPEST SYMPATHY TO HER FAMILY AND MANY FRIENDS.</w:t>
      </w:r>
    </w:p>
    <w:p w:rsidR="00C82BA5" w:rsidRDefault="00C82BA5" w:rsidP="00C82BA5">
      <w:bookmarkStart w:id="36" w:name="include_clip_end_61"/>
      <w:bookmarkEnd w:id="36"/>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HOUSE RESOLUTION</w:t>
      </w:r>
    </w:p>
    <w:p w:rsidR="00C82BA5" w:rsidRDefault="00C82BA5" w:rsidP="00C82BA5">
      <w:pPr>
        <w:keepNext/>
      </w:pPr>
      <w:r>
        <w:t>The following was introduced:</w:t>
      </w:r>
    </w:p>
    <w:p w:rsidR="00C82BA5" w:rsidRDefault="00C82BA5" w:rsidP="00C82BA5">
      <w:pPr>
        <w:keepNext/>
      </w:pPr>
      <w:bookmarkStart w:id="37" w:name="include_clip_start_64"/>
      <w:bookmarkEnd w:id="37"/>
    </w:p>
    <w:p w:rsidR="00C82BA5" w:rsidRDefault="00C82BA5" w:rsidP="00C82BA5">
      <w:r>
        <w:t xml:space="preserve">H. 3714 --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t>
      </w:r>
      <w:r>
        <w:lastRenderedPageBreak/>
        <w:t>Weeks, West, Wheeler, White, Whitmire, R. Williams, S. Williams, Willis, Wooten, Young and Yow: A HOUSE RESOLUTION TO RECOGNIZE APRIL 1 THROUGH APRIL 6 AS "GREENVILLE FASHION WEEK" IN GREENVILLE AND TO COMMEND ITS SPONSORS FOR THEIR OUTSTANDING WORK TO PROMOTE THE FASHION INDUSTRY IN GREENVILLE AND SUPPORT DISABLED CHILDREN AND THEIR FAMILIES IN SOUTH CAROLINA.</w:t>
      </w:r>
    </w:p>
    <w:p w:rsidR="00C82BA5" w:rsidRDefault="00C82BA5" w:rsidP="00C82BA5">
      <w:bookmarkStart w:id="38" w:name="include_clip_end_64"/>
      <w:bookmarkEnd w:id="38"/>
    </w:p>
    <w:p w:rsidR="00C82BA5" w:rsidRDefault="00C82BA5" w:rsidP="00C82BA5">
      <w:r>
        <w:t>The Resolution was adopted.</w:t>
      </w:r>
    </w:p>
    <w:p w:rsidR="00C82BA5" w:rsidRDefault="00C82BA5" w:rsidP="00C82BA5"/>
    <w:p w:rsidR="00C82BA5" w:rsidRDefault="00C82BA5" w:rsidP="00C82BA5">
      <w:pPr>
        <w:keepNext/>
        <w:jc w:val="center"/>
        <w:rPr>
          <w:b/>
        </w:rPr>
      </w:pPr>
      <w:r w:rsidRPr="00C82BA5">
        <w:rPr>
          <w:b/>
        </w:rPr>
        <w:t>CONCURRENT RESOLUTION</w:t>
      </w:r>
    </w:p>
    <w:p w:rsidR="00C82BA5" w:rsidRDefault="00C82BA5" w:rsidP="00C82BA5">
      <w:pPr>
        <w:keepNext/>
      </w:pPr>
      <w:r>
        <w:t>The following was introduced:</w:t>
      </w:r>
    </w:p>
    <w:p w:rsidR="00C82BA5" w:rsidRDefault="00C82BA5" w:rsidP="00C82BA5">
      <w:pPr>
        <w:keepNext/>
      </w:pPr>
      <w:bookmarkStart w:id="39" w:name="include_clip_start_67"/>
      <w:bookmarkEnd w:id="39"/>
    </w:p>
    <w:p w:rsidR="00C82BA5" w:rsidRDefault="00C82BA5" w:rsidP="00C82BA5">
      <w:r>
        <w:t>H. 3676 --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DIXIE COX EUBANK, RESIDENT CIRCUIT COURT REPORTER FOR THE FIFTEENTH JUDICIAL CIRCUIT, UPON THE OCCASION OF HER RETIREMENT AFTER MORE THAN FOUR DECADES OF OUTSTANDING SERVICE AND TO WISH HER CONTINUED SUCCESS AND HAPPINESS IN ALL HER FUTURE ENDEAVORS.</w:t>
      </w:r>
    </w:p>
    <w:p w:rsidR="00C82BA5" w:rsidRDefault="00C82BA5" w:rsidP="00C82BA5">
      <w:bookmarkStart w:id="40" w:name="include_clip_end_67"/>
      <w:bookmarkEnd w:id="40"/>
    </w:p>
    <w:p w:rsidR="00C82BA5" w:rsidRDefault="00C82BA5" w:rsidP="00C82BA5">
      <w:r>
        <w:t>The Concurrent Resolution was agreed to and ordered sent to the Senate.</w:t>
      </w:r>
    </w:p>
    <w:p w:rsidR="00C82BA5" w:rsidRDefault="00C82BA5" w:rsidP="00C82BA5"/>
    <w:p w:rsidR="00C82BA5" w:rsidRDefault="00C82BA5" w:rsidP="00C82BA5">
      <w:pPr>
        <w:keepNext/>
        <w:jc w:val="center"/>
        <w:rPr>
          <w:b/>
        </w:rPr>
      </w:pPr>
      <w:r w:rsidRPr="00C82BA5">
        <w:rPr>
          <w:b/>
        </w:rPr>
        <w:lastRenderedPageBreak/>
        <w:t>CONCURRENT RESOLUTION</w:t>
      </w:r>
    </w:p>
    <w:p w:rsidR="00C82BA5" w:rsidRDefault="00C82BA5" w:rsidP="00C82BA5">
      <w:pPr>
        <w:keepNext/>
      </w:pPr>
      <w:r>
        <w:t>The following was introduced:</w:t>
      </w:r>
    </w:p>
    <w:p w:rsidR="00C82BA5" w:rsidRDefault="00C82BA5" w:rsidP="00C82BA5">
      <w:pPr>
        <w:keepNext/>
      </w:pPr>
      <w:bookmarkStart w:id="41" w:name="include_clip_start_70"/>
      <w:bookmarkEnd w:id="41"/>
    </w:p>
    <w:p w:rsidR="00C82BA5" w:rsidRDefault="00C82BA5" w:rsidP="00C82BA5">
      <w:r>
        <w:t>H. 3677 -- Rep. R. Williams: A CONCURRENT RESOLUTION TO MEMORIALIZE THE CONGRESS OF THE UNITED STATES TO ENACT WITHOUT DELAY AN "AMERICAN ECONOMIC RECOVERY PROGRAM" WITH SUGGESTED PARAMETERS AND SPECIFICS IN ORDER TO PROVIDE MECHANISMS TO RESTORE THE ECONOMIC HEALTH AND WELL-BEING OF AMERICA AND ITS CITIZENS.</w:t>
      </w:r>
    </w:p>
    <w:p w:rsidR="00C82BA5" w:rsidRDefault="00C82BA5" w:rsidP="00C82BA5">
      <w:bookmarkStart w:id="42" w:name="include_clip_end_70"/>
      <w:bookmarkEnd w:id="42"/>
    </w:p>
    <w:p w:rsidR="00C82BA5" w:rsidRDefault="00C82BA5" w:rsidP="00C82BA5">
      <w:r>
        <w:t>The Concurrent Resolution was agreed to and ordered sent to the Senate.</w:t>
      </w:r>
    </w:p>
    <w:p w:rsidR="00C82BA5" w:rsidRDefault="00C82BA5" w:rsidP="00C82BA5"/>
    <w:p w:rsidR="00C82BA5" w:rsidRDefault="00C82BA5" w:rsidP="00C82BA5">
      <w:pPr>
        <w:keepNext/>
        <w:jc w:val="center"/>
        <w:rPr>
          <w:b/>
        </w:rPr>
      </w:pPr>
      <w:r w:rsidRPr="00C82BA5">
        <w:rPr>
          <w:b/>
        </w:rPr>
        <w:t xml:space="preserve">INTRODUCTION OF BILLS  </w:t>
      </w:r>
    </w:p>
    <w:p w:rsidR="00C82BA5" w:rsidRDefault="00C82BA5" w:rsidP="00C82BA5">
      <w:r>
        <w:t>The following Bills and Joint Resolution were introduced, read the first time, and referred to appropriate committees:</w:t>
      </w:r>
    </w:p>
    <w:p w:rsidR="00C82BA5" w:rsidRDefault="00C82BA5" w:rsidP="00C82BA5"/>
    <w:p w:rsidR="00C82BA5" w:rsidRDefault="00C82BA5" w:rsidP="008824A2">
      <w:pPr>
        <w:keepNext/>
      </w:pPr>
      <w:bookmarkStart w:id="43" w:name="include_clip_start_74"/>
      <w:bookmarkEnd w:id="43"/>
      <w:r>
        <w:t>H. 3680 -- Rep. Herbkersman: A BILL TO AMEND SECTION 59-20-50, CODE OF LAWS OF SOUTH CAROLINA, 1976, RELATING TO TEACHER SALARIES UNDER THE EDUCATION FINANCE ACT, SO AS TO PROVIDE THAT BEGINNING IN SCHOOL YEAR 2019-2020, A NEW TEACHER MUST RECEIVE A STARTING SALARY OF NO LESS THAN FIFTY THOUSAND DOLLARS AND A CURRENT TEACHER WHO EARNED LESS THAN SIXTY THOUSAND DOLLARS IN THE 2018-2019 SCHOOL YEAR MUST RECEIVE A SALARY OF NO LESS THAN SIXTY THOUSAND DOLLARS.</w:t>
      </w:r>
    </w:p>
    <w:p w:rsidR="00C82BA5" w:rsidRDefault="00C82BA5" w:rsidP="00C82BA5">
      <w:bookmarkStart w:id="44" w:name="include_clip_end_74"/>
      <w:bookmarkEnd w:id="44"/>
      <w:r>
        <w:t>Rep. HERBKERSMAN asked unanimous consent to have the Bill placed on the Calendar without reference.</w:t>
      </w:r>
    </w:p>
    <w:p w:rsidR="00C82BA5" w:rsidRDefault="00C82BA5" w:rsidP="00C82BA5">
      <w:r>
        <w:t xml:space="preserve">Rep. HILL objected. </w:t>
      </w:r>
    </w:p>
    <w:p w:rsidR="00C82BA5" w:rsidRDefault="00C82BA5" w:rsidP="00C82BA5">
      <w:r>
        <w:t>Referred to Committee on Ways and Means</w:t>
      </w:r>
    </w:p>
    <w:p w:rsidR="00C82BA5" w:rsidRDefault="00C82BA5" w:rsidP="00C82BA5"/>
    <w:p w:rsidR="00C82BA5" w:rsidRDefault="00C82BA5" w:rsidP="00E56C46">
      <w:bookmarkStart w:id="45" w:name="include_clip_start_77"/>
      <w:bookmarkEnd w:id="45"/>
      <w:r>
        <w:t xml:space="preserve">H. 3681 -- Reps. Erickson, G. M. Smith, Elliott, G. R. Smith, Bernstein, Stringer, B. Newton, Sottile, Brawley, Davis, Fry, Clemmons, Long, Bennett, Thayer, Burns, Taylor, Huggins, Toole, Hiott, Jordan, Trantham, Tallon, Hewitt, Kirby, V. S. Moss, Hyde, Johnson, Chumley, Collins, Clary, Bailey, Bannister, Bradley, Bryant, Caskey, B. Cox, Daning, Forrest, Lowe, Mace, Magnuson, McGinnis, Morgan, Pope, Weeks, Willis, Wooten and Young: A BILL TO AMEND THE CODE OF LAWS OF SOUTH CAROLINA, 1976, TO </w:t>
      </w:r>
      <w:r>
        <w:lastRenderedPageBreak/>
        <w:t>ESTABLISH THE "EQUAL OPPORTUNITY EDUCATION SCHOLARSHIP ACCOUNT ACT" BY ADDING CHAPTER 8 TO TITLE 59 SO AS TO PROVIDE A CITATION, TO STATE THE PURPOSE OF THE CHAPTER, TO PROVIDE NECESSARY DEFINITIONS, TO PROVIDE FOR THE ESTABLISHMENT AND FUNDING OF ACCOUNTS FOR USE IN MEETING CERTAIN EDUCATION EXPENSES OF ELIGIBLE STUDENTS, TO PROVIDE GUIDELINES FOR THE USE OF SUCH FUNDS AND PENALTIES FOR MISUSE, TO PROVIDE CERTAIN RELATED POWERS AND DUTIES OF THE EDUCATION OVERSIGHT COMMITTEE, AND TO CREATE A PARENTAL REVIEW PANEL TO ASSIST IN DETERMINING WHETHER CERTAIN EXPENSES CONSTITUTE QUALIFIED EDUCATION EXPENSES, AMONG OTHER THINGS.</w:t>
      </w:r>
    </w:p>
    <w:p w:rsidR="00C82BA5" w:rsidRDefault="00C82BA5" w:rsidP="00C82BA5">
      <w:bookmarkStart w:id="46" w:name="include_clip_end_77"/>
      <w:bookmarkEnd w:id="46"/>
      <w:r>
        <w:t>Referred to Committee on Ways and Means</w:t>
      </w:r>
    </w:p>
    <w:p w:rsidR="00C82BA5" w:rsidRDefault="00C82BA5" w:rsidP="00C82BA5"/>
    <w:p w:rsidR="00C82BA5" w:rsidRDefault="00C82BA5" w:rsidP="00C82BA5">
      <w:pPr>
        <w:keepNext/>
      </w:pPr>
      <w:bookmarkStart w:id="47" w:name="include_clip_start_79"/>
      <w:bookmarkEnd w:id="47"/>
      <w:r>
        <w:t>H. 3682 -- Rep. Simrill: A BILL TO AMEND SECTION 12-65-20, AS AMENDED, CODE OF LAWS OF SOUTH CAROLINA, 1976, RELATING TO DEFINITIONS FOR THE "SOUTH CAROLINA TEXTILES COMMUNITIES REVITALIZATION ACT", SO AS TO PROVIDE THAT A CERTAIN CAP ON REHABILITATION EXPENSES ONLY APPLIES TO CERTAIN REHABILITATED BUILDINGS ON CONTIGUOUS PARCELS.</w:t>
      </w:r>
    </w:p>
    <w:p w:rsidR="00C82BA5" w:rsidRDefault="00C82BA5" w:rsidP="00C82BA5">
      <w:bookmarkStart w:id="48" w:name="include_clip_end_79"/>
      <w:bookmarkEnd w:id="48"/>
      <w:r>
        <w:t>Referred to Committee on Ways and Means</w:t>
      </w:r>
    </w:p>
    <w:p w:rsidR="00C82BA5" w:rsidRDefault="00C82BA5" w:rsidP="00C82BA5"/>
    <w:p w:rsidR="00C82BA5" w:rsidRDefault="00C82BA5" w:rsidP="00C82BA5">
      <w:pPr>
        <w:keepNext/>
      </w:pPr>
      <w:bookmarkStart w:id="49" w:name="include_clip_start_81"/>
      <w:bookmarkEnd w:id="49"/>
      <w:r>
        <w:t>H. 3683 -- Rep. R. Williams: A BILL TO AMEND THE CODE OF LAWS OF SOUTH CAROLINA, 1976, TO ENACT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p w:rsidR="00C82BA5" w:rsidRDefault="00C82BA5" w:rsidP="00C82BA5">
      <w:bookmarkStart w:id="50" w:name="include_clip_end_81"/>
      <w:bookmarkEnd w:id="50"/>
      <w:r>
        <w:t>Referred to Committee on Judiciary</w:t>
      </w:r>
    </w:p>
    <w:p w:rsidR="00C82BA5" w:rsidRDefault="00C82BA5" w:rsidP="00C82BA5"/>
    <w:p w:rsidR="00C82BA5" w:rsidRDefault="00C82BA5" w:rsidP="00C82BA5">
      <w:pPr>
        <w:keepNext/>
      </w:pPr>
      <w:bookmarkStart w:id="51" w:name="include_clip_start_83"/>
      <w:bookmarkEnd w:id="51"/>
      <w:r>
        <w:t xml:space="preserve">H. 3684 -- Rep. R. Williams: A BILL TO AMEND THE CODE OF LAWS OF SOUTH CAROLINA, 1976, BY ADDING SECTION 39-1-110 SO AS TO PROVIDE THAT ANY PERSON THAT IS IN THE BUSINESS OF SELLING MOTOR FUEL AT RETAIL IN THIS STATE AND CHARGES DIFFERENT PRICES FOR THE </w:t>
      </w:r>
      <w:r>
        <w:lastRenderedPageBreak/>
        <w:t>PURCHASE OF MOTOR FUEL BASED ON THE FORM OF PAYMENT, MUST CONSIDER A DEBIT CARD THE SAME AS CASH, AND CHARGE THE PURCHASER THE SAME AS IF THE PURCHASER PAID WITH CASH.</w:t>
      </w:r>
    </w:p>
    <w:p w:rsidR="00C82BA5" w:rsidRDefault="00C82BA5" w:rsidP="00C82BA5">
      <w:bookmarkStart w:id="52" w:name="include_clip_end_83"/>
      <w:bookmarkEnd w:id="52"/>
      <w:r>
        <w:t>Referred to Committee on Agriculture, Natural Resources and Environmental Affairs</w:t>
      </w:r>
    </w:p>
    <w:p w:rsidR="00C82BA5" w:rsidRDefault="00C82BA5" w:rsidP="00C82BA5"/>
    <w:p w:rsidR="00C82BA5" w:rsidRDefault="00C82BA5" w:rsidP="00C82BA5">
      <w:pPr>
        <w:keepNext/>
      </w:pPr>
      <w:bookmarkStart w:id="53" w:name="include_clip_start_85"/>
      <w:bookmarkEnd w:id="53"/>
      <w:r>
        <w:t>H. 3685 -- Rep. R. Williams: A BILL TO AMEND THE CODE OF LAWS OF SOUTH CAROLINA, 1976, BY ADDING SECTION 12-6-3690 SO AS TO ALLOW AN INCOME TAX CREDIT TO A TAXPAYER THAT OPERATES A SCHOOL TO WORK PROGRAM WHICH LINKS STUDENTS AND SCHOOLS WITH THE WORKPLACE, TO PROVIDE REQUIREMENTS FOR THE PROGRAM, AND TO SPECIFY THE AMOUNT OF THE CREDIT.</w:t>
      </w:r>
    </w:p>
    <w:p w:rsidR="00C82BA5" w:rsidRDefault="00C82BA5" w:rsidP="00C82BA5">
      <w:bookmarkStart w:id="54" w:name="include_clip_end_85"/>
      <w:bookmarkEnd w:id="54"/>
      <w:r>
        <w:t>Referred to Committee on Ways and Means</w:t>
      </w:r>
    </w:p>
    <w:p w:rsidR="00C82BA5" w:rsidRDefault="00C82BA5" w:rsidP="00C82BA5"/>
    <w:p w:rsidR="00C82BA5" w:rsidRDefault="00C82BA5" w:rsidP="00C82BA5">
      <w:pPr>
        <w:keepNext/>
      </w:pPr>
      <w:bookmarkStart w:id="55" w:name="include_clip_start_87"/>
      <w:bookmarkEnd w:id="55"/>
      <w:r>
        <w:t>H. 3686 -- Rep. R. Williams: A BILL TO AMEND SECTION 24-1-290, CODE OF LAWS OF SOUTH CAROLINA, 1976, RELATING TO THE EMPLOYMENT OF INMATES THROUGH THE PRISON INDUSTRIES PROGRAM, SO AS TO PROVIDE THAT THE DEPARTMENT OF CORRECTIONS MAY NOT NEGOTIATE OR EXECUTE A CONTRACT WITH A PRIVATE SECTOR BUSINESS THAT PAYS AN INMATE A WAGE THAT IS LESS THAN THE FEDERALLY ESTABLISHED MINIMUM WAGE.</w:t>
      </w:r>
    </w:p>
    <w:p w:rsidR="00C82BA5" w:rsidRDefault="00C82BA5" w:rsidP="00C82BA5">
      <w:bookmarkStart w:id="56" w:name="include_clip_end_87"/>
      <w:bookmarkEnd w:id="56"/>
      <w:r>
        <w:t>Referred to Committee on Judiciary</w:t>
      </w:r>
    </w:p>
    <w:p w:rsidR="00C82BA5" w:rsidRDefault="00C82BA5" w:rsidP="00C82BA5"/>
    <w:p w:rsidR="00C82BA5" w:rsidRDefault="00C82BA5" w:rsidP="00C82BA5">
      <w:pPr>
        <w:keepNext/>
      </w:pPr>
      <w:bookmarkStart w:id="57" w:name="include_clip_start_89"/>
      <w:bookmarkEnd w:id="57"/>
      <w:r>
        <w:t>H. 3687 -- Rep. R. Williams: A BILL TO AMEND THE CODE OF LAWS OF SOUTH CAROLINA, 1976, BY ADDING SECTION 12-37-253 SO AS TO EXTEND THE HOMESTEAD EXEMPTION FOR THE DISABLED AND ELDERLY TO ALL FAIR MARKET VALUE OF THE HOMESTEAD SUBJECT TO PROPERTY TAX BEGINNING FOR THE PROPERTY TAX YEAR IN WHICH THE INDIVIDUAL CURRENTLY RECEIVING THE HOMESTEAD EXEMPTION ATTAINS THE AGE OF EIGHTY-FIVE YEARS IF THE GROSS HOUSEHOLD INCOME OF THAT INDIVIDUAL IS FIFTY THOUSAND DOLLARS OR LESS, TO DEFINE HOUSEHOLD INCOME, AND TO PROVIDE THE METHOD OF CLAIMING THE EXEMPTION.</w:t>
      </w:r>
    </w:p>
    <w:p w:rsidR="00C82BA5" w:rsidRDefault="00C82BA5" w:rsidP="00C82BA5">
      <w:bookmarkStart w:id="58" w:name="include_clip_end_89"/>
      <w:bookmarkEnd w:id="58"/>
      <w:r>
        <w:t>Referred to Committee on Ways and Means</w:t>
      </w:r>
    </w:p>
    <w:p w:rsidR="00C82BA5" w:rsidRDefault="00C82BA5" w:rsidP="00C82BA5"/>
    <w:p w:rsidR="00C82BA5" w:rsidRDefault="00C82BA5" w:rsidP="00C82BA5">
      <w:pPr>
        <w:keepNext/>
      </w:pPr>
      <w:bookmarkStart w:id="59" w:name="include_clip_start_91"/>
      <w:bookmarkEnd w:id="59"/>
      <w:r>
        <w:lastRenderedPageBreak/>
        <w:t>H. 3688 -- Rep. R. Williams: A BILL TO AMEND THE CODE OF LAWS OF SOUTH CAROLINA, 1976, BY ADDING CHAPTER 57 TO TITLE 44 ENTITLED "RESTROOM ACCESS FOR RETAIL SALES CUSTOMERS" SO AS TO PROVIDE THAT A RETAILER SELLING TANGIBLE PERSONAL GOODS IN A PLACE OF BUSINESS SHALL PROVIDE RESTROOM FACILITIES FOR CUSTOMERS, WHICH MUST BE AVAILABLE FOR USE UPON THE REQUEST OF THE RETAIL STORE CUSTOMERS.</w:t>
      </w:r>
    </w:p>
    <w:p w:rsidR="00C82BA5" w:rsidRDefault="00C82BA5" w:rsidP="00C82BA5">
      <w:bookmarkStart w:id="60" w:name="include_clip_end_91"/>
      <w:bookmarkEnd w:id="60"/>
      <w:r>
        <w:t>Referred to Committee on Labor, Commerce and Industry</w:t>
      </w:r>
    </w:p>
    <w:p w:rsidR="00C82BA5" w:rsidRDefault="00C82BA5" w:rsidP="00C82BA5"/>
    <w:p w:rsidR="00C82BA5" w:rsidRDefault="00C82BA5" w:rsidP="00C82BA5">
      <w:pPr>
        <w:keepNext/>
      </w:pPr>
      <w:bookmarkStart w:id="61" w:name="include_clip_start_93"/>
      <w:bookmarkEnd w:id="61"/>
      <w:r>
        <w:t>H. 3689 -- Rep. R. Williams: A JOINT RESOLUTION TO PROVIDE THAT BEGINNING IN FISCAL YEAR 2019-2020, EVERY EMPLOYEE OF A SCHOOL DISTRICT IN THIS STATE WITH AN ANNUAL SALARY LESS THAN TWENTY-FIVE THOUSAND DOLLARS, OR ITS HOURLY EQUIVALENT, MUST RECEIVE A PERMANENT FIVE PERCENT INCREASE IN ANNUAL SALARY.</w:t>
      </w:r>
    </w:p>
    <w:p w:rsidR="00C82BA5" w:rsidRDefault="00C82BA5" w:rsidP="00C82BA5">
      <w:bookmarkStart w:id="62" w:name="include_clip_end_93"/>
      <w:bookmarkEnd w:id="62"/>
      <w:r>
        <w:t>Referred to Committee on Ways and Means</w:t>
      </w:r>
    </w:p>
    <w:p w:rsidR="00C82BA5" w:rsidRDefault="00C82BA5" w:rsidP="00C82BA5"/>
    <w:p w:rsidR="00C82BA5" w:rsidRDefault="00C82BA5" w:rsidP="00C82BA5">
      <w:pPr>
        <w:keepNext/>
      </w:pPr>
      <w:bookmarkStart w:id="63" w:name="include_clip_start_95"/>
      <w:bookmarkEnd w:id="63"/>
      <w:r>
        <w:t>H. 3690 -- Rep. R. Williams: A BILL TO AMEND THE CODE OF LAWS OF SOUTH CAROLINA, 1976, BY ADDING SECTION 1-11-277 SO AS TO PROVIDE A VEHICLE IN THE STATE MOTOR POOL OR OTHER STATE-OWNED MOTOR VEHICLE USED BY A STATE AGENCY OR STATEWIDE OFFICER ONLY MAY BE OPERATED DURING THE NORMAL OPERATING HOURS OF THE AGENCY TO WHICH THE VEHICLE IS ASSIGNED UNLESS THE VEHICLE IS BEING USED TO CONDUCT AN ORDINARY FUNCTION OF THE AGENCY, TO PROVIDE A VEHICLE IN THE STATE MOTOR POOL OR OTHER MOTOR VEHICLE USED BY A STATE AGENCY MAY NOT BE USED TO TRANSPORT A STATE EMPLOYEE OR STATE OFFICIAL BETWEEN HIS RESIDENCE AND EMPLOYMENT LOCATION, AND TO PROVIDE AN EXCEPTION FOR CERTAIN LAW ENFORCEMENT AND EMERGENCY RESPONSE PERSONNEL; AND TO AMEND SECTION 1-11-270, RELATING TO PERMANENTLY ASSIGNED, STATE-OWNED MOTOR VEHICLES, SO AS TO DELETE REFERENCES IMPLYING PERMISSIBILITY OF USE OF THESE VEHICLES FOR COMMUTING.</w:t>
      </w:r>
    </w:p>
    <w:p w:rsidR="00C82BA5" w:rsidRDefault="00C82BA5" w:rsidP="00C82BA5">
      <w:bookmarkStart w:id="64" w:name="include_clip_end_95"/>
      <w:bookmarkEnd w:id="64"/>
      <w:r>
        <w:t>Referred to Committee on Judiciary</w:t>
      </w:r>
    </w:p>
    <w:p w:rsidR="00C82BA5" w:rsidRDefault="00C82BA5" w:rsidP="00C82BA5"/>
    <w:p w:rsidR="00C82BA5" w:rsidRDefault="00C82BA5" w:rsidP="00C82BA5">
      <w:pPr>
        <w:keepNext/>
      </w:pPr>
      <w:bookmarkStart w:id="65" w:name="include_clip_start_97"/>
      <w:bookmarkEnd w:id="65"/>
      <w:r>
        <w:t>H. 3691 -- Rep. R. Williams: A BILL TO AMEND THE CODE OF LAWS OF SOUTH CAROLINA, 1976, BY ADDING SECTION 59-1-</w:t>
      </w:r>
      <w:r>
        <w:lastRenderedPageBreak/>
        <w:t>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rsidR="00C82BA5" w:rsidRDefault="00C82BA5" w:rsidP="00C82BA5">
      <w:bookmarkStart w:id="66" w:name="include_clip_end_97"/>
      <w:bookmarkEnd w:id="66"/>
      <w:r>
        <w:t>Referred to Committee on Ways and Means</w:t>
      </w:r>
    </w:p>
    <w:p w:rsidR="00C82BA5" w:rsidRDefault="00C82BA5" w:rsidP="00C82BA5"/>
    <w:p w:rsidR="00C82BA5" w:rsidRDefault="00C82BA5" w:rsidP="00C82BA5">
      <w:pPr>
        <w:keepNext/>
      </w:pPr>
      <w:bookmarkStart w:id="67" w:name="include_clip_start_99"/>
      <w:bookmarkEnd w:id="67"/>
      <w:r>
        <w:t>H. 3692 -- Rep. R. Williams: A BILL TO AMEND THE CODE OF LAWS OF SOUTH CAROLINA, 1976, BY ADDING SECTION 58-11-85 SO AS TO PROHIBIT A RADIO COMMON CARRIER FROM AIRING A FRAUDULENT ADVERTISEMENT AND TO PROVIDE PENALTIES; AND BY ADDING SECTION 58-12-410 SO AS TO PROHIBIT A CABLE SERVICE PROVIDER FROM AIRING A FRAUDULENT ADVERTISEMENT AND TO PROVIDE PENALTIES.</w:t>
      </w:r>
    </w:p>
    <w:p w:rsidR="00C82BA5" w:rsidRDefault="00C82BA5" w:rsidP="00C82BA5">
      <w:bookmarkStart w:id="68" w:name="include_clip_end_99"/>
      <w:bookmarkEnd w:id="68"/>
      <w:r>
        <w:t>Referred to Committee on Labor, Commerce and Industry</w:t>
      </w:r>
    </w:p>
    <w:p w:rsidR="00C82BA5" w:rsidRDefault="00C82BA5" w:rsidP="00C82BA5"/>
    <w:p w:rsidR="00C82BA5" w:rsidRDefault="00C82BA5" w:rsidP="00C82BA5">
      <w:pPr>
        <w:keepNext/>
      </w:pPr>
      <w:bookmarkStart w:id="69" w:name="include_clip_start_101"/>
      <w:bookmarkEnd w:id="69"/>
      <w:r>
        <w:t>H. 3693 -- Rep. Rutherford: A BILL TO AMEND THE CODE OF LAWS OF SOUTH CAROLINA, 1976, BY ADDING SECTION 24-21-925 SO AS TO PROVIDE THAT A LIMITED PARDON MAY BE GRANTED TO A PERSON WHO HAS BEEN CONVICTED OF A FELONY OFFENSE, THAT IS NOT CONSIDERED A "CRIME OF VIOLENCE", THAT WOULD ALLOW HIM TO POSSESS A FIREARM FOR THE PURPOSE OF HUNTING ONLY, AND TO PROVIDE AN APPLICATION FEE.</w:t>
      </w:r>
    </w:p>
    <w:p w:rsidR="00C82BA5" w:rsidRDefault="00C82BA5" w:rsidP="00C82BA5">
      <w:bookmarkStart w:id="70" w:name="include_clip_end_101"/>
      <w:bookmarkEnd w:id="70"/>
      <w:r>
        <w:t>Referred to Committee on Judiciary</w:t>
      </w:r>
    </w:p>
    <w:p w:rsidR="00C82BA5" w:rsidRDefault="00C82BA5" w:rsidP="00C82BA5"/>
    <w:p w:rsidR="00C82BA5" w:rsidRDefault="00C82BA5" w:rsidP="00C82BA5">
      <w:pPr>
        <w:keepNext/>
      </w:pPr>
      <w:bookmarkStart w:id="71" w:name="include_clip_start_103"/>
      <w:bookmarkEnd w:id="71"/>
      <w:r>
        <w:t xml:space="preserve">H. 3694 -- Reps. Rose and Finlay: A BILL TO AMEND SECTION 63-11-710, AS AMENDED, CODE OF LAWS OF SOUTH CAROLINA, 1976, RELATING TO LOCAL FOSTER CARE REVIEW BOARDS, SO AS TO REQUIRE THE DIRECTOR OF THE DIVISION FOR REVIEW OF THE FOSTER CARE OF CHILDREN TO APPOINT THE MEMBERS OF LOCAL BOARDS; TO CREATE A REGULATION REVIEW AND IMPROVEMENT TEAM TO </w:t>
      </w:r>
      <w:r>
        <w:lastRenderedPageBreak/>
        <w:t>REVIEW, AND MAKE RECOMMENDED CHANGES TO REGULATIONS OF THE DIVISION; AND TO REQUIRE THE DIVISION'S BOARD OF DIRECTORS TO PROMULGATE NEW REGULATIONS.</w:t>
      </w:r>
    </w:p>
    <w:p w:rsidR="00C82BA5" w:rsidRDefault="00C82BA5" w:rsidP="00C82BA5">
      <w:bookmarkStart w:id="72" w:name="include_clip_end_103"/>
      <w:bookmarkEnd w:id="72"/>
      <w:r>
        <w:t>Referred to Committee on Judiciary</w:t>
      </w:r>
    </w:p>
    <w:p w:rsidR="00C82BA5" w:rsidRDefault="00C82BA5" w:rsidP="00C82BA5"/>
    <w:p w:rsidR="00C82BA5" w:rsidRDefault="00C82BA5" w:rsidP="00C82BA5">
      <w:pPr>
        <w:keepNext/>
      </w:pPr>
      <w:bookmarkStart w:id="73" w:name="include_clip_start_105"/>
      <w:bookmarkEnd w:id="73"/>
      <w:r>
        <w:t>H. 3695 -- Reps. Calhoon, Huggins, Taylor, Allison, Ballentine, Forrest, Simmons, Spires, Toole and Wooten: A BILL TO AMEND SECTION 56-3-630, CODE OF LAWS OF SOUTH CAROLINA, 1976. RELATING TO VEHICLES CLASSIFIED AS PRIVATE PASSENGER MOTOR VEHICLES, SO AS TO PROVIDE THAT FOR THE SOLE PURPOSE OF DETERMINING HIGH MILEAGE TAX DEDUCTIONS, MOTORCYCLES AND MOTORCYCLE THREE-WHEEL VEHICLES SHALL BE CLASSIFIED AS PRIVATE PASSENGER MOTOR VEHICLES.</w:t>
      </w:r>
    </w:p>
    <w:p w:rsidR="00C82BA5" w:rsidRDefault="00C82BA5" w:rsidP="00C82BA5">
      <w:bookmarkStart w:id="74" w:name="include_clip_end_105"/>
      <w:bookmarkEnd w:id="74"/>
      <w:r>
        <w:t>Referred to Committee on Education and Public Works</w:t>
      </w:r>
    </w:p>
    <w:p w:rsidR="00C82BA5" w:rsidRDefault="00C82BA5" w:rsidP="00C82BA5"/>
    <w:p w:rsidR="00C82BA5" w:rsidRDefault="00C82BA5" w:rsidP="00C82BA5">
      <w:pPr>
        <w:keepNext/>
      </w:pPr>
      <w:bookmarkStart w:id="75" w:name="include_clip_start_107"/>
      <w:bookmarkEnd w:id="75"/>
      <w:r>
        <w:t>H. 3696 -- Reps. Rose, Bryant and Bales: A BILL TO AMEND SECTION 61-6-4510, CODE OF LAWS OF SOUTH CAROLINA, 1976, RELATING TO THE AUTHORITY OF MUNICIPAL POLICE OFFICERS TO ENFORCE THE PROVISIONS OF ARTICLE 13, CHAPTER 6, TITLE 61, SO AS TO EXTEND THAT AUTHORITY TO A COUNTY SHERIFF'S DEPARTMENT.</w:t>
      </w:r>
    </w:p>
    <w:p w:rsidR="00C82BA5" w:rsidRDefault="00C82BA5" w:rsidP="00C82BA5">
      <w:bookmarkStart w:id="76" w:name="include_clip_end_107"/>
      <w:bookmarkEnd w:id="76"/>
      <w:r>
        <w:t>Referred to Committee on Judiciary</w:t>
      </w:r>
    </w:p>
    <w:p w:rsidR="00C82BA5" w:rsidRDefault="00C82BA5" w:rsidP="00C82BA5"/>
    <w:p w:rsidR="00C82BA5" w:rsidRDefault="00C82BA5" w:rsidP="00C82BA5">
      <w:pPr>
        <w:keepNext/>
      </w:pPr>
      <w:bookmarkStart w:id="77" w:name="include_clip_start_109"/>
      <w:bookmarkEnd w:id="77"/>
      <w:r>
        <w:t>H. 3697 -- Reps. Taylor, Allison, Gilliard and Simmons: A JOINT RESOLUTION TO PROVIDE THAT NOTWITHSTANDING THE PROVISIONS OF REGULATION 62-6-(D), SOUTH CAROLINA CODE OF REGULATIONS, RELATING TO THE REQUIREMENT THAT AT LEAST TWENTY-FIVE PERCENT OF CURRICULUM REQUIREMENTS FOR CERTAIN ACADEMIC PROGRAMS MUST BE EARNED THROUGH INSTRUCTION BY THE INSTITUTION AWARDING THE DEGREE, THE COMMISSION ON HIGHER EDUCATION MAY GRANT ALTERNATE PROGRAM COMPLETION OPTIONS TO STUDENTS IMPACTED BY THE CLOSURE OF SIX EDUCATION CORPORATION OF AMERICA, INC., HIGHER EDUCATION PROVIDERS IN SOUTH CAROLINA IN 2018.</w:t>
      </w:r>
    </w:p>
    <w:p w:rsidR="00C82BA5" w:rsidRDefault="00C82BA5" w:rsidP="00C82BA5">
      <w:bookmarkStart w:id="78" w:name="include_clip_end_109"/>
      <w:bookmarkEnd w:id="78"/>
      <w:r>
        <w:t>On motion of Rep. TAYLOR, with unanimous consent, the Joint Resolution was ordered placed on the Calendar without reference.</w:t>
      </w:r>
    </w:p>
    <w:p w:rsidR="00C82BA5" w:rsidRDefault="00C82BA5" w:rsidP="00C82BA5"/>
    <w:p w:rsidR="00C82BA5" w:rsidRDefault="00C82BA5" w:rsidP="00C82BA5">
      <w:pPr>
        <w:keepNext/>
      </w:pPr>
      <w:bookmarkStart w:id="79" w:name="include_clip_start_111"/>
      <w:bookmarkEnd w:id="79"/>
      <w:r>
        <w:lastRenderedPageBreak/>
        <w:t>H. 3698 -- Reps. Bailey and Hewitt: A BILL TO AMEND SECTION 48-39-80, CODE OF LAWS OF SOUTH CAROLINA, 1976, RELATING TO THE DEVELOPMENT OF THE COASTAL MANAGEMENT PROGRAM, SO AS TO EXEMPT CERTAIN PERMITS FROM REVIEW BY THE DEPARTMENT OF HEALTH AND ENVIRONMENTAL CONTROL.</w:t>
      </w:r>
    </w:p>
    <w:p w:rsidR="00C82BA5" w:rsidRDefault="00C82BA5" w:rsidP="00C82BA5">
      <w:bookmarkStart w:id="80" w:name="include_clip_end_111"/>
      <w:bookmarkEnd w:id="80"/>
      <w:r>
        <w:t>Referred to Committee on Agriculture, Natural Resources and Environmental Affairs</w:t>
      </w:r>
    </w:p>
    <w:p w:rsidR="00C82BA5" w:rsidRDefault="00C82BA5" w:rsidP="00C82BA5"/>
    <w:p w:rsidR="00C82BA5" w:rsidRDefault="00C82BA5" w:rsidP="00C82BA5">
      <w:pPr>
        <w:keepNext/>
      </w:pPr>
      <w:bookmarkStart w:id="81" w:name="include_clip_start_113"/>
      <w:bookmarkEnd w:id="81"/>
      <w:r>
        <w:t>H. 3699 -- Reps. Bailey and Hewitt: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C82BA5" w:rsidRDefault="00C82BA5" w:rsidP="00C82BA5">
      <w:bookmarkStart w:id="82" w:name="include_clip_end_113"/>
      <w:bookmarkEnd w:id="82"/>
      <w:r>
        <w:t>Referred to Committee on Agriculture, Natural Resources and Environmental Affairs</w:t>
      </w:r>
    </w:p>
    <w:p w:rsidR="00C82BA5" w:rsidRDefault="00C82BA5" w:rsidP="00C82BA5"/>
    <w:p w:rsidR="00C82BA5" w:rsidRDefault="00C82BA5" w:rsidP="00C82BA5">
      <w:pPr>
        <w:keepNext/>
      </w:pPr>
      <w:bookmarkStart w:id="83" w:name="include_clip_start_115"/>
      <w:bookmarkEnd w:id="83"/>
      <w:r>
        <w:t>H. 3700 -- Reps. Bailey and Hewitt: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C82BA5" w:rsidRDefault="00C82BA5" w:rsidP="00C82BA5">
      <w:bookmarkStart w:id="84" w:name="include_clip_end_115"/>
      <w:bookmarkEnd w:id="84"/>
      <w:r>
        <w:t>Referred to Committee on Agriculture, Natural Resources and Environmental Affairs</w:t>
      </w:r>
    </w:p>
    <w:p w:rsidR="00C82BA5" w:rsidRDefault="00C82BA5" w:rsidP="00C82BA5"/>
    <w:p w:rsidR="00C82BA5" w:rsidRDefault="00C82BA5" w:rsidP="00C82BA5">
      <w:pPr>
        <w:keepNext/>
      </w:pPr>
      <w:bookmarkStart w:id="85" w:name="include_clip_start_117"/>
      <w:bookmarkEnd w:id="85"/>
      <w:r>
        <w:t xml:space="preserve">H. 3701 -- Reps. Rutherford and G. R. Smith: A BILL TO AMEND THE CODE OF LAWS OF SOUTH CAROLINA, 1976, BY ADDING CHAPTER 31 TO TITLE 37 SO AS TO ENACT THE "SOUTH CAROLINA CELLULAR DATA PRIVACY PROTECTION ACT"; TO DEFINE RELEVANT TERMS, TO PROHIBIT A MOBILE TELECOMMUNICATIONS PROVIDER FROM SELLING A CUSTOMER'S PERSONAL DATA TO A THIRD PARTY, TO IMPOSE A PENALTY, AND TO AUTHORIZE THE ATTORNEY </w:t>
      </w:r>
      <w:r>
        <w:lastRenderedPageBreak/>
        <w:t>GENERAL TO INVESTIGATE AND ENFORCE ALLEGED VIOLATIONS OF THIS ACT.</w:t>
      </w:r>
    </w:p>
    <w:p w:rsidR="00C82BA5" w:rsidRDefault="00C82BA5" w:rsidP="00C82BA5">
      <w:bookmarkStart w:id="86" w:name="include_clip_end_117"/>
      <w:bookmarkEnd w:id="86"/>
      <w:r>
        <w:t>Referred to Committee on Labor, Commerce and Industry</w:t>
      </w:r>
    </w:p>
    <w:p w:rsidR="00C82BA5" w:rsidRDefault="00C82BA5" w:rsidP="00C82BA5"/>
    <w:p w:rsidR="00C82BA5" w:rsidRDefault="00C82BA5" w:rsidP="00C82BA5">
      <w:pPr>
        <w:keepNext/>
      </w:pPr>
      <w:bookmarkStart w:id="87" w:name="include_clip_start_119"/>
      <w:bookmarkEnd w:id="87"/>
      <w:r>
        <w:t>H. 3702 -- Reps. Hill, Bryant, Bailey, Cobb-Hunter, Fry, Johnson, Dillard, Gagnon, Mace and Thayer: A BILL TO AMEND SECTION 47-1-170, CODE OF LAWS OF SOUTH CAROLINA, 1976, RELATING TO FORFEITING OWNERSHIP OF AN ANIMAL TREATED CRUELLY, SO AS TO PROHIBIT A PERSON CONVICTED OF A REPEAT OFFENSE OF ANIMAL CRUELTY FROM OWNING AN ANIMAL FOR A PERIOD NOT TO EXCEED FIVE YEARS.</w:t>
      </w:r>
    </w:p>
    <w:p w:rsidR="00C82BA5" w:rsidRDefault="00C82BA5" w:rsidP="00C82BA5">
      <w:bookmarkStart w:id="88" w:name="include_clip_end_119"/>
      <w:bookmarkEnd w:id="88"/>
      <w:r>
        <w:t>Referred to Committee on Judiciary</w:t>
      </w:r>
    </w:p>
    <w:p w:rsidR="00C82BA5" w:rsidRDefault="00C82BA5" w:rsidP="00C82BA5"/>
    <w:p w:rsidR="00C82BA5" w:rsidRDefault="00C82BA5" w:rsidP="00C82BA5">
      <w:pPr>
        <w:keepNext/>
      </w:pPr>
      <w:bookmarkStart w:id="89" w:name="include_clip_start_121"/>
      <w:bookmarkEnd w:id="89"/>
      <w:r>
        <w:t>H. 3703 -- Rep. Lowe: A BILL TO AMEND SECTION 40-45-230, CODE OF LAWS OF SOUTH CAROLINA, 1976, RELATING TO EXAMINATION REQUIREMENTS FOR LICENSURE BY THE BOARD OF PHYSICAL THERAPY EXAMINERS, SO AS TO INCREASE THE MAXIMUM NUMBER OF TIMES A PERSON MAY ATTEMPT TO PASS LICENSURE BY THE BOARD FROM TWO TO SIX; AND TO AMEND SECTION 40-45-260, RELATING TO LIMITS ON ATTEMPTS TO PASS LICENSURE EXAMINATION FOR PHYSICAL THERAPISTS AND PHYSICAL THERAPY ASSISTANTS, SO AS TO INCREASE THE MAXIMUM NUMBER OF SUCH ATTEMPTS FROM TWO TO SIX.</w:t>
      </w:r>
    </w:p>
    <w:p w:rsidR="00C82BA5" w:rsidRDefault="00C82BA5" w:rsidP="00C82BA5">
      <w:bookmarkStart w:id="90" w:name="include_clip_end_121"/>
      <w:bookmarkEnd w:id="90"/>
      <w:r>
        <w:t>Referred to Committee on Medical, Military, Public and Municipal Affairs</w:t>
      </w:r>
    </w:p>
    <w:p w:rsidR="00C82BA5" w:rsidRDefault="00C82BA5" w:rsidP="00C82BA5"/>
    <w:p w:rsidR="00C82BA5" w:rsidRDefault="00C82BA5" w:rsidP="00C82BA5">
      <w:pPr>
        <w:keepNext/>
      </w:pPr>
      <w:bookmarkStart w:id="91" w:name="include_clip_start_123"/>
      <w:bookmarkEnd w:id="91"/>
      <w:r>
        <w:t>H. 3704 -- Rep. Lowe: A BILL TO AMEND SECTION 40-45-110, CODE OF LAWS OF SOUTH CAROLINA, 1976, RELATING TO GROUNDS ON WHICH THE BOARD OF PHYSICAL THERAPY EXAMINERS MAY REFUSE TO GRANT LICENSES OR MAY SUSPEND, REVOKE, OR OTHERWISE RESTRICT LICENSES, SO AS TO REMOVE THE GROUNDS OF PROVIDING PHYSICAL THERAPY SERVICES BEYOND THIRTY DAYS AFTER AN INITIAL EVALUATION OR TREATMENT DATE WITHOUT REFERRAL OF THE PATIENT TO A LICENSED MEDICAL DOCTOR OR DENTIST UNLESS INITIAL EVALUATION AND TREATMENT WAS MADE FROM A REFERRAL FROM A MEDICAL DOCTOR OR DENTIST.</w:t>
      </w:r>
    </w:p>
    <w:p w:rsidR="00C82BA5" w:rsidRDefault="00C82BA5" w:rsidP="00C82BA5">
      <w:bookmarkStart w:id="92" w:name="include_clip_end_123"/>
      <w:bookmarkEnd w:id="92"/>
      <w:r>
        <w:t>Referred to Committee on Medical, Military, Public and Municipal Affairs</w:t>
      </w:r>
    </w:p>
    <w:p w:rsidR="00C82BA5" w:rsidRDefault="00C82BA5" w:rsidP="00C82BA5">
      <w:pPr>
        <w:keepNext/>
      </w:pPr>
      <w:bookmarkStart w:id="93" w:name="include_clip_start_125"/>
      <w:bookmarkEnd w:id="93"/>
      <w:r>
        <w:lastRenderedPageBreak/>
        <w:t>H. 3705 -- Reps. Spires and Sandifer: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C82BA5" w:rsidRDefault="00C82BA5" w:rsidP="00C82BA5">
      <w:bookmarkStart w:id="94" w:name="include_clip_end_125"/>
      <w:bookmarkEnd w:id="94"/>
      <w:r>
        <w:t>Referred to Committee on Labor, Commerce and Industry</w:t>
      </w:r>
    </w:p>
    <w:p w:rsidR="00C82BA5" w:rsidRDefault="00C82BA5" w:rsidP="00C82BA5"/>
    <w:p w:rsidR="00C82BA5" w:rsidRDefault="00C82BA5" w:rsidP="00C82BA5">
      <w:pPr>
        <w:keepNext/>
      </w:pPr>
      <w:bookmarkStart w:id="95" w:name="include_clip_start_127"/>
      <w:bookmarkEnd w:id="95"/>
      <w:r>
        <w:t>H. 3706 -- Rep. Martin: A BILL TO AMEND SECTION 16-17-420, AS AMENDED, CODE OF LAWS OF SOUTH CAROLINA, 1976, RELATING TO OFFENSES INVOLVING DISTURBING SCHOOLS, SO AS TO RESTRUCTURE THE OFFENSES.</w:t>
      </w:r>
    </w:p>
    <w:p w:rsidR="00C82BA5" w:rsidRDefault="00C82BA5" w:rsidP="00C82BA5">
      <w:bookmarkStart w:id="96" w:name="include_clip_end_127"/>
      <w:bookmarkEnd w:id="96"/>
      <w:r>
        <w:t>Referred to Committee on Judiciary</w:t>
      </w:r>
    </w:p>
    <w:p w:rsidR="00C82BA5" w:rsidRDefault="00C82BA5" w:rsidP="00C82BA5"/>
    <w:p w:rsidR="00C82BA5" w:rsidRDefault="00C82BA5" w:rsidP="00C82BA5">
      <w:pPr>
        <w:keepNext/>
      </w:pPr>
      <w:bookmarkStart w:id="97" w:name="include_clip_start_129"/>
      <w:bookmarkEnd w:id="97"/>
      <w:r>
        <w:t xml:space="preserve">H. 3707 -- Reps. Hill, Henegan and Pendarvis: A BILL TO AMEND SECTION 40-39-80, CODE OF LAWS OF SOUTH CAROLINA, 1976, RELATING TO PAWN TICKET CONTENT REQUIREMENTS, SO AS TO REQUIRE INCLUSION OF CERTAIN LANGUAGE CONCERNING EARLY REDEMPTION OF LOANS AND PRORATION OF LOAN INTEREST; AND TO AMEND SECTION 40-39-100, RELATING TO INTEREST AND CHARGES ON LOANS MADE BY PAWNBROKERS, SO AS TO PROVIDE PAWNBROKERS SHALL PRORATE INTEREST AND CHARGES ON A DAILY BASIS AND MAY NOT IMPOSE ADDITIONAL CHARGES IF PLEDGED GOODS ARE REDEEMED IN WHOLE OR IN PART BEFORE THE EXPIRATION OF ANY THIRTY-DAY PERIOD OR IF THE PLEDGOR AGREES TO REPAY A LOAN IN MONTHLY PERIODIC INSTALLMENTS, AND TO PROVIDE </w:t>
      </w:r>
      <w:r>
        <w:lastRenderedPageBreak/>
        <w:t>RELATED NOTICE REQUIREMENTS IN MANDATORY POSTED RATE SCHEDULES.</w:t>
      </w:r>
    </w:p>
    <w:p w:rsidR="00C82BA5" w:rsidRDefault="00C82BA5" w:rsidP="00C82BA5">
      <w:bookmarkStart w:id="98" w:name="include_clip_end_129"/>
      <w:bookmarkEnd w:id="98"/>
      <w:r>
        <w:t>Referred to Committee on Labor, Commerce and Industry</w:t>
      </w:r>
    </w:p>
    <w:p w:rsidR="00C82BA5" w:rsidRDefault="00C82BA5" w:rsidP="00C82BA5"/>
    <w:p w:rsidR="00C82BA5" w:rsidRDefault="00C82BA5" w:rsidP="00C82BA5">
      <w:pPr>
        <w:keepNext/>
      </w:pPr>
      <w:bookmarkStart w:id="99" w:name="include_clip_start_131"/>
      <w:bookmarkEnd w:id="99"/>
      <w:r>
        <w:t>H. 3708 -- Reps. Bailey, Fry and Hardee: A BILL TO AMEND SECTION 16-25-120, CODE OF LAWS OF SOUTH CAROLINA, 1976,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w:t>
      </w:r>
    </w:p>
    <w:p w:rsidR="00C82BA5" w:rsidRDefault="00C82BA5" w:rsidP="00C82BA5">
      <w:bookmarkStart w:id="100" w:name="include_clip_end_131"/>
      <w:bookmarkEnd w:id="100"/>
      <w:r>
        <w:t>Referred to Committee on Judiciary</w:t>
      </w:r>
    </w:p>
    <w:p w:rsidR="00C82BA5" w:rsidRDefault="00C82BA5" w:rsidP="00C82BA5"/>
    <w:p w:rsidR="00C82BA5" w:rsidRDefault="00C82BA5" w:rsidP="00C82BA5">
      <w:pPr>
        <w:keepNext/>
      </w:pPr>
      <w:bookmarkStart w:id="101" w:name="include_clip_start_133"/>
      <w:bookmarkEnd w:id="101"/>
      <w:r>
        <w:t>H. 3709 -- Rep. Huggins: A BILL TO AMEND THE CODE OF LAWS OF SOUTH CAROLINA, 1976, BY ADDING ARTICLE 17 TO CHAPTER 3, TITLE 47 SO AS TO REQUIRE A PERSON TO REGISTER A FERTILE PIT BULL DOG THEY KEEP, OWN, OR HARBOR, TO ESTABLISH A BREED DETERMINATION PROCEDURE, TO PROVIDE EXCEPTIONS FROM REGISTRATION, AND TO PROVIDE PENALTIES.</w:t>
      </w:r>
    </w:p>
    <w:p w:rsidR="00C82BA5" w:rsidRDefault="00C82BA5" w:rsidP="00C82BA5">
      <w:bookmarkStart w:id="102" w:name="include_clip_end_133"/>
      <w:bookmarkEnd w:id="102"/>
      <w:r>
        <w:t>Referred to Committee on Agriculture, Natural Resources and Environmental Affairs</w:t>
      </w:r>
    </w:p>
    <w:p w:rsidR="00C82BA5" w:rsidRDefault="00C82BA5" w:rsidP="00C82BA5"/>
    <w:p w:rsidR="00C82BA5" w:rsidRDefault="00C82BA5" w:rsidP="00C82BA5">
      <w:pPr>
        <w:keepNext/>
      </w:pPr>
      <w:bookmarkStart w:id="103" w:name="include_clip_start_135"/>
      <w:bookmarkEnd w:id="103"/>
      <w:r>
        <w:t>H. 3715 -- Rep. Norrell: A BILL TO AMEND SECTION 16-3-615, CODE OF LAWS OF SOUTH CAROLINA, 1976, RELATING TO SPOUSAL SEXUAL BATTERY, SO AS TO DELETE PROVISIONS REQUIRING REPORTING TO LAW ENFORCEMENT WITHIN THIRTY DAYS AND PROVIDING THAT THE SECTION IS NOT APPLICABLE TO PERSONS UNDER A CERTAIN AGE.</w:t>
      </w:r>
    </w:p>
    <w:p w:rsidR="00C82BA5" w:rsidRDefault="00C82BA5" w:rsidP="00C82BA5">
      <w:bookmarkStart w:id="104" w:name="include_clip_end_135"/>
      <w:bookmarkEnd w:id="104"/>
      <w:r>
        <w:t>Referred to Committee on Judiciary</w:t>
      </w:r>
    </w:p>
    <w:p w:rsidR="00C82BA5" w:rsidRDefault="00C82BA5" w:rsidP="00C82BA5"/>
    <w:p w:rsidR="00C82BA5" w:rsidRDefault="00C82BA5" w:rsidP="00C82BA5">
      <w:pPr>
        <w:keepNext/>
      </w:pPr>
      <w:bookmarkStart w:id="105" w:name="include_clip_start_137"/>
      <w:bookmarkEnd w:id="105"/>
      <w:r>
        <w:t xml:space="preserve">H. 3716 -- Rep. Rivers: A BILL TO AMEND THE CODE OF LAWS OF SOUTH CAROLINA, 1976, BY ADDING SECTION 50-9-560 SO </w:t>
      </w:r>
      <w:r>
        <w:lastRenderedPageBreak/>
        <w:t>AS TO PROVIDE FOR THE SALE OF ANNUAL SUBSISTENCE SALTWATER FISHING LICENSES AND TO PROVIDE FOR THE DISTRIBUTION OF THE FEES; TO AMEND SECTION 50-9-715, RELATING TO PERSONS EXEMPTED FROM OBTAINING A RECREATIONAL SALTWATER FISHING LICENSE, SO AS TO PROVIDE THAT A PERSON LESS THAN EIGHTEEN YEARS OF AGE ACCOMPANIED BY A LICENSED SUBSISTENCE FISHERMAN IS EXEMPT FROM PURCHASING A SUBSISTENCE SALTWATER FISHING LICENSE; BY ADDING SECTION 50-9-925 SO AS TO PROVIDE FOR THE DISTRIBUTION OF REVENUE COLLECTED FROM THE SALE OF STAMPS, SUBSISTENCE SALTWATER LICENSES, PRINTS, AND RELATED ARTICLES; TO AMEND SECTION 50-5-15, RELATING TO DEFINITIONS OF TERMS PERTAINING TO SALTWATER FISHING, SO AS TO DEFINE THE TERM "SUBSISTENCE"; TO AMEND SECTION 50-5-955, RELATING TO THE DESIGNATION AND MAINTENANCE OF PUBLIC SHELLFISH GROUNDS, SO AS TO PROVIDE THAT THE DEPARTMENT OF NATURAL RESOURCES SHALL IDENTIFY FISH STOCKS THAT SUPPORT SUBSISTENCE FISHERIES AND ADOPT REGULATIONS THAT PROVIDE OPPORTUNITIES FOR SUBSISTENCE USES; TO AMEND SECTION 50-9-40, RELATING TO THE ISSUANCE OF LICENSES, PERMITS, AND TAGS BY THE DEPARTMENT OF NATURAL RESOURCES, SO AS TO PROVIDE THE PROVISIONS CONTAINED IN THIS SECTION APPLY TO SUBSISTENCE FISHING; AND TO AMEND SECTION 50-9-540, RELATING TO THE ISSUANCE OF VARIOUS FISHING LICENSES BY THE DEPARTMENT OF NATURAL RESOURCES, SO AS TO PROVIDE FOR THE ISSUANCE OF LIFETIME SUBSISTENCE SALTWATER FISHING LICENSES.</w:t>
      </w:r>
    </w:p>
    <w:p w:rsidR="00C82BA5" w:rsidRDefault="00C82BA5" w:rsidP="00C82BA5">
      <w:bookmarkStart w:id="106" w:name="include_clip_end_137"/>
      <w:bookmarkEnd w:id="106"/>
      <w:r>
        <w:t>Referred to Committee on Agriculture, Natural Resources and Environmental Affairs</w:t>
      </w:r>
    </w:p>
    <w:p w:rsidR="00C82BA5" w:rsidRDefault="00C82BA5" w:rsidP="00C82BA5"/>
    <w:p w:rsidR="00C82BA5" w:rsidRDefault="00C82BA5" w:rsidP="00C82BA5">
      <w:pPr>
        <w:keepNext/>
      </w:pPr>
      <w:bookmarkStart w:id="107" w:name="include_clip_start_139"/>
      <w:bookmarkEnd w:id="107"/>
      <w:r>
        <w:t xml:space="preserve">H. 3717 -- Reps. McCoy and Huggins: A BILL TO AMEND THE CODE OF LAWS OF SOUTH CAROLINA, 1976, BY ADDING SECTION 12-6-3775 SO AS TO ENACT THE "LIVABLE HOMES TAX CREDIT ACT", TO PROVIDE FOR AN INDIVIDUAL INCOME TAX CREDIT TO AN INDIVIDUAL WHO PURCHASES A NEW RESIDENCE OR RETROFITS AN EXISTING RESIDENCE, PROVIDED THAT THE NEW RESIDENCE OR THE RETROFITTING OF THE EXISTING RESIDENCE IS DESIGNED </w:t>
      </w:r>
      <w:r>
        <w:lastRenderedPageBreak/>
        <w:t>TO IMPROVE ACCESSIBILITY, TO PROVIDE A CUMULATIVE TOTAL FOR WHICH THE CREDIT MAY NOT EXCEED, AND TO PROVIDE CERTAIN DESIGN ELEMENT REQUIREMENTS AND ELIGIBLE COSTS.</w:t>
      </w:r>
    </w:p>
    <w:p w:rsidR="00C82BA5" w:rsidRDefault="00C82BA5" w:rsidP="00C82BA5">
      <w:bookmarkStart w:id="108" w:name="include_clip_end_139"/>
      <w:bookmarkEnd w:id="108"/>
      <w:r>
        <w:t>Referred to Committee on Ways and Means</w:t>
      </w:r>
    </w:p>
    <w:p w:rsidR="00C82BA5" w:rsidRDefault="00C82BA5" w:rsidP="00C82BA5"/>
    <w:p w:rsidR="00C82BA5" w:rsidRDefault="00C82BA5" w:rsidP="00C82BA5">
      <w:pPr>
        <w:keepNext/>
        <w:jc w:val="center"/>
        <w:rPr>
          <w:b/>
        </w:rPr>
      </w:pPr>
      <w:r w:rsidRPr="00C82BA5">
        <w:rPr>
          <w:b/>
        </w:rPr>
        <w:t>ROLL CALL</w:t>
      </w:r>
    </w:p>
    <w:p w:rsidR="00C82BA5" w:rsidRDefault="00C82BA5" w:rsidP="00C82B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82BA5" w:rsidRPr="00C82BA5" w:rsidTr="00C82BA5">
        <w:trPr>
          <w:jc w:val="right"/>
        </w:trPr>
        <w:tc>
          <w:tcPr>
            <w:tcW w:w="2179" w:type="dxa"/>
            <w:shd w:val="clear" w:color="auto" w:fill="auto"/>
          </w:tcPr>
          <w:p w:rsidR="00C82BA5" w:rsidRPr="00C82BA5" w:rsidRDefault="00C82BA5" w:rsidP="00C82BA5">
            <w:pPr>
              <w:keepNext/>
              <w:ind w:firstLine="0"/>
            </w:pPr>
            <w:bookmarkStart w:id="109" w:name="vote_start142"/>
            <w:bookmarkEnd w:id="109"/>
            <w:r>
              <w:t>Alexander</w:t>
            </w:r>
          </w:p>
        </w:tc>
        <w:tc>
          <w:tcPr>
            <w:tcW w:w="2179" w:type="dxa"/>
            <w:shd w:val="clear" w:color="auto" w:fill="auto"/>
          </w:tcPr>
          <w:p w:rsidR="00C82BA5" w:rsidRPr="00C82BA5" w:rsidRDefault="00C82BA5" w:rsidP="00C82BA5">
            <w:pPr>
              <w:keepNext/>
              <w:ind w:firstLine="0"/>
            </w:pPr>
            <w:r>
              <w:t>Allison</w:t>
            </w:r>
          </w:p>
        </w:tc>
        <w:tc>
          <w:tcPr>
            <w:tcW w:w="2180" w:type="dxa"/>
            <w:shd w:val="clear" w:color="auto" w:fill="auto"/>
          </w:tcPr>
          <w:p w:rsidR="00C82BA5" w:rsidRPr="00C82BA5" w:rsidRDefault="00C82BA5" w:rsidP="00C82BA5">
            <w:pPr>
              <w:keepNext/>
              <w:ind w:firstLine="0"/>
            </w:pPr>
            <w:r>
              <w:t>Anderson</w:t>
            </w:r>
          </w:p>
        </w:tc>
      </w:tr>
      <w:tr w:rsidR="00C82BA5" w:rsidRPr="00C82BA5" w:rsidTr="00C82BA5">
        <w:tblPrEx>
          <w:jc w:val="left"/>
        </w:tblPrEx>
        <w:tc>
          <w:tcPr>
            <w:tcW w:w="2179" w:type="dxa"/>
            <w:shd w:val="clear" w:color="auto" w:fill="auto"/>
          </w:tcPr>
          <w:p w:rsidR="00C82BA5" w:rsidRPr="00C82BA5" w:rsidRDefault="00C82BA5" w:rsidP="00C82BA5">
            <w:pPr>
              <w:ind w:firstLine="0"/>
            </w:pPr>
            <w:r>
              <w:t>Atkinson</w:t>
            </w:r>
          </w:p>
        </w:tc>
        <w:tc>
          <w:tcPr>
            <w:tcW w:w="2179" w:type="dxa"/>
            <w:shd w:val="clear" w:color="auto" w:fill="auto"/>
          </w:tcPr>
          <w:p w:rsidR="00C82BA5" w:rsidRPr="00C82BA5" w:rsidRDefault="00C82BA5" w:rsidP="00C82BA5">
            <w:pPr>
              <w:ind w:firstLine="0"/>
            </w:pPr>
            <w:r>
              <w:t>Bailey</w:t>
            </w:r>
          </w:p>
        </w:tc>
        <w:tc>
          <w:tcPr>
            <w:tcW w:w="2180" w:type="dxa"/>
            <w:shd w:val="clear" w:color="auto" w:fill="auto"/>
          </w:tcPr>
          <w:p w:rsidR="00C82BA5" w:rsidRPr="00C82BA5" w:rsidRDefault="00C82BA5" w:rsidP="00C82BA5">
            <w:pPr>
              <w:ind w:firstLine="0"/>
            </w:pPr>
            <w:r>
              <w:t>Bales</w:t>
            </w:r>
          </w:p>
        </w:tc>
      </w:tr>
      <w:tr w:rsidR="00C82BA5" w:rsidRPr="00C82BA5" w:rsidTr="00C82BA5">
        <w:tblPrEx>
          <w:jc w:val="left"/>
        </w:tblPrEx>
        <w:tc>
          <w:tcPr>
            <w:tcW w:w="2179" w:type="dxa"/>
            <w:shd w:val="clear" w:color="auto" w:fill="auto"/>
          </w:tcPr>
          <w:p w:rsidR="00C82BA5" w:rsidRPr="00C82BA5" w:rsidRDefault="00C82BA5" w:rsidP="00C82BA5">
            <w:pPr>
              <w:ind w:firstLine="0"/>
            </w:pPr>
            <w:r>
              <w:t>Ballentine</w:t>
            </w:r>
          </w:p>
        </w:tc>
        <w:tc>
          <w:tcPr>
            <w:tcW w:w="2179" w:type="dxa"/>
            <w:shd w:val="clear" w:color="auto" w:fill="auto"/>
          </w:tcPr>
          <w:p w:rsidR="00C82BA5" w:rsidRPr="00C82BA5" w:rsidRDefault="00C82BA5" w:rsidP="00C82BA5">
            <w:pPr>
              <w:ind w:firstLine="0"/>
            </w:pPr>
            <w:r>
              <w:t>Bamberg</w:t>
            </w:r>
          </w:p>
        </w:tc>
        <w:tc>
          <w:tcPr>
            <w:tcW w:w="2180" w:type="dxa"/>
            <w:shd w:val="clear" w:color="auto" w:fill="auto"/>
          </w:tcPr>
          <w:p w:rsidR="00C82BA5" w:rsidRPr="00C82BA5" w:rsidRDefault="00C82BA5" w:rsidP="00C82BA5">
            <w:pPr>
              <w:ind w:firstLine="0"/>
            </w:pPr>
            <w:r>
              <w:t>Bannister</w:t>
            </w:r>
          </w:p>
        </w:tc>
      </w:tr>
      <w:tr w:rsidR="00C82BA5" w:rsidRPr="00C82BA5" w:rsidTr="00C82BA5">
        <w:tblPrEx>
          <w:jc w:val="left"/>
        </w:tblPrEx>
        <w:tc>
          <w:tcPr>
            <w:tcW w:w="2179" w:type="dxa"/>
            <w:shd w:val="clear" w:color="auto" w:fill="auto"/>
          </w:tcPr>
          <w:p w:rsidR="00C82BA5" w:rsidRPr="00C82BA5" w:rsidRDefault="00C82BA5" w:rsidP="00C82BA5">
            <w:pPr>
              <w:ind w:firstLine="0"/>
            </w:pPr>
            <w:r>
              <w:t>Bennett</w:t>
            </w:r>
          </w:p>
        </w:tc>
        <w:tc>
          <w:tcPr>
            <w:tcW w:w="2179" w:type="dxa"/>
            <w:shd w:val="clear" w:color="auto" w:fill="auto"/>
          </w:tcPr>
          <w:p w:rsidR="00C82BA5" w:rsidRPr="00C82BA5" w:rsidRDefault="00C82BA5" w:rsidP="00C82BA5">
            <w:pPr>
              <w:ind w:firstLine="0"/>
            </w:pPr>
            <w:r>
              <w:t>Bernstein</w:t>
            </w:r>
          </w:p>
        </w:tc>
        <w:tc>
          <w:tcPr>
            <w:tcW w:w="2180" w:type="dxa"/>
            <w:shd w:val="clear" w:color="auto" w:fill="auto"/>
          </w:tcPr>
          <w:p w:rsidR="00C82BA5" w:rsidRPr="00C82BA5" w:rsidRDefault="00C82BA5" w:rsidP="00C82BA5">
            <w:pPr>
              <w:ind w:firstLine="0"/>
            </w:pPr>
            <w:r>
              <w:t>Blackwell</w:t>
            </w:r>
          </w:p>
        </w:tc>
      </w:tr>
      <w:tr w:rsidR="00C82BA5" w:rsidRPr="00C82BA5" w:rsidTr="00C82BA5">
        <w:tblPrEx>
          <w:jc w:val="left"/>
        </w:tblPrEx>
        <w:tc>
          <w:tcPr>
            <w:tcW w:w="2179" w:type="dxa"/>
            <w:shd w:val="clear" w:color="auto" w:fill="auto"/>
          </w:tcPr>
          <w:p w:rsidR="00C82BA5" w:rsidRPr="00C82BA5" w:rsidRDefault="00C82BA5" w:rsidP="00C82BA5">
            <w:pPr>
              <w:ind w:firstLine="0"/>
            </w:pPr>
            <w:r>
              <w:t>Bradley</w:t>
            </w:r>
          </w:p>
        </w:tc>
        <w:tc>
          <w:tcPr>
            <w:tcW w:w="2179" w:type="dxa"/>
            <w:shd w:val="clear" w:color="auto" w:fill="auto"/>
          </w:tcPr>
          <w:p w:rsidR="00C82BA5" w:rsidRPr="00C82BA5" w:rsidRDefault="00C82BA5" w:rsidP="00C82BA5">
            <w:pPr>
              <w:ind w:firstLine="0"/>
            </w:pPr>
            <w:r>
              <w:t>Brawley</w:t>
            </w:r>
          </w:p>
        </w:tc>
        <w:tc>
          <w:tcPr>
            <w:tcW w:w="2180" w:type="dxa"/>
            <w:shd w:val="clear" w:color="auto" w:fill="auto"/>
          </w:tcPr>
          <w:p w:rsidR="00C82BA5" w:rsidRPr="00C82BA5" w:rsidRDefault="00C82BA5" w:rsidP="00C82BA5">
            <w:pPr>
              <w:ind w:firstLine="0"/>
            </w:pPr>
            <w:r>
              <w:t>Brown</w:t>
            </w:r>
          </w:p>
        </w:tc>
      </w:tr>
      <w:tr w:rsidR="00C82BA5" w:rsidRPr="00C82BA5" w:rsidTr="00C82BA5">
        <w:tblPrEx>
          <w:jc w:val="left"/>
        </w:tblPrEx>
        <w:tc>
          <w:tcPr>
            <w:tcW w:w="2179" w:type="dxa"/>
            <w:shd w:val="clear" w:color="auto" w:fill="auto"/>
          </w:tcPr>
          <w:p w:rsidR="00C82BA5" w:rsidRPr="00C82BA5" w:rsidRDefault="00C82BA5" w:rsidP="00C82BA5">
            <w:pPr>
              <w:ind w:firstLine="0"/>
            </w:pPr>
            <w:r>
              <w:t>Bryant</w:t>
            </w:r>
          </w:p>
        </w:tc>
        <w:tc>
          <w:tcPr>
            <w:tcW w:w="2179" w:type="dxa"/>
            <w:shd w:val="clear" w:color="auto" w:fill="auto"/>
          </w:tcPr>
          <w:p w:rsidR="00C82BA5" w:rsidRPr="00C82BA5" w:rsidRDefault="00C82BA5" w:rsidP="00C82BA5">
            <w:pPr>
              <w:ind w:firstLine="0"/>
            </w:pPr>
            <w:r>
              <w:t>Burns</w:t>
            </w:r>
          </w:p>
        </w:tc>
        <w:tc>
          <w:tcPr>
            <w:tcW w:w="2180" w:type="dxa"/>
            <w:shd w:val="clear" w:color="auto" w:fill="auto"/>
          </w:tcPr>
          <w:p w:rsidR="00C82BA5" w:rsidRPr="00C82BA5" w:rsidRDefault="00C82BA5" w:rsidP="00C82BA5">
            <w:pPr>
              <w:ind w:firstLine="0"/>
            </w:pPr>
            <w:r>
              <w:t>Calhoon</w:t>
            </w:r>
          </w:p>
        </w:tc>
      </w:tr>
      <w:tr w:rsidR="00C82BA5" w:rsidRPr="00C82BA5" w:rsidTr="00C82BA5">
        <w:tblPrEx>
          <w:jc w:val="left"/>
        </w:tblPrEx>
        <w:tc>
          <w:tcPr>
            <w:tcW w:w="2179" w:type="dxa"/>
            <w:shd w:val="clear" w:color="auto" w:fill="auto"/>
          </w:tcPr>
          <w:p w:rsidR="00C82BA5" w:rsidRPr="00C82BA5" w:rsidRDefault="00C82BA5" w:rsidP="00C82BA5">
            <w:pPr>
              <w:ind w:firstLine="0"/>
            </w:pPr>
            <w:r>
              <w:t>Caskey</w:t>
            </w:r>
          </w:p>
        </w:tc>
        <w:tc>
          <w:tcPr>
            <w:tcW w:w="2179" w:type="dxa"/>
            <w:shd w:val="clear" w:color="auto" w:fill="auto"/>
          </w:tcPr>
          <w:p w:rsidR="00C82BA5" w:rsidRPr="00C82BA5" w:rsidRDefault="00C82BA5" w:rsidP="00C82BA5">
            <w:pPr>
              <w:ind w:firstLine="0"/>
            </w:pPr>
            <w:r>
              <w:t>Chellis</w:t>
            </w:r>
          </w:p>
        </w:tc>
        <w:tc>
          <w:tcPr>
            <w:tcW w:w="2180" w:type="dxa"/>
            <w:shd w:val="clear" w:color="auto" w:fill="auto"/>
          </w:tcPr>
          <w:p w:rsidR="00C82BA5" w:rsidRPr="00C82BA5" w:rsidRDefault="00C82BA5" w:rsidP="00C82BA5">
            <w:pPr>
              <w:ind w:firstLine="0"/>
            </w:pPr>
            <w:r>
              <w:t>Chumley</w:t>
            </w:r>
          </w:p>
        </w:tc>
      </w:tr>
      <w:tr w:rsidR="00C82BA5" w:rsidRPr="00C82BA5" w:rsidTr="00C82BA5">
        <w:tblPrEx>
          <w:jc w:val="left"/>
        </w:tblPrEx>
        <w:tc>
          <w:tcPr>
            <w:tcW w:w="2179" w:type="dxa"/>
            <w:shd w:val="clear" w:color="auto" w:fill="auto"/>
          </w:tcPr>
          <w:p w:rsidR="00C82BA5" w:rsidRPr="00C82BA5" w:rsidRDefault="00C82BA5" w:rsidP="00C82BA5">
            <w:pPr>
              <w:ind w:firstLine="0"/>
            </w:pPr>
            <w:r>
              <w:t>Clary</w:t>
            </w:r>
          </w:p>
        </w:tc>
        <w:tc>
          <w:tcPr>
            <w:tcW w:w="2179" w:type="dxa"/>
            <w:shd w:val="clear" w:color="auto" w:fill="auto"/>
          </w:tcPr>
          <w:p w:rsidR="00C82BA5" w:rsidRPr="00C82BA5" w:rsidRDefault="00C82BA5" w:rsidP="00C82BA5">
            <w:pPr>
              <w:ind w:firstLine="0"/>
            </w:pPr>
            <w:r>
              <w:t>Clemmons</w:t>
            </w:r>
          </w:p>
        </w:tc>
        <w:tc>
          <w:tcPr>
            <w:tcW w:w="2180" w:type="dxa"/>
            <w:shd w:val="clear" w:color="auto" w:fill="auto"/>
          </w:tcPr>
          <w:p w:rsidR="00C82BA5" w:rsidRPr="00C82BA5" w:rsidRDefault="00C82BA5" w:rsidP="00C82BA5">
            <w:pPr>
              <w:ind w:firstLine="0"/>
            </w:pPr>
            <w:r>
              <w:t>Clyburn</w:t>
            </w:r>
          </w:p>
        </w:tc>
      </w:tr>
      <w:tr w:rsidR="00C82BA5" w:rsidRPr="00C82BA5" w:rsidTr="00C82BA5">
        <w:tblPrEx>
          <w:jc w:val="left"/>
        </w:tblPrEx>
        <w:tc>
          <w:tcPr>
            <w:tcW w:w="2179" w:type="dxa"/>
            <w:shd w:val="clear" w:color="auto" w:fill="auto"/>
          </w:tcPr>
          <w:p w:rsidR="00C82BA5" w:rsidRPr="00C82BA5" w:rsidRDefault="00C82BA5" w:rsidP="00C82BA5">
            <w:pPr>
              <w:ind w:firstLine="0"/>
            </w:pPr>
            <w:r>
              <w:t>Cobb-Hunter</w:t>
            </w:r>
          </w:p>
        </w:tc>
        <w:tc>
          <w:tcPr>
            <w:tcW w:w="2179" w:type="dxa"/>
            <w:shd w:val="clear" w:color="auto" w:fill="auto"/>
          </w:tcPr>
          <w:p w:rsidR="00C82BA5" w:rsidRPr="00C82BA5" w:rsidRDefault="00C82BA5" w:rsidP="00C82BA5">
            <w:pPr>
              <w:ind w:firstLine="0"/>
            </w:pPr>
            <w:r>
              <w:t>Cogswell</w:t>
            </w:r>
          </w:p>
        </w:tc>
        <w:tc>
          <w:tcPr>
            <w:tcW w:w="2180" w:type="dxa"/>
            <w:shd w:val="clear" w:color="auto" w:fill="auto"/>
          </w:tcPr>
          <w:p w:rsidR="00C82BA5" w:rsidRPr="00C82BA5" w:rsidRDefault="00C82BA5" w:rsidP="00C82BA5">
            <w:pPr>
              <w:ind w:firstLine="0"/>
            </w:pPr>
            <w:r>
              <w:t>Collins</w:t>
            </w:r>
          </w:p>
        </w:tc>
      </w:tr>
      <w:tr w:rsidR="00C82BA5" w:rsidRPr="00C82BA5" w:rsidTr="00C82BA5">
        <w:tblPrEx>
          <w:jc w:val="left"/>
        </w:tblPrEx>
        <w:tc>
          <w:tcPr>
            <w:tcW w:w="2179" w:type="dxa"/>
            <w:shd w:val="clear" w:color="auto" w:fill="auto"/>
          </w:tcPr>
          <w:p w:rsidR="00C82BA5" w:rsidRPr="00C82BA5" w:rsidRDefault="00C82BA5" w:rsidP="00C82BA5">
            <w:pPr>
              <w:ind w:firstLine="0"/>
            </w:pPr>
            <w:r>
              <w:t>B. Cox</w:t>
            </w:r>
          </w:p>
        </w:tc>
        <w:tc>
          <w:tcPr>
            <w:tcW w:w="2179" w:type="dxa"/>
            <w:shd w:val="clear" w:color="auto" w:fill="auto"/>
          </w:tcPr>
          <w:p w:rsidR="00C82BA5" w:rsidRPr="00C82BA5" w:rsidRDefault="00C82BA5" w:rsidP="00C82BA5">
            <w:pPr>
              <w:ind w:firstLine="0"/>
            </w:pPr>
            <w:r>
              <w:t>W. Cox</w:t>
            </w:r>
          </w:p>
        </w:tc>
        <w:tc>
          <w:tcPr>
            <w:tcW w:w="2180" w:type="dxa"/>
            <w:shd w:val="clear" w:color="auto" w:fill="auto"/>
          </w:tcPr>
          <w:p w:rsidR="00C82BA5" w:rsidRPr="00C82BA5" w:rsidRDefault="00C82BA5" w:rsidP="00C82BA5">
            <w:pPr>
              <w:ind w:firstLine="0"/>
            </w:pPr>
            <w:r>
              <w:t>Daning</w:t>
            </w:r>
          </w:p>
        </w:tc>
      </w:tr>
      <w:tr w:rsidR="00C82BA5" w:rsidRPr="00C82BA5" w:rsidTr="00C82BA5">
        <w:tblPrEx>
          <w:jc w:val="left"/>
        </w:tblPrEx>
        <w:tc>
          <w:tcPr>
            <w:tcW w:w="2179" w:type="dxa"/>
            <w:shd w:val="clear" w:color="auto" w:fill="auto"/>
          </w:tcPr>
          <w:p w:rsidR="00C82BA5" w:rsidRPr="00C82BA5" w:rsidRDefault="00C82BA5" w:rsidP="00C82BA5">
            <w:pPr>
              <w:ind w:firstLine="0"/>
            </w:pPr>
            <w:r>
              <w:t>Davis</w:t>
            </w:r>
          </w:p>
        </w:tc>
        <w:tc>
          <w:tcPr>
            <w:tcW w:w="2179" w:type="dxa"/>
            <w:shd w:val="clear" w:color="auto" w:fill="auto"/>
          </w:tcPr>
          <w:p w:rsidR="00C82BA5" w:rsidRPr="00C82BA5" w:rsidRDefault="00C82BA5" w:rsidP="00C82BA5">
            <w:pPr>
              <w:ind w:firstLine="0"/>
            </w:pPr>
            <w:r>
              <w:t>Dillard</w:t>
            </w:r>
          </w:p>
        </w:tc>
        <w:tc>
          <w:tcPr>
            <w:tcW w:w="2180" w:type="dxa"/>
            <w:shd w:val="clear" w:color="auto" w:fill="auto"/>
          </w:tcPr>
          <w:p w:rsidR="00C82BA5" w:rsidRPr="00C82BA5" w:rsidRDefault="00C82BA5" w:rsidP="00C82BA5">
            <w:pPr>
              <w:ind w:firstLine="0"/>
            </w:pPr>
            <w:r>
              <w:t>Elliott</w:t>
            </w:r>
          </w:p>
        </w:tc>
      </w:tr>
      <w:tr w:rsidR="00C82BA5" w:rsidRPr="00C82BA5" w:rsidTr="00C82BA5">
        <w:tblPrEx>
          <w:jc w:val="left"/>
        </w:tblPrEx>
        <w:tc>
          <w:tcPr>
            <w:tcW w:w="2179" w:type="dxa"/>
            <w:shd w:val="clear" w:color="auto" w:fill="auto"/>
          </w:tcPr>
          <w:p w:rsidR="00C82BA5" w:rsidRPr="00C82BA5" w:rsidRDefault="00C82BA5" w:rsidP="00C82BA5">
            <w:pPr>
              <w:ind w:firstLine="0"/>
            </w:pPr>
            <w:r>
              <w:t>Erickson</w:t>
            </w:r>
          </w:p>
        </w:tc>
        <w:tc>
          <w:tcPr>
            <w:tcW w:w="2179" w:type="dxa"/>
            <w:shd w:val="clear" w:color="auto" w:fill="auto"/>
          </w:tcPr>
          <w:p w:rsidR="00C82BA5" w:rsidRPr="00C82BA5" w:rsidRDefault="00C82BA5" w:rsidP="00C82BA5">
            <w:pPr>
              <w:ind w:firstLine="0"/>
            </w:pPr>
            <w:r>
              <w:t>Felder</w:t>
            </w:r>
          </w:p>
        </w:tc>
        <w:tc>
          <w:tcPr>
            <w:tcW w:w="2180" w:type="dxa"/>
            <w:shd w:val="clear" w:color="auto" w:fill="auto"/>
          </w:tcPr>
          <w:p w:rsidR="00C82BA5" w:rsidRPr="00C82BA5" w:rsidRDefault="00C82BA5" w:rsidP="00C82BA5">
            <w:pPr>
              <w:ind w:firstLine="0"/>
            </w:pPr>
            <w:r>
              <w:t>Finlay</w:t>
            </w:r>
          </w:p>
        </w:tc>
      </w:tr>
      <w:tr w:rsidR="00C82BA5" w:rsidRPr="00C82BA5" w:rsidTr="00C82BA5">
        <w:tblPrEx>
          <w:jc w:val="left"/>
        </w:tblPrEx>
        <w:tc>
          <w:tcPr>
            <w:tcW w:w="2179" w:type="dxa"/>
            <w:shd w:val="clear" w:color="auto" w:fill="auto"/>
          </w:tcPr>
          <w:p w:rsidR="00C82BA5" w:rsidRPr="00C82BA5" w:rsidRDefault="00C82BA5" w:rsidP="00C82BA5">
            <w:pPr>
              <w:ind w:firstLine="0"/>
            </w:pPr>
            <w:r>
              <w:t>Forrest</w:t>
            </w:r>
          </w:p>
        </w:tc>
        <w:tc>
          <w:tcPr>
            <w:tcW w:w="2179" w:type="dxa"/>
            <w:shd w:val="clear" w:color="auto" w:fill="auto"/>
          </w:tcPr>
          <w:p w:rsidR="00C82BA5" w:rsidRPr="00C82BA5" w:rsidRDefault="00C82BA5" w:rsidP="00C82BA5">
            <w:pPr>
              <w:ind w:firstLine="0"/>
            </w:pPr>
            <w:r>
              <w:t>Forrester</w:t>
            </w:r>
          </w:p>
        </w:tc>
        <w:tc>
          <w:tcPr>
            <w:tcW w:w="2180" w:type="dxa"/>
            <w:shd w:val="clear" w:color="auto" w:fill="auto"/>
          </w:tcPr>
          <w:p w:rsidR="00C82BA5" w:rsidRPr="00C82BA5" w:rsidRDefault="00C82BA5" w:rsidP="00C82BA5">
            <w:pPr>
              <w:ind w:firstLine="0"/>
            </w:pPr>
            <w:r>
              <w:t>Fry</w:t>
            </w:r>
          </w:p>
        </w:tc>
      </w:tr>
      <w:tr w:rsidR="00C82BA5" w:rsidRPr="00C82BA5" w:rsidTr="00C82BA5">
        <w:tblPrEx>
          <w:jc w:val="left"/>
        </w:tblPrEx>
        <w:tc>
          <w:tcPr>
            <w:tcW w:w="2179" w:type="dxa"/>
            <w:shd w:val="clear" w:color="auto" w:fill="auto"/>
          </w:tcPr>
          <w:p w:rsidR="00C82BA5" w:rsidRPr="00C82BA5" w:rsidRDefault="00C82BA5" w:rsidP="00C82BA5">
            <w:pPr>
              <w:ind w:firstLine="0"/>
            </w:pPr>
            <w:r>
              <w:t>Funderburk</w:t>
            </w:r>
          </w:p>
        </w:tc>
        <w:tc>
          <w:tcPr>
            <w:tcW w:w="2179" w:type="dxa"/>
            <w:shd w:val="clear" w:color="auto" w:fill="auto"/>
          </w:tcPr>
          <w:p w:rsidR="00C82BA5" w:rsidRPr="00C82BA5" w:rsidRDefault="00C82BA5" w:rsidP="00C82BA5">
            <w:pPr>
              <w:ind w:firstLine="0"/>
            </w:pPr>
            <w:r>
              <w:t>Gagnon</w:t>
            </w:r>
          </w:p>
        </w:tc>
        <w:tc>
          <w:tcPr>
            <w:tcW w:w="2180" w:type="dxa"/>
            <w:shd w:val="clear" w:color="auto" w:fill="auto"/>
          </w:tcPr>
          <w:p w:rsidR="00C82BA5" w:rsidRPr="00C82BA5" w:rsidRDefault="00C82BA5" w:rsidP="00C82BA5">
            <w:pPr>
              <w:ind w:firstLine="0"/>
            </w:pPr>
            <w:r>
              <w:t>Garvin</w:t>
            </w:r>
          </w:p>
        </w:tc>
      </w:tr>
      <w:tr w:rsidR="00C82BA5" w:rsidRPr="00C82BA5" w:rsidTr="00C82BA5">
        <w:tblPrEx>
          <w:jc w:val="left"/>
        </w:tblPrEx>
        <w:tc>
          <w:tcPr>
            <w:tcW w:w="2179" w:type="dxa"/>
            <w:shd w:val="clear" w:color="auto" w:fill="auto"/>
          </w:tcPr>
          <w:p w:rsidR="00C82BA5" w:rsidRPr="00C82BA5" w:rsidRDefault="00C82BA5" w:rsidP="00C82BA5">
            <w:pPr>
              <w:ind w:firstLine="0"/>
            </w:pPr>
            <w:r>
              <w:t>Gilliam</w:t>
            </w:r>
          </w:p>
        </w:tc>
        <w:tc>
          <w:tcPr>
            <w:tcW w:w="2179" w:type="dxa"/>
            <w:shd w:val="clear" w:color="auto" w:fill="auto"/>
          </w:tcPr>
          <w:p w:rsidR="00C82BA5" w:rsidRPr="00C82BA5" w:rsidRDefault="00C82BA5" w:rsidP="00C82BA5">
            <w:pPr>
              <w:ind w:firstLine="0"/>
            </w:pPr>
            <w:r>
              <w:t>Gilliard</w:t>
            </w:r>
          </w:p>
        </w:tc>
        <w:tc>
          <w:tcPr>
            <w:tcW w:w="2180" w:type="dxa"/>
            <w:shd w:val="clear" w:color="auto" w:fill="auto"/>
          </w:tcPr>
          <w:p w:rsidR="00C82BA5" w:rsidRPr="00C82BA5" w:rsidRDefault="00C82BA5" w:rsidP="00C82BA5">
            <w:pPr>
              <w:ind w:firstLine="0"/>
            </w:pPr>
            <w:r>
              <w:t>Govan</w:t>
            </w:r>
          </w:p>
        </w:tc>
      </w:tr>
      <w:tr w:rsidR="00C82BA5" w:rsidRPr="00C82BA5" w:rsidTr="00C82BA5">
        <w:tblPrEx>
          <w:jc w:val="left"/>
        </w:tblPrEx>
        <w:tc>
          <w:tcPr>
            <w:tcW w:w="2179" w:type="dxa"/>
            <w:shd w:val="clear" w:color="auto" w:fill="auto"/>
          </w:tcPr>
          <w:p w:rsidR="00C82BA5" w:rsidRPr="00C82BA5" w:rsidRDefault="00C82BA5" w:rsidP="00C82BA5">
            <w:pPr>
              <w:ind w:firstLine="0"/>
            </w:pPr>
            <w:r>
              <w:t>Hardee</w:t>
            </w:r>
          </w:p>
        </w:tc>
        <w:tc>
          <w:tcPr>
            <w:tcW w:w="2179" w:type="dxa"/>
            <w:shd w:val="clear" w:color="auto" w:fill="auto"/>
          </w:tcPr>
          <w:p w:rsidR="00C82BA5" w:rsidRPr="00C82BA5" w:rsidRDefault="00C82BA5" w:rsidP="00C82BA5">
            <w:pPr>
              <w:ind w:firstLine="0"/>
            </w:pPr>
            <w:r>
              <w:t>Hart</w:t>
            </w:r>
          </w:p>
        </w:tc>
        <w:tc>
          <w:tcPr>
            <w:tcW w:w="2180" w:type="dxa"/>
            <w:shd w:val="clear" w:color="auto" w:fill="auto"/>
          </w:tcPr>
          <w:p w:rsidR="00C82BA5" w:rsidRPr="00C82BA5" w:rsidRDefault="00C82BA5" w:rsidP="00C82BA5">
            <w:pPr>
              <w:ind w:firstLine="0"/>
            </w:pPr>
            <w:r>
              <w:t>Hayes</w:t>
            </w:r>
          </w:p>
        </w:tc>
      </w:tr>
      <w:tr w:rsidR="00C82BA5" w:rsidRPr="00C82BA5" w:rsidTr="00C82BA5">
        <w:tblPrEx>
          <w:jc w:val="left"/>
        </w:tblPrEx>
        <w:tc>
          <w:tcPr>
            <w:tcW w:w="2179" w:type="dxa"/>
            <w:shd w:val="clear" w:color="auto" w:fill="auto"/>
          </w:tcPr>
          <w:p w:rsidR="00C82BA5" w:rsidRPr="00C82BA5" w:rsidRDefault="00C82BA5" w:rsidP="00C82BA5">
            <w:pPr>
              <w:ind w:firstLine="0"/>
            </w:pPr>
            <w:r>
              <w:t>Henderson-Myers</w:t>
            </w:r>
          </w:p>
        </w:tc>
        <w:tc>
          <w:tcPr>
            <w:tcW w:w="2179" w:type="dxa"/>
            <w:shd w:val="clear" w:color="auto" w:fill="auto"/>
          </w:tcPr>
          <w:p w:rsidR="00C82BA5" w:rsidRPr="00C82BA5" w:rsidRDefault="00C82BA5" w:rsidP="00C82BA5">
            <w:pPr>
              <w:ind w:firstLine="0"/>
            </w:pPr>
            <w:r>
              <w:t>Henegan</w:t>
            </w:r>
          </w:p>
        </w:tc>
        <w:tc>
          <w:tcPr>
            <w:tcW w:w="2180" w:type="dxa"/>
            <w:shd w:val="clear" w:color="auto" w:fill="auto"/>
          </w:tcPr>
          <w:p w:rsidR="00C82BA5" w:rsidRPr="00C82BA5" w:rsidRDefault="00C82BA5" w:rsidP="00C82BA5">
            <w:pPr>
              <w:ind w:firstLine="0"/>
            </w:pPr>
            <w:r>
              <w:t>Herbkersman</w:t>
            </w:r>
          </w:p>
        </w:tc>
      </w:tr>
      <w:tr w:rsidR="00C82BA5" w:rsidRPr="00C82BA5" w:rsidTr="00C82BA5">
        <w:tblPrEx>
          <w:jc w:val="left"/>
        </w:tblPrEx>
        <w:tc>
          <w:tcPr>
            <w:tcW w:w="2179" w:type="dxa"/>
            <w:shd w:val="clear" w:color="auto" w:fill="auto"/>
          </w:tcPr>
          <w:p w:rsidR="00C82BA5" w:rsidRPr="00C82BA5" w:rsidRDefault="00C82BA5" w:rsidP="00C82BA5">
            <w:pPr>
              <w:ind w:firstLine="0"/>
            </w:pPr>
            <w:r>
              <w:t>Hewitt</w:t>
            </w:r>
          </w:p>
        </w:tc>
        <w:tc>
          <w:tcPr>
            <w:tcW w:w="2179" w:type="dxa"/>
            <w:shd w:val="clear" w:color="auto" w:fill="auto"/>
          </w:tcPr>
          <w:p w:rsidR="00C82BA5" w:rsidRPr="00C82BA5" w:rsidRDefault="00C82BA5" w:rsidP="00C82BA5">
            <w:pPr>
              <w:ind w:firstLine="0"/>
            </w:pPr>
            <w:r>
              <w:t>Hill</w:t>
            </w:r>
          </w:p>
        </w:tc>
        <w:tc>
          <w:tcPr>
            <w:tcW w:w="2180" w:type="dxa"/>
            <w:shd w:val="clear" w:color="auto" w:fill="auto"/>
          </w:tcPr>
          <w:p w:rsidR="00C82BA5" w:rsidRPr="00C82BA5" w:rsidRDefault="00C82BA5" w:rsidP="00C82BA5">
            <w:pPr>
              <w:ind w:firstLine="0"/>
            </w:pPr>
            <w:r>
              <w:t>Hiott</w:t>
            </w:r>
          </w:p>
        </w:tc>
      </w:tr>
      <w:tr w:rsidR="00C82BA5" w:rsidRPr="00C82BA5" w:rsidTr="00C82BA5">
        <w:tblPrEx>
          <w:jc w:val="left"/>
        </w:tblPrEx>
        <w:tc>
          <w:tcPr>
            <w:tcW w:w="2179" w:type="dxa"/>
            <w:shd w:val="clear" w:color="auto" w:fill="auto"/>
          </w:tcPr>
          <w:p w:rsidR="00C82BA5" w:rsidRPr="00C82BA5" w:rsidRDefault="00C82BA5" w:rsidP="00C82BA5">
            <w:pPr>
              <w:ind w:firstLine="0"/>
            </w:pPr>
            <w:r>
              <w:t>Hixon</w:t>
            </w:r>
          </w:p>
        </w:tc>
        <w:tc>
          <w:tcPr>
            <w:tcW w:w="2179" w:type="dxa"/>
            <w:shd w:val="clear" w:color="auto" w:fill="auto"/>
          </w:tcPr>
          <w:p w:rsidR="00C82BA5" w:rsidRPr="00C82BA5" w:rsidRDefault="00C82BA5" w:rsidP="00C82BA5">
            <w:pPr>
              <w:ind w:firstLine="0"/>
            </w:pPr>
            <w:r>
              <w:t>Hosey</w:t>
            </w:r>
          </w:p>
        </w:tc>
        <w:tc>
          <w:tcPr>
            <w:tcW w:w="2180" w:type="dxa"/>
            <w:shd w:val="clear" w:color="auto" w:fill="auto"/>
          </w:tcPr>
          <w:p w:rsidR="00C82BA5" w:rsidRPr="00C82BA5" w:rsidRDefault="00C82BA5" w:rsidP="00C82BA5">
            <w:pPr>
              <w:ind w:firstLine="0"/>
            </w:pPr>
            <w:r>
              <w:t>Howard</w:t>
            </w:r>
          </w:p>
        </w:tc>
      </w:tr>
      <w:tr w:rsidR="00C82BA5" w:rsidRPr="00C82BA5" w:rsidTr="00C82BA5">
        <w:tblPrEx>
          <w:jc w:val="left"/>
        </w:tblPrEx>
        <w:tc>
          <w:tcPr>
            <w:tcW w:w="2179" w:type="dxa"/>
            <w:shd w:val="clear" w:color="auto" w:fill="auto"/>
          </w:tcPr>
          <w:p w:rsidR="00C82BA5" w:rsidRPr="00C82BA5" w:rsidRDefault="00C82BA5" w:rsidP="00C82BA5">
            <w:pPr>
              <w:ind w:firstLine="0"/>
            </w:pPr>
            <w:r>
              <w:t>Huggins</w:t>
            </w:r>
          </w:p>
        </w:tc>
        <w:tc>
          <w:tcPr>
            <w:tcW w:w="2179" w:type="dxa"/>
            <w:shd w:val="clear" w:color="auto" w:fill="auto"/>
          </w:tcPr>
          <w:p w:rsidR="00C82BA5" w:rsidRPr="00C82BA5" w:rsidRDefault="00C82BA5" w:rsidP="00C82BA5">
            <w:pPr>
              <w:ind w:firstLine="0"/>
            </w:pPr>
            <w:r>
              <w:t>Hyde</w:t>
            </w:r>
          </w:p>
        </w:tc>
        <w:tc>
          <w:tcPr>
            <w:tcW w:w="2180" w:type="dxa"/>
            <w:shd w:val="clear" w:color="auto" w:fill="auto"/>
          </w:tcPr>
          <w:p w:rsidR="00C82BA5" w:rsidRPr="00C82BA5" w:rsidRDefault="00C82BA5" w:rsidP="00C82BA5">
            <w:pPr>
              <w:ind w:firstLine="0"/>
            </w:pPr>
            <w:r>
              <w:t>Jefferson</w:t>
            </w:r>
          </w:p>
        </w:tc>
      </w:tr>
      <w:tr w:rsidR="00C82BA5" w:rsidRPr="00C82BA5" w:rsidTr="00C82BA5">
        <w:tblPrEx>
          <w:jc w:val="left"/>
        </w:tblPrEx>
        <w:tc>
          <w:tcPr>
            <w:tcW w:w="2179" w:type="dxa"/>
            <w:shd w:val="clear" w:color="auto" w:fill="auto"/>
          </w:tcPr>
          <w:p w:rsidR="00C82BA5" w:rsidRPr="00C82BA5" w:rsidRDefault="00C82BA5" w:rsidP="00C82BA5">
            <w:pPr>
              <w:ind w:firstLine="0"/>
            </w:pPr>
            <w:r>
              <w:t>Jordan</w:t>
            </w:r>
          </w:p>
        </w:tc>
        <w:tc>
          <w:tcPr>
            <w:tcW w:w="2179" w:type="dxa"/>
            <w:shd w:val="clear" w:color="auto" w:fill="auto"/>
          </w:tcPr>
          <w:p w:rsidR="00C82BA5" w:rsidRPr="00C82BA5" w:rsidRDefault="00C82BA5" w:rsidP="00C82BA5">
            <w:pPr>
              <w:ind w:firstLine="0"/>
            </w:pPr>
            <w:r>
              <w:t>Kimmons</w:t>
            </w:r>
          </w:p>
        </w:tc>
        <w:tc>
          <w:tcPr>
            <w:tcW w:w="2180" w:type="dxa"/>
            <w:shd w:val="clear" w:color="auto" w:fill="auto"/>
          </w:tcPr>
          <w:p w:rsidR="00C82BA5" w:rsidRPr="00C82BA5" w:rsidRDefault="00C82BA5" w:rsidP="00C82BA5">
            <w:pPr>
              <w:ind w:firstLine="0"/>
            </w:pPr>
            <w:r>
              <w:t>King</w:t>
            </w:r>
          </w:p>
        </w:tc>
      </w:tr>
      <w:tr w:rsidR="00C82BA5" w:rsidRPr="00C82BA5" w:rsidTr="00C82BA5">
        <w:tblPrEx>
          <w:jc w:val="left"/>
        </w:tblPrEx>
        <w:tc>
          <w:tcPr>
            <w:tcW w:w="2179" w:type="dxa"/>
            <w:shd w:val="clear" w:color="auto" w:fill="auto"/>
          </w:tcPr>
          <w:p w:rsidR="00C82BA5" w:rsidRPr="00C82BA5" w:rsidRDefault="00C82BA5" w:rsidP="00C82BA5">
            <w:pPr>
              <w:ind w:firstLine="0"/>
            </w:pPr>
            <w:r>
              <w:t>Kirby</w:t>
            </w:r>
          </w:p>
        </w:tc>
        <w:tc>
          <w:tcPr>
            <w:tcW w:w="2179" w:type="dxa"/>
            <w:shd w:val="clear" w:color="auto" w:fill="auto"/>
          </w:tcPr>
          <w:p w:rsidR="00C82BA5" w:rsidRPr="00C82BA5" w:rsidRDefault="00C82BA5" w:rsidP="00C82BA5">
            <w:pPr>
              <w:ind w:firstLine="0"/>
            </w:pPr>
            <w:r>
              <w:t>Ligon</w:t>
            </w:r>
          </w:p>
        </w:tc>
        <w:tc>
          <w:tcPr>
            <w:tcW w:w="2180" w:type="dxa"/>
            <w:shd w:val="clear" w:color="auto" w:fill="auto"/>
          </w:tcPr>
          <w:p w:rsidR="00C82BA5" w:rsidRPr="00C82BA5" w:rsidRDefault="00C82BA5" w:rsidP="00C82BA5">
            <w:pPr>
              <w:ind w:firstLine="0"/>
            </w:pPr>
            <w:r>
              <w:t>Long</w:t>
            </w:r>
          </w:p>
        </w:tc>
      </w:tr>
      <w:tr w:rsidR="00C82BA5" w:rsidRPr="00C82BA5" w:rsidTr="00C82BA5">
        <w:tblPrEx>
          <w:jc w:val="left"/>
        </w:tblPrEx>
        <w:tc>
          <w:tcPr>
            <w:tcW w:w="2179" w:type="dxa"/>
            <w:shd w:val="clear" w:color="auto" w:fill="auto"/>
          </w:tcPr>
          <w:p w:rsidR="00C82BA5" w:rsidRPr="00C82BA5" w:rsidRDefault="00C82BA5" w:rsidP="00C82BA5">
            <w:pPr>
              <w:ind w:firstLine="0"/>
            </w:pPr>
            <w:r>
              <w:t>Lowe</w:t>
            </w:r>
          </w:p>
        </w:tc>
        <w:tc>
          <w:tcPr>
            <w:tcW w:w="2179" w:type="dxa"/>
            <w:shd w:val="clear" w:color="auto" w:fill="auto"/>
          </w:tcPr>
          <w:p w:rsidR="00C82BA5" w:rsidRPr="00C82BA5" w:rsidRDefault="00C82BA5" w:rsidP="00C82BA5">
            <w:pPr>
              <w:ind w:firstLine="0"/>
            </w:pPr>
            <w:r>
              <w:t>Lucas</w:t>
            </w:r>
          </w:p>
        </w:tc>
        <w:tc>
          <w:tcPr>
            <w:tcW w:w="2180" w:type="dxa"/>
            <w:shd w:val="clear" w:color="auto" w:fill="auto"/>
          </w:tcPr>
          <w:p w:rsidR="00C82BA5" w:rsidRPr="00C82BA5" w:rsidRDefault="00C82BA5" w:rsidP="00C82BA5">
            <w:pPr>
              <w:ind w:firstLine="0"/>
            </w:pPr>
            <w:r>
              <w:t>Mace</w:t>
            </w:r>
          </w:p>
        </w:tc>
      </w:tr>
      <w:tr w:rsidR="00C82BA5" w:rsidRPr="00C82BA5" w:rsidTr="00C82BA5">
        <w:tblPrEx>
          <w:jc w:val="left"/>
        </w:tblPrEx>
        <w:tc>
          <w:tcPr>
            <w:tcW w:w="2179" w:type="dxa"/>
            <w:shd w:val="clear" w:color="auto" w:fill="auto"/>
          </w:tcPr>
          <w:p w:rsidR="00C82BA5" w:rsidRPr="00C82BA5" w:rsidRDefault="00C82BA5" w:rsidP="00C82BA5">
            <w:pPr>
              <w:ind w:firstLine="0"/>
            </w:pPr>
            <w:r>
              <w:t>Mack</w:t>
            </w:r>
          </w:p>
        </w:tc>
        <w:tc>
          <w:tcPr>
            <w:tcW w:w="2179" w:type="dxa"/>
            <w:shd w:val="clear" w:color="auto" w:fill="auto"/>
          </w:tcPr>
          <w:p w:rsidR="00C82BA5" w:rsidRPr="00C82BA5" w:rsidRDefault="00C82BA5" w:rsidP="00C82BA5">
            <w:pPr>
              <w:ind w:firstLine="0"/>
            </w:pPr>
            <w:r>
              <w:t>Magnuson</w:t>
            </w:r>
          </w:p>
        </w:tc>
        <w:tc>
          <w:tcPr>
            <w:tcW w:w="2180" w:type="dxa"/>
            <w:shd w:val="clear" w:color="auto" w:fill="auto"/>
          </w:tcPr>
          <w:p w:rsidR="00C82BA5" w:rsidRPr="00C82BA5" w:rsidRDefault="00C82BA5" w:rsidP="00C82BA5">
            <w:pPr>
              <w:ind w:firstLine="0"/>
            </w:pPr>
            <w:r>
              <w:t>Martin</w:t>
            </w:r>
          </w:p>
        </w:tc>
      </w:tr>
      <w:tr w:rsidR="00C82BA5" w:rsidRPr="00C82BA5" w:rsidTr="00C82BA5">
        <w:tblPrEx>
          <w:jc w:val="left"/>
        </w:tblPrEx>
        <w:tc>
          <w:tcPr>
            <w:tcW w:w="2179" w:type="dxa"/>
            <w:shd w:val="clear" w:color="auto" w:fill="auto"/>
          </w:tcPr>
          <w:p w:rsidR="00C82BA5" w:rsidRPr="00C82BA5" w:rsidRDefault="00C82BA5" w:rsidP="00C82BA5">
            <w:pPr>
              <w:ind w:firstLine="0"/>
            </w:pPr>
            <w:r>
              <w:t>McCoy</w:t>
            </w:r>
          </w:p>
        </w:tc>
        <w:tc>
          <w:tcPr>
            <w:tcW w:w="2179" w:type="dxa"/>
            <w:shd w:val="clear" w:color="auto" w:fill="auto"/>
          </w:tcPr>
          <w:p w:rsidR="00C82BA5" w:rsidRPr="00C82BA5" w:rsidRDefault="00C82BA5" w:rsidP="00C82BA5">
            <w:pPr>
              <w:ind w:firstLine="0"/>
            </w:pPr>
            <w:r>
              <w:t>McCravy</w:t>
            </w:r>
          </w:p>
        </w:tc>
        <w:tc>
          <w:tcPr>
            <w:tcW w:w="2180" w:type="dxa"/>
            <w:shd w:val="clear" w:color="auto" w:fill="auto"/>
          </w:tcPr>
          <w:p w:rsidR="00C82BA5" w:rsidRPr="00C82BA5" w:rsidRDefault="00C82BA5" w:rsidP="00C82BA5">
            <w:pPr>
              <w:ind w:firstLine="0"/>
            </w:pPr>
            <w:r>
              <w:t>McDaniel</w:t>
            </w:r>
          </w:p>
        </w:tc>
      </w:tr>
      <w:tr w:rsidR="00C82BA5" w:rsidRPr="00C82BA5" w:rsidTr="00C82BA5">
        <w:tblPrEx>
          <w:jc w:val="left"/>
        </w:tblPrEx>
        <w:tc>
          <w:tcPr>
            <w:tcW w:w="2179" w:type="dxa"/>
            <w:shd w:val="clear" w:color="auto" w:fill="auto"/>
          </w:tcPr>
          <w:p w:rsidR="00C82BA5" w:rsidRPr="00C82BA5" w:rsidRDefault="00C82BA5" w:rsidP="00C82BA5">
            <w:pPr>
              <w:ind w:firstLine="0"/>
            </w:pPr>
            <w:r>
              <w:t>McGinnis</w:t>
            </w:r>
          </w:p>
        </w:tc>
        <w:tc>
          <w:tcPr>
            <w:tcW w:w="2179" w:type="dxa"/>
            <w:shd w:val="clear" w:color="auto" w:fill="auto"/>
          </w:tcPr>
          <w:p w:rsidR="00C82BA5" w:rsidRPr="00C82BA5" w:rsidRDefault="00C82BA5" w:rsidP="00C82BA5">
            <w:pPr>
              <w:ind w:firstLine="0"/>
            </w:pPr>
            <w:r>
              <w:t>McKnight</w:t>
            </w:r>
          </w:p>
        </w:tc>
        <w:tc>
          <w:tcPr>
            <w:tcW w:w="2180" w:type="dxa"/>
            <w:shd w:val="clear" w:color="auto" w:fill="auto"/>
          </w:tcPr>
          <w:p w:rsidR="00C82BA5" w:rsidRPr="00C82BA5" w:rsidRDefault="00C82BA5" w:rsidP="00C82BA5">
            <w:pPr>
              <w:ind w:firstLine="0"/>
            </w:pPr>
            <w:r>
              <w:t>Moore</w:t>
            </w:r>
          </w:p>
        </w:tc>
      </w:tr>
      <w:tr w:rsidR="00C82BA5" w:rsidRPr="00C82BA5" w:rsidTr="00C82BA5">
        <w:tblPrEx>
          <w:jc w:val="left"/>
        </w:tblPrEx>
        <w:tc>
          <w:tcPr>
            <w:tcW w:w="2179" w:type="dxa"/>
            <w:shd w:val="clear" w:color="auto" w:fill="auto"/>
          </w:tcPr>
          <w:p w:rsidR="00C82BA5" w:rsidRPr="00C82BA5" w:rsidRDefault="00C82BA5" w:rsidP="00C82BA5">
            <w:pPr>
              <w:ind w:firstLine="0"/>
            </w:pPr>
            <w:r>
              <w:t>Morgan</w:t>
            </w:r>
          </w:p>
        </w:tc>
        <w:tc>
          <w:tcPr>
            <w:tcW w:w="2179" w:type="dxa"/>
            <w:shd w:val="clear" w:color="auto" w:fill="auto"/>
          </w:tcPr>
          <w:p w:rsidR="00C82BA5" w:rsidRPr="00C82BA5" w:rsidRDefault="00C82BA5" w:rsidP="00C82BA5">
            <w:pPr>
              <w:ind w:firstLine="0"/>
            </w:pPr>
            <w:r>
              <w:t>D. C. Moss</w:t>
            </w:r>
          </w:p>
        </w:tc>
        <w:tc>
          <w:tcPr>
            <w:tcW w:w="2180" w:type="dxa"/>
            <w:shd w:val="clear" w:color="auto" w:fill="auto"/>
          </w:tcPr>
          <w:p w:rsidR="00C82BA5" w:rsidRPr="00C82BA5" w:rsidRDefault="00C82BA5" w:rsidP="00C82BA5">
            <w:pPr>
              <w:ind w:firstLine="0"/>
            </w:pPr>
            <w:r>
              <w:t>V. S. Moss</w:t>
            </w:r>
          </w:p>
        </w:tc>
      </w:tr>
      <w:tr w:rsidR="00C82BA5" w:rsidRPr="00C82BA5" w:rsidTr="00C82BA5">
        <w:tblPrEx>
          <w:jc w:val="left"/>
        </w:tblPrEx>
        <w:tc>
          <w:tcPr>
            <w:tcW w:w="2179" w:type="dxa"/>
            <w:shd w:val="clear" w:color="auto" w:fill="auto"/>
          </w:tcPr>
          <w:p w:rsidR="00C82BA5" w:rsidRPr="00C82BA5" w:rsidRDefault="00C82BA5" w:rsidP="00C82BA5">
            <w:pPr>
              <w:ind w:firstLine="0"/>
            </w:pPr>
            <w:r>
              <w:t>Murphy</w:t>
            </w:r>
          </w:p>
        </w:tc>
        <w:tc>
          <w:tcPr>
            <w:tcW w:w="2179" w:type="dxa"/>
            <w:shd w:val="clear" w:color="auto" w:fill="auto"/>
          </w:tcPr>
          <w:p w:rsidR="00C82BA5" w:rsidRPr="00C82BA5" w:rsidRDefault="00C82BA5" w:rsidP="00C82BA5">
            <w:pPr>
              <w:ind w:firstLine="0"/>
            </w:pPr>
            <w:r>
              <w:t>B. Newton</w:t>
            </w:r>
          </w:p>
        </w:tc>
        <w:tc>
          <w:tcPr>
            <w:tcW w:w="2180" w:type="dxa"/>
            <w:shd w:val="clear" w:color="auto" w:fill="auto"/>
          </w:tcPr>
          <w:p w:rsidR="00C82BA5" w:rsidRPr="00C82BA5" w:rsidRDefault="00C82BA5" w:rsidP="00C82BA5">
            <w:pPr>
              <w:ind w:firstLine="0"/>
            </w:pPr>
            <w:r>
              <w:t>W. Newton</w:t>
            </w:r>
          </w:p>
        </w:tc>
      </w:tr>
      <w:tr w:rsidR="00C82BA5" w:rsidRPr="00C82BA5" w:rsidTr="00C82BA5">
        <w:tblPrEx>
          <w:jc w:val="left"/>
        </w:tblPrEx>
        <w:tc>
          <w:tcPr>
            <w:tcW w:w="2179" w:type="dxa"/>
            <w:shd w:val="clear" w:color="auto" w:fill="auto"/>
          </w:tcPr>
          <w:p w:rsidR="00C82BA5" w:rsidRPr="00C82BA5" w:rsidRDefault="00C82BA5" w:rsidP="00C82BA5">
            <w:pPr>
              <w:ind w:firstLine="0"/>
            </w:pPr>
            <w:r>
              <w:t>Norrell</w:t>
            </w:r>
          </w:p>
        </w:tc>
        <w:tc>
          <w:tcPr>
            <w:tcW w:w="2179" w:type="dxa"/>
            <w:shd w:val="clear" w:color="auto" w:fill="auto"/>
          </w:tcPr>
          <w:p w:rsidR="00C82BA5" w:rsidRPr="00C82BA5" w:rsidRDefault="00C82BA5" w:rsidP="00C82BA5">
            <w:pPr>
              <w:ind w:firstLine="0"/>
            </w:pPr>
            <w:r>
              <w:t>Ott</w:t>
            </w:r>
          </w:p>
        </w:tc>
        <w:tc>
          <w:tcPr>
            <w:tcW w:w="2180" w:type="dxa"/>
            <w:shd w:val="clear" w:color="auto" w:fill="auto"/>
          </w:tcPr>
          <w:p w:rsidR="00C82BA5" w:rsidRPr="00C82BA5" w:rsidRDefault="00C82BA5" w:rsidP="00C82BA5">
            <w:pPr>
              <w:ind w:firstLine="0"/>
            </w:pPr>
            <w:r>
              <w:t>Pendarvis</w:t>
            </w:r>
          </w:p>
        </w:tc>
      </w:tr>
      <w:tr w:rsidR="00C82BA5" w:rsidRPr="00C82BA5" w:rsidTr="00C82BA5">
        <w:tblPrEx>
          <w:jc w:val="left"/>
        </w:tblPrEx>
        <w:tc>
          <w:tcPr>
            <w:tcW w:w="2179" w:type="dxa"/>
            <w:shd w:val="clear" w:color="auto" w:fill="auto"/>
          </w:tcPr>
          <w:p w:rsidR="00C82BA5" w:rsidRPr="00C82BA5" w:rsidRDefault="00C82BA5" w:rsidP="00C82BA5">
            <w:pPr>
              <w:ind w:firstLine="0"/>
            </w:pPr>
            <w:r>
              <w:t>Pope</w:t>
            </w:r>
          </w:p>
        </w:tc>
        <w:tc>
          <w:tcPr>
            <w:tcW w:w="2179" w:type="dxa"/>
            <w:shd w:val="clear" w:color="auto" w:fill="auto"/>
          </w:tcPr>
          <w:p w:rsidR="00C82BA5" w:rsidRPr="00C82BA5" w:rsidRDefault="00C82BA5" w:rsidP="00C82BA5">
            <w:pPr>
              <w:ind w:firstLine="0"/>
            </w:pPr>
            <w:r>
              <w:t>Ridgeway</w:t>
            </w:r>
          </w:p>
        </w:tc>
        <w:tc>
          <w:tcPr>
            <w:tcW w:w="2180" w:type="dxa"/>
            <w:shd w:val="clear" w:color="auto" w:fill="auto"/>
          </w:tcPr>
          <w:p w:rsidR="00C82BA5" w:rsidRPr="00C82BA5" w:rsidRDefault="00C82BA5" w:rsidP="00C82BA5">
            <w:pPr>
              <w:ind w:firstLine="0"/>
            </w:pPr>
            <w:r>
              <w:t>Rivers</w:t>
            </w:r>
          </w:p>
        </w:tc>
      </w:tr>
      <w:tr w:rsidR="00C82BA5" w:rsidRPr="00C82BA5" w:rsidTr="00C82BA5">
        <w:tblPrEx>
          <w:jc w:val="left"/>
        </w:tblPrEx>
        <w:tc>
          <w:tcPr>
            <w:tcW w:w="2179" w:type="dxa"/>
            <w:shd w:val="clear" w:color="auto" w:fill="auto"/>
          </w:tcPr>
          <w:p w:rsidR="00C82BA5" w:rsidRPr="00C82BA5" w:rsidRDefault="00C82BA5" w:rsidP="00C82BA5">
            <w:pPr>
              <w:ind w:firstLine="0"/>
            </w:pPr>
            <w:r>
              <w:t>Robinson</w:t>
            </w:r>
          </w:p>
        </w:tc>
        <w:tc>
          <w:tcPr>
            <w:tcW w:w="2179" w:type="dxa"/>
            <w:shd w:val="clear" w:color="auto" w:fill="auto"/>
          </w:tcPr>
          <w:p w:rsidR="00C82BA5" w:rsidRPr="00C82BA5" w:rsidRDefault="00C82BA5" w:rsidP="00C82BA5">
            <w:pPr>
              <w:ind w:firstLine="0"/>
            </w:pPr>
            <w:r>
              <w:t>Rose</w:t>
            </w:r>
          </w:p>
        </w:tc>
        <w:tc>
          <w:tcPr>
            <w:tcW w:w="2180" w:type="dxa"/>
            <w:shd w:val="clear" w:color="auto" w:fill="auto"/>
          </w:tcPr>
          <w:p w:rsidR="00C82BA5" w:rsidRPr="00C82BA5" w:rsidRDefault="00C82BA5" w:rsidP="00C82BA5">
            <w:pPr>
              <w:ind w:firstLine="0"/>
            </w:pPr>
            <w:r>
              <w:t>Rutherford</w:t>
            </w:r>
          </w:p>
        </w:tc>
      </w:tr>
      <w:tr w:rsidR="00C82BA5" w:rsidRPr="00C82BA5" w:rsidTr="00C82BA5">
        <w:tblPrEx>
          <w:jc w:val="left"/>
        </w:tblPrEx>
        <w:tc>
          <w:tcPr>
            <w:tcW w:w="2179" w:type="dxa"/>
            <w:shd w:val="clear" w:color="auto" w:fill="auto"/>
          </w:tcPr>
          <w:p w:rsidR="00C82BA5" w:rsidRPr="00C82BA5" w:rsidRDefault="00C82BA5" w:rsidP="00C82BA5">
            <w:pPr>
              <w:ind w:firstLine="0"/>
            </w:pPr>
            <w:r>
              <w:t>Sandifer</w:t>
            </w:r>
          </w:p>
        </w:tc>
        <w:tc>
          <w:tcPr>
            <w:tcW w:w="2179" w:type="dxa"/>
            <w:shd w:val="clear" w:color="auto" w:fill="auto"/>
          </w:tcPr>
          <w:p w:rsidR="00C82BA5" w:rsidRPr="00C82BA5" w:rsidRDefault="00C82BA5" w:rsidP="00C82BA5">
            <w:pPr>
              <w:ind w:firstLine="0"/>
            </w:pPr>
            <w:r>
              <w:t>Simmons</w:t>
            </w:r>
          </w:p>
        </w:tc>
        <w:tc>
          <w:tcPr>
            <w:tcW w:w="2180" w:type="dxa"/>
            <w:shd w:val="clear" w:color="auto" w:fill="auto"/>
          </w:tcPr>
          <w:p w:rsidR="00C82BA5" w:rsidRPr="00C82BA5" w:rsidRDefault="00C82BA5" w:rsidP="00C82BA5">
            <w:pPr>
              <w:ind w:firstLine="0"/>
            </w:pPr>
            <w:r>
              <w:t>Simrill</w:t>
            </w:r>
          </w:p>
        </w:tc>
      </w:tr>
      <w:tr w:rsidR="00C82BA5" w:rsidRPr="00C82BA5" w:rsidTr="00C82BA5">
        <w:tblPrEx>
          <w:jc w:val="left"/>
        </w:tblPrEx>
        <w:tc>
          <w:tcPr>
            <w:tcW w:w="2179" w:type="dxa"/>
            <w:shd w:val="clear" w:color="auto" w:fill="auto"/>
          </w:tcPr>
          <w:p w:rsidR="00C82BA5" w:rsidRPr="00C82BA5" w:rsidRDefault="00C82BA5" w:rsidP="00C82BA5">
            <w:pPr>
              <w:ind w:firstLine="0"/>
            </w:pPr>
            <w:r>
              <w:lastRenderedPageBreak/>
              <w:t>G. M. Smith</w:t>
            </w:r>
          </w:p>
        </w:tc>
        <w:tc>
          <w:tcPr>
            <w:tcW w:w="2179" w:type="dxa"/>
            <w:shd w:val="clear" w:color="auto" w:fill="auto"/>
          </w:tcPr>
          <w:p w:rsidR="00C82BA5" w:rsidRPr="00C82BA5" w:rsidRDefault="00C82BA5" w:rsidP="00C82BA5">
            <w:pPr>
              <w:ind w:firstLine="0"/>
            </w:pPr>
            <w:r>
              <w:t>G. R. Smith</w:t>
            </w:r>
          </w:p>
        </w:tc>
        <w:tc>
          <w:tcPr>
            <w:tcW w:w="2180" w:type="dxa"/>
            <w:shd w:val="clear" w:color="auto" w:fill="auto"/>
          </w:tcPr>
          <w:p w:rsidR="00C82BA5" w:rsidRPr="00C82BA5" w:rsidRDefault="00C82BA5" w:rsidP="00C82BA5">
            <w:pPr>
              <w:ind w:firstLine="0"/>
            </w:pPr>
            <w:r>
              <w:t>Sottile</w:t>
            </w:r>
          </w:p>
        </w:tc>
      </w:tr>
      <w:tr w:rsidR="00C82BA5" w:rsidRPr="00C82BA5" w:rsidTr="00C82BA5">
        <w:tblPrEx>
          <w:jc w:val="left"/>
        </w:tblPrEx>
        <w:tc>
          <w:tcPr>
            <w:tcW w:w="2179" w:type="dxa"/>
            <w:shd w:val="clear" w:color="auto" w:fill="auto"/>
          </w:tcPr>
          <w:p w:rsidR="00C82BA5" w:rsidRPr="00C82BA5" w:rsidRDefault="00C82BA5" w:rsidP="00C82BA5">
            <w:pPr>
              <w:ind w:firstLine="0"/>
            </w:pPr>
            <w:r>
              <w:t>Spires</w:t>
            </w:r>
          </w:p>
        </w:tc>
        <w:tc>
          <w:tcPr>
            <w:tcW w:w="2179" w:type="dxa"/>
            <w:shd w:val="clear" w:color="auto" w:fill="auto"/>
          </w:tcPr>
          <w:p w:rsidR="00C82BA5" w:rsidRPr="00C82BA5" w:rsidRDefault="00C82BA5" w:rsidP="00C82BA5">
            <w:pPr>
              <w:ind w:firstLine="0"/>
            </w:pPr>
            <w:r>
              <w:t>Stavrinakis</w:t>
            </w:r>
          </w:p>
        </w:tc>
        <w:tc>
          <w:tcPr>
            <w:tcW w:w="2180" w:type="dxa"/>
            <w:shd w:val="clear" w:color="auto" w:fill="auto"/>
          </w:tcPr>
          <w:p w:rsidR="00C82BA5" w:rsidRPr="00C82BA5" w:rsidRDefault="00C82BA5" w:rsidP="00C82BA5">
            <w:pPr>
              <w:ind w:firstLine="0"/>
            </w:pPr>
            <w:r>
              <w:t>Stringer</w:t>
            </w:r>
          </w:p>
        </w:tc>
      </w:tr>
      <w:tr w:rsidR="00C82BA5" w:rsidRPr="00C82BA5" w:rsidTr="00C82BA5">
        <w:tblPrEx>
          <w:jc w:val="left"/>
        </w:tblPrEx>
        <w:tc>
          <w:tcPr>
            <w:tcW w:w="2179" w:type="dxa"/>
            <w:shd w:val="clear" w:color="auto" w:fill="auto"/>
          </w:tcPr>
          <w:p w:rsidR="00C82BA5" w:rsidRPr="00C82BA5" w:rsidRDefault="00C82BA5" w:rsidP="00C82BA5">
            <w:pPr>
              <w:ind w:firstLine="0"/>
            </w:pPr>
            <w:r>
              <w:t>Tallon</w:t>
            </w:r>
          </w:p>
        </w:tc>
        <w:tc>
          <w:tcPr>
            <w:tcW w:w="2179" w:type="dxa"/>
            <w:shd w:val="clear" w:color="auto" w:fill="auto"/>
          </w:tcPr>
          <w:p w:rsidR="00C82BA5" w:rsidRPr="00C82BA5" w:rsidRDefault="00C82BA5" w:rsidP="00C82BA5">
            <w:pPr>
              <w:ind w:firstLine="0"/>
            </w:pPr>
            <w:r>
              <w:t>Taylor</w:t>
            </w:r>
          </w:p>
        </w:tc>
        <w:tc>
          <w:tcPr>
            <w:tcW w:w="2180" w:type="dxa"/>
            <w:shd w:val="clear" w:color="auto" w:fill="auto"/>
          </w:tcPr>
          <w:p w:rsidR="00C82BA5" w:rsidRPr="00C82BA5" w:rsidRDefault="00C82BA5" w:rsidP="00C82BA5">
            <w:pPr>
              <w:ind w:firstLine="0"/>
            </w:pPr>
            <w:r>
              <w:t>Thayer</w:t>
            </w:r>
          </w:p>
        </w:tc>
      </w:tr>
      <w:tr w:rsidR="00C82BA5" w:rsidRPr="00C82BA5" w:rsidTr="00C82BA5">
        <w:tblPrEx>
          <w:jc w:val="left"/>
        </w:tblPrEx>
        <w:tc>
          <w:tcPr>
            <w:tcW w:w="2179" w:type="dxa"/>
            <w:shd w:val="clear" w:color="auto" w:fill="auto"/>
          </w:tcPr>
          <w:p w:rsidR="00C82BA5" w:rsidRPr="00C82BA5" w:rsidRDefault="00C82BA5" w:rsidP="00C82BA5">
            <w:pPr>
              <w:ind w:firstLine="0"/>
            </w:pPr>
            <w:r>
              <w:t>Thigpen</w:t>
            </w:r>
          </w:p>
        </w:tc>
        <w:tc>
          <w:tcPr>
            <w:tcW w:w="2179" w:type="dxa"/>
            <w:shd w:val="clear" w:color="auto" w:fill="auto"/>
          </w:tcPr>
          <w:p w:rsidR="00C82BA5" w:rsidRPr="00C82BA5" w:rsidRDefault="00C82BA5" w:rsidP="00C82BA5">
            <w:pPr>
              <w:ind w:firstLine="0"/>
            </w:pPr>
            <w:r>
              <w:t>Toole</w:t>
            </w:r>
          </w:p>
        </w:tc>
        <w:tc>
          <w:tcPr>
            <w:tcW w:w="2180" w:type="dxa"/>
            <w:shd w:val="clear" w:color="auto" w:fill="auto"/>
          </w:tcPr>
          <w:p w:rsidR="00C82BA5" w:rsidRPr="00C82BA5" w:rsidRDefault="00C82BA5" w:rsidP="00C82BA5">
            <w:pPr>
              <w:ind w:firstLine="0"/>
            </w:pPr>
            <w:r>
              <w:t>Trantham</w:t>
            </w:r>
          </w:p>
        </w:tc>
      </w:tr>
      <w:tr w:rsidR="00C82BA5" w:rsidRPr="00C82BA5" w:rsidTr="00C82BA5">
        <w:tblPrEx>
          <w:jc w:val="left"/>
        </w:tblPrEx>
        <w:tc>
          <w:tcPr>
            <w:tcW w:w="2179" w:type="dxa"/>
            <w:shd w:val="clear" w:color="auto" w:fill="auto"/>
          </w:tcPr>
          <w:p w:rsidR="00C82BA5" w:rsidRPr="00C82BA5" w:rsidRDefault="00C82BA5" w:rsidP="00C82BA5">
            <w:pPr>
              <w:ind w:firstLine="0"/>
            </w:pPr>
            <w:r>
              <w:t>Weeks</w:t>
            </w:r>
          </w:p>
        </w:tc>
        <w:tc>
          <w:tcPr>
            <w:tcW w:w="2179" w:type="dxa"/>
            <w:shd w:val="clear" w:color="auto" w:fill="auto"/>
          </w:tcPr>
          <w:p w:rsidR="00C82BA5" w:rsidRPr="00C82BA5" w:rsidRDefault="00C82BA5" w:rsidP="00C82BA5">
            <w:pPr>
              <w:ind w:firstLine="0"/>
            </w:pPr>
            <w:r>
              <w:t>West</w:t>
            </w:r>
          </w:p>
        </w:tc>
        <w:tc>
          <w:tcPr>
            <w:tcW w:w="2180" w:type="dxa"/>
            <w:shd w:val="clear" w:color="auto" w:fill="auto"/>
          </w:tcPr>
          <w:p w:rsidR="00C82BA5" w:rsidRPr="00C82BA5" w:rsidRDefault="00C82BA5" w:rsidP="00C82BA5">
            <w:pPr>
              <w:ind w:firstLine="0"/>
            </w:pPr>
            <w:r>
              <w:t>Wheeler</w:t>
            </w:r>
          </w:p>
        </w:tc>
      </w:tr>
      <w:tr w:rsidR="00C82BA5" w:rsidRPr="00C82BA5" w:rsidTr="00C82BA5">
        <w:tblPrEx>
          <w:jc w:val="left"/>
        </w:tblPrEx>
        <w:tc>
          <w:tcPr>
            <w:tcW w:w="2179" w:type="dxa"/>
            <w:shd w:val="clear" w:color="auto" w:fill="auto"/>
          </w:tcPr>
          <w:p w:rsidR="00C82BA5" w:rsidRPr="00C82BA5" w:rsidRDefault="00C82BA5" w:rsidP="00C82BA5">
            <w:pPr>
              <w:ind w:firstLine="0"/>
            </w:pPr>
            <w:r>
              <w:t>White</w:t>
            </w:r>
          </w:p>
        </w:tc>
        <w:tc>
          <w:tcPr>
            <w:tcW w:w="2179" w:type="dxa"/>
            <w:shd w:val="clear" w:color="auto" w:fill="auto"/>
          </w:tcPr>
          <w:p w:rsidR="00C82BA5" w:rsidRPr="00C82BA5" w:rsidRDefault="00C82BA5" w:rsidP="00C82BA5">
            <w:pPr>
              <w:ind w:firstLine="0"/>
            </w:pPr>
            <w:r>
              <w:t>Whitmire</w:t>
            </w:r>
          </w:p>
        </w:tc>
        <w:tc>
          <w:tcPr>
            <w:tcW w:w="2180" w:type="dxa"/>
            <w:shd w:val="clear" w:color="auto" w:fill="auto"/>
          </w:tcPr>
          <w:p w:rsidR="00C82BA5" w:rsidRPr="00C82BA5" w:rsidRDefault="00C82BA5" w:rsidP="00C82BA5">
            <w:pPr>
              <w:ind w:firstLine="0"/>
            </w:pPr>
            <w:r>
              <w:t>R. Williams</w:t>
            </w:r>
          </w:p>
        </w:tc>
      </w:tr>
      <w:tr w:rsidR="00C82BA5" w:rsidRPr="00C82BA5" w:rsidTr="00C82BA5">
        <w:tblPrEx>
          <w:jc w:val="left"/>
        </w:tblPrEx>
        <w:tc>
          <w:tcPr>
            <w:tcW w:w="2179" w:type="dxa"/>
            <w:shd w:val="clear" w:color="auto" w:fill="auto"/>
          </w:tcPr>
          <w:p w:rsidR="00C82BA5" w:rsidRPr="00C82BA5" w:rsidRDefault="00C82BA5" w:rsidP="00C82BA5">
            <w:pPr>
              <w:keepNext/>
              <w:ind w:firstLine="0"/>
            </w:pPr>
            <w:r>
              <w:t>S. Williams</w:t>
            </w:r>
          </w:p>
        </w:tc>
        <w:tc>
          <w:tcPr>
            <w:tcW w:w="2179" w:type="dxa"/>
            <w:shd w:val="clear" w:color="auto" w:fill="auto"/>
          </w:tcPr>
          <w:p w:rsidR="00C82BA5" w:rsidRPr="00C82BA5" w:rsidRDefault="00C82BA5" w:rsidP="00C82BA5">
            <w:pPr>
              <w:keepNext/>
              <w:ind w:firstLine="0"/>
            </w:pPr>
            <w:r>
              <w:t>Willis</w:t>
            </w:r>
          </w:p>
        </w:tc>
        <w:tc>
          <w:tcPr>
            <w:tcW w:w="2180" w:type="dxa"/>
            <w:shd w:val="clear" w:color="auto" w:fill="auto"/>
          </w:tcPr>
          <w:p w:rsidR="00C82BA5" w:rsidRPr="00C82BA5" w:rsidRDefault="00C82BA5" w:rsidP="00C82BA5">
            <w:pPr>
              <w:keepNext/>
              <w:ind w:firstLine="0"/>
            </w:pPr>
            <w:r>
              <w:t>Wooten</w:t>
            </w:r>
          </w:p>
        </w:tc>
      </w:tr>
      <w:tr w:rsidR="00C82BA5" w:rsidRPr="00C82BA5" w:rsidTr="00C82BA5">
        <w:tblPrEx>
          <w:jc w:val="left"/>
        </w:tblPrEx>
        <w:tc>
          <w:tcPr>
            <w:tcW w:w="2179" w:type="dxa"/>
            <w:shd w:val="clear" w:color="auto" w:fill="auto"/>
          </w:tcPr>
          <w:p w:rsidR="00C82BA5" w:rsidRPr="00C82BA5" w:rsidRDefault="00C82BA5" w:rsidP="00C82BA5">
            <w:pPr>
              <w:keepNext/>
              <w:ind w:firstLine="0"/>
            </w:pPr>
            <w:r>
              <w:t>Young</w:t>
            </w:r>
          </w:p>
        </w:tc>
        <w:tc>
          <w:tcPr>
            <w:tcW w:w="2179" w:type="dxa"/>
            <w:shd w:val="clear" w:color="auto" w:fill="auto"/>
          </w:tcPr>
          <w:p w:rsidR="00C82BA5" w:rsidRPr="00C82BA5" w:rsidRDefault="00C82BA5" w:rsidP="00C82BA5">
            <w:pPr>
              <w:keepNext/>
              <w:ind w:firstLine="0"/>
            </w:pPr>
            <w:r>
              <w:t>Yow</w:t>
            </w:r>
          </w:p>
        </w:tc>
        <w:tc>
          <w:tcPr>
            <w:tcW w:w="2180" w:type="dxa"/>
            <w:shd w:val="clear" w:color="auto" w:fill="auto"/>
          </w:tcPr>
          <w:p w:rsidR="00C82BA5" w:rsidRPr="00C82BA5" w:rsidRDefault="00C82BA5" w:rsidP="00C82BA5">
            <w:pPr>
              <w:keepNext/>
              <w:ind w:firstLine="0"/>
            </w:pPr>
          </w:p>
        </w:tc>
      </w:tr>
    </w:tbl>
    <w:p w:rsidR="00C82BA5" w:rsidRDefault="00C82BA5" w:rsidP="00C82BA5"/>
    <w:p w:rsidR="00C82BA5" w:rsidRDefault="00C82BA5" w:rsidP="00C82BA5">
      <w:pPr>
        <w:jc w:val="center"/>
        <w:rPr>
          <w:b/>
        </w:rPr>
      </w:pPr>
      <w:r w:rsidRPr="00C82BA5">
        <w:rPr>
          <w:b/>
        </w:rPr>
        <w:t>Total Present--119</w:t>
      </w:r>
    </w:p>
    <w:p w:rsidR="00C82BA5" w:rsidRDefault="00C82BA5" w:rsidP="00C82BA5"/>
    <w:p w:rsidR="00C82BA5" w:rsidRDefault="00C82BA5" w:rsidP="00C82BA5">
      <w:pPr>
        <w:keepNext/>
        <w:jc w:val="center"/>
        <w:rPr>
          <w:b/>
        </w:rPr>
      </w:pPr>
      <w:r w:rsidRPr="00C82BA5">
        <w:rPr>
          <w:b/>
        </w:rPr>
        <w:t>LEAVE OF ABSENCE</w:t>
      </w:r>
    </w:p>
    <w:p w:rsidR="00C82BA5" w:rsidRDefault="00C82BA5" w:rsidP="00C82BA5">
      <w:r>
        <w:t xml:space="preserve">The SPEAKER </w:t>
      </w:r>
      <w:r w:rsidRPr="00544ACB">
        <w:rPr>
          <w:i/>
        </w:rPr>
        <w:t>PR</w:t>
      </w:r>
      <w:r w:rsidR="00544ACB" w:rsidRPr="00544ACB">
        <w:rPr>
          <w:i/>
        </w:rPr>
        <w:t>O</w:t>
      </w:r>
      <w:r w:rsidRPr="00544ACB">
        <w:rPr>
          <w:i/>
        </w:rPr>
        <w:t xml:space="preserve"> TEMPORE</w:t>
      </w:r>
      <w:r>
        <w:t xml:space="preserve"> granted Rep. LOFTIS a leave of absence for the day.</w:t>
      </w:r>
    </w:p>
    <w:p w:rsidR="00C82BA5" w:rsidRDefault="00C82BA5" w:rsidP="00C82BA5"/>
    <w:p w:rsidR="00C82BA5" w:rsidRDefault="00C82BA5" w:rsidP="00C82BA5">
      <w:pPr>
        <w:keepNext/>
        <w:jc w:val="center"/>
        <w:rPr>
          <w:b/>
        </w:rPr>
      </w:pPr>
      <w:r w:rsidRPr="00C82BA5">
        <w:rPr>
          <w:b/>
        </w:rPr>
        <w:t>LEAVE OF ABSENCE</w:t>
      </w:r>
    </w:p>
    <w:p w:rsidR="00C82BA5" w:rsidRDefault="00C82BA5" w:rsidP="00C82BA5">
      <w:r>
        <w:t xml:space="preserve">The SPEAKER </w:t>
      </w:r>
      <w:r w:rsidRPr="00C82BA5">
        <w:rPr>
          <w:i/>
        </w:rPr>
        <w:t>PRO TEMPORE</w:t>
      </w:r>
      <w:r>
        <w:t xml:space="preserve"> granted Rep. PARKS a leave of absence for the day due to medical reasons.</w:t>
      </w:r>
    </w:p>
    <w:p w:rsidR="00C82BA5" w:rsidRDefault="00C82BA5" w:rsidP="00C82BA5"/>
    <w:p w:rsidR="00C82BA5" w:rsidRDefault="00C82BA5" w:rsidP="00C82BA5">
      <w:pPr>
        <w:keepNext/>
        <w:jc w:val="center"/>
        <w:rPr>
          <w:b/>
        </w:rPr>
      </w:pPr>
      <w:r w:rsidRPr="00C82BA5">
        <w:rPr>
          <w:b/>
        </w:rPr>
        <w:t>DOCTOR OF THE DAY</w:t>
      </w:r>
    </w:p>
    <w:p w:rsidR="00C82BA5" w:rsidRDefault="00C82BA5" w:rsidP="00C82BA5">
      <w:r>
        <w:t>Announcement was made that Dr. James J. McCoy, Jr. was the Doctor of the Day for the General Assembly.</w:t>
      </w:r>
    </w:p>
    <w:p w:rsidR="00C82BA5" w:rsidRDefault="00C82BA5" w:rsidP="00C82BA5"/>
    <w:p w:rsidR="00C82BA5" w:rsidRDefault="00C82BA5" w:rsidP="00C82BA5">
      <w:pPr>
        <w:keepNext/>
        <w:jc w:val="center"/>
        <w:rPr>
          <w:b/>
        </w:rPr>
      </w:pPr>
      <w:r w:rsidRPr="00C82BA5">
        <w:rPr>
          <w:b/>
        </w:rPr>
        <w:t>CO-SPONSORS ADDED</w:t>
      </w:r>
    </w:p>
    <w:p w:rsidR="00C82BA5" w:rsidRDefault="00C82BA5" w:rsidP="00C82BA5">
      <w:r>
        <w:t>In accordance with House Rule 5.2 below:</w:t>
      </w:r>
    </w:p>
    <w:p w:rsidR="006C5CB4" w:rsidRDefault="006C5CB4" w:rsidP="00C82BA5"/>
    <w:p w:rsidR="00C82BA5" w:rsidRPr="00CA29CB" w:rsidRDefault="00C82BA5" w:rsidP="00C82BA5">
      <w:pPr>
        <w:ind w:firstLine="270"/>
        <w:rPr>
          <w:szCs w:val="22"/>
        </w:rPr>
      </w:pPr>
      <w:bookmarkStart w:id="110" w:name="file_start150"/>
      <w:bookmarkEnd w:id="110"/>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82BA5" w:rsidRDefault="00C82BA5" w:rsidP="00C82BA5">
      <w:bookmarkStart w:id="111" w:name="file_end150"/>
      <w:bookmarkEnd w:id="111"/>
    </w:p>
    <w:p w:rsidR="00C82BA5" w:rsidRDefault="00C82BA5" w:rsidP="00C82BA5">
      <w:pPr>
        <w:keepNext/>
        <w:jc w:val="center"/>
        <w:rPr>
          <w:b/>
        </w:rPr>
      </w:pPr>
      <w:r w:rsidRPr="00C82BA5">
        <w:rPr>
          <w:b/>
        </w:rPr>
        <w:lastRenderedPageBreak/>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3004</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3005</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3017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3022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Pr="006C5CB4" w:rsidRDefault="00C82BA5" w:rsidP="00C82BA5">
      <w:pPr>
        <w:rPr>
          <w:sz w:val="16"/>
          <w:szCs w:val="16"/>
        </w:rPr>
      </w:pPr>
    </w:p>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3024</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3036</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3078</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3087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lastRenderedPageBreak/>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3111</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3132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3133</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3147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BERNSTEIN</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7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76" w:type="dxa"/>
            <w:shd w:val="clear" w:color="auto" w:fill="auto"/>
          </w:tcPr>
          <w:p w:rsidR="00C82BA5" w:rsidRPr="00C82BA5" w:rsidRDefault="00C82BA5" w:rsidP="00C82BA5">
            <w:pPr>
              <w:keepNext/>
              <w:ind w:firstLine="0"/>
            </w:pPr>
            <w:r w:rsidRPr="00C82BA5">
              <w:t>H. 3159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7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76" w:type="dxa"/>
            <w:shd w:val="clear" w:color="auto" w:fill="auto"/>
          </w:tcPr>
          <w:p w:rsidR="00C82BA5" w:rsidRPr="00C82BA5" w:rsidRDefault="00C82BA5" w:rsidP="00C82BA5">
            <w:pPr>
              <w:keepNext/>
              <w:ind w:firstLine="0"/>
            </w:pPr>
            <w:r w:rsidRPr="00C82BA5">
              <w:t>FELDER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3182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269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2691" w:type="dxa"/>
            <w:shd w:val="clear" w:color="auto" w:fill="auto"/>
          </w:tcPr>
          <w:p w:rsidR="00C82BA5" w:rsidRPr="00C82BA5" w:rsidRDefault="00C82BA5" w:rsidP="00C82BA5">
            <w:pPr>
              <w:keepNext/>
              <w:ind w:firstLine="0"/>
            </w:pPr>
            <w:r w:rsidRPr="00C82BA5">
              <w:t>H. 3202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2691" w:type="dxa"/>
            <w:shd w:val="clear" w:color="auto" w:fill="auto"/>
          </w:tcPr>
          <w:p w:rsidR="00C82BA5" w:rsidRPr="00C82BA5" w:rsidRDefault="00544ACB" w:rsidP="00C82BA5">
            <w:pPr>
              <w:keepNext/>
              <w:ind w:firstLine="0"/>
            </w:pPr>
            <w:r>
              <w:t>ADD</w:t>
            </w:r>
            <w:r w:rsidR="00C82BA5" w:rsidRPr="00C82BA5">
              <w:t>:</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2691" w:type="dxa"/>
            <w:shd w:val="clear" w:color="auto" w:fill="auto"/>
          </w:tcPr>
          <w:p w:rsidR="00C82BA5" w:rsidRPr="00C82BA5" w:rsidRDefault="00C82BA5" w:rsidP="00C82BA5">
            <w:pPr>
              <w:keepNext/>
              <w:ind w:firstLine="0"/>
            </w:pPr>
            <w:r w:rsidRPr="00C82BA5">
              <w:t>WOOTEN and TAYLOR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73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731" w:type="dxa"/>
            <w:shd w:val="clear" w:color="auto" w:fill="auto"/>
          </w:tcPr>
          <w:p w:rsidR="00C82BA5" w:rsidRPr="00C82BA5" w:rsidRDefault="00C82BA5" w:rsidP="00C82BA5">
            <w:pPr>
              <w:keepNext/>
              <w:ind w:firstLine="0"/>
            </w:pPr>
            <w:r w:rsidRPr="00C82BA5">
              <w:t>H. 3234</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73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731" w:type="dxa"/>
            <w:shd w:val="clear" w:color="auto" w:fill="auto"/>
          </w:tcPr>
          <w:p w:rsidR="00C82BA5" w:rsidRPr="00C82BA5" w:rsidRDefault="00C82BA5" w:rsidP="00C82BA5">
            <w:pPr>
              <w:keepNext/>
              <w:ind w:firstLine="0"/>
            </w:pPr>
            <w:r w:rsidRPr="00C82BA5">
              <w:t>BALLENTINE</w:t>
            </w:r>
          </w:p>
        </w:tc>
      </w:tr>
    </w:tbl>
    <w:p w:rsidR="00C82BA5" w:rsidRDefault="00C82BA5" w:rsidP="00C82BA5"/>
    <w:p w:rsidR="00C82BA5" w:rsidRDefault="00C82BA5" w:rsidP="00C82BA5">
      <w:pPr>
        <w:keepNext/>
        <w:jc w:val="center"/>
        <w:rPr>
          <w:b/>
        </w:rPr>
      </w:pPr>
      <w:r w:rsidRPr="00C82BA5">
        <w:rPr>
          <w:b/>
        </w:rPr>
        <w:lastRenderedPageBreak/>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3249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261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2616" w:type="dxa"/>
            <w:shd w:val="clear" w:color="auto" w:fill="auto"/>
          </w:tcPr>
          <w:p w:rsidR="00C82BA5" w:rsidRPr="00C82BA5" w:rsidRDefault="00C82BA5" w:rsidP="00C82BA5">
            <w:pPr>
              <w:keepNext/>
              <w:ind w:firstLine="0"/>
            </w:pPr>
            <w:r w:rsidRPr="00C82BA5">
              <w:t>H. 3257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261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2616" w:type="dxa"/>
            <w:shd w:val="clear" w:color="auto" w:fill="auto"/>
          </w:tcPr>
          <w:p w:rsidR="00C82BA5" w:rsidRPr="00C82BA5" w:rsidRDefault="00C82BA5" w:rsidP="00C82BA5">
            <w:pPr>
              <w:keepNext/>
              <w:ind w:firstLine="0"/>
            </w:pPr>
            <w:r w:rsidRPr="00C82BA5">
              <w:t>HOSEY and WHEELER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3258</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HOSEY</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3279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RIDGEWAY</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3289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HIOTT</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3340</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BERNSTEIN</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3399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MACE</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363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3636" w:type="dxa"/>
            <w:shd w:val="clear" w:color="auto" w:fill="auto"/>
          </w:tcPr>
          <w:p w:rsidR="00C82BA5" w:rsidRPr="00C82BA5" w:rsidRDefault="00C82BA5" w:rsidP="00C82BA5">
            <w:pPr>
              <w:keepNext/>
              <w:ind w:firstLine="0"/>
            </w:pPr>
            <w:r w:rsidRPr="00C82BA5">
              <w:t>H. 3411</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363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3636" w:type="dxa"/>
            <w:shd w:val="clear" w:color="auto" w:fill="auto"/>
          </w:tcPr>
          <w:p w:rsidR="00C82BA5" w:rsidRPr="00C82BA5" w:rsidRDefault="00C82BA5" w:rsidP="00C82BA5">
            <w:pPr>
              <w:keepNext/>
              <w:ind w:firstLine="0"/>
            </w:pPr>
            <w:r w:rsidRPr="00C82BA5">
              <w:t>W. NEWTON and FUNDERBURK</w:t>
            </w:r>
          </w:p>
        </w:tc>
      </w:tr>
    </w:tbl>
    <w:p w:rsidR="00C82BA5" w:rsidRDefault="00C82BA5" w:rsidP="00C82BA5"/>
    <w:p w:rsidR="00C82BA5" w:rsidRDefault="00C82BA5" w:rsidP="00C82BA5">
      <w:pPr>
        <w:keepNext/>
        <w:jc w:val="center"/>
        <w:rPr>
          <w:b/>
        </w:rPr>
      </w:pPr>
      <w:r w:rsidRPr="00C82BA5">
        <w:rPr>
          <w:b/>
        </w:rPr>
        <w:lastRenderedPageBreak/>
        <w:t>CO-SPONSOR ADDED</w:t>
      </w:r>
    </w:p>
    <w:tbl>
      <w:tblPr>
        <w:tblW w:w="0" w:type="auto"/>
        <w:tblLayout w:type="fixed"/>
        <w:tblLook w:val="0000" w:firstRow="0" w:lastRow="0" w:firstColumn="0" w:lastColumn="0" w:noHBand="0" w:noVBand="0"/>
      </w:tblPr>
      <w:tblGrid>
        <w:gridCol w:w="1551"/>
        <w:gridCol w:w="156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566" w:type="dxa"/>
            <w:shd w:val="clear" w:color="auto" w:fill="auto"/>
          </w:tcPr>
          <w:p w:rsidR="00C82BA5" w:rsidRPr="00C82BA5" w:rsidRDefault="00C82BA5" w:rsidP="00C82BA5">
            <w:pPr>
              <w:keepNext/>
              <w:ind w:firstLine="0"/>
            </w:pPr>
            <w:r w:rsidRPr="00C82BA5">
              <w:t>H. 3447</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56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566" w:type="dxa"/>
            <w:shd w:val="clear" w:color="auto" w:fill="auto"/>
          </w:tcPr>
          <w:p w:rsidR="00C82BA5" w:rsidRPr="00C82BA5" w:rsidRDefault="00C82BA5" w:rsidP="00C82BA5">
            <w:pPr>
              <w:keepNext/>
              <w:ind w:firstLine="0"/>
            </w:pPr>
            <w:r w:rsidRPr="00C82BA5">
              <w:t>BERNSTEIN</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43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431" w:type="dxa"/>
            <w:shd w:val="clear" w:color="auto" w:fill="auto"/>
          </w:tcPr>
          <w:p w:rsidR="00C82BA5" w:rsidRPr="00C82BA5" w:rsidRDefault="00C82BA5" w:rsidP="00C82BA5">
            <w:pPr>
              <w:keepNext/>
              <w:ind w:firstLine="0"/>
            </w:pPr>
            <w:r w:rsidRPr="00C82BA5">
              <w:t>H. 3456</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43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431" w:type="dxa"/>
            <w:shd w:val="clear" w:color="auto" w:fill="auto"/>
          </w:tcPr>
          <w:p w:rsidR="00C82BA5" w:rsidRPr="00C82BA5" w:rsidRDefault="00C82BA5" w:rsidP="00C82BA5">
            <w:pPr>
              <w:keepNext/>
              <w:ind w:firstLine="0"/>
            </w:pPr>
            <w:r w:rsidRPr="00C82BA5">
              <w:t>STRINGER</w:t>
            </w:r>
          </w:p>
        </w:tc>
      </w:tr>
    </w:tbl>
    <w:p w:rsidR="00C82BA5" w:rsidRDefault="00C82BA5" w:rsidP="00C82BA5"/>
    <w:p w:rsidR="00C82BA5" w:rsidRDefault="00C82BA5" w:rsidP="00C82BA5">
      <w:pPr>
        <w:keepNext/>
        <w:jc w:val="center"/>
        <w:rPr>
          <w:b/>
        </w:rPr>
      </w:pPr>
      <w:r w:rsidRPr="00C82BA5">
        <w:rPr>
          <w:b/>
        </w:rPr>
        <w:t>CO-SPONSOR ADDED</w:t>
      </w:r>
    </w:p>
    <w:tbl>
      <w:tblPr>
        <w:tblW w:w="0" w:type="auto"/>
        <w:tblLayout w:type="fixed"/>
        <w:tblLook w:val="0000" w:firstRow="0" w:lastRow="0" w:firstColumn="0" w:lastColumn="0" w:noHBand="0" w:noVBand="0"/>
      </w:tblPr>
      <w:tblGrid>
        <w:gridCol w:w="1551"/>
        <w:gridCol w:w="110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1101" w:type="dxa"/>
            <w:shd w:val="clear" w:color="auto" w:fill="auto"/>
          </w:tcPr>
          <w:p w:rsidR="00C82BA5" w:rsidRPr="00C82BA5" w:rsidRDefault="00C82BA5" w:rsidP="00C82BA5">
            <w:pPr>
              <w:keepNext/>
              <w:ind w:firstLine="0"/>
            </w:pPr>
            <w:r w:rsidRPr="00C82BA5">
              <w:t>H. 3576</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110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1101" w:type="dxa"/>
            <w:shd w:val="clear" w:color="auto" w:fill="auto"/>
          </w:tcPr>
          <w:p w:rsidR="00C82BA5" w:rsidRPr="00C82BA5" w:rsidRDefault="00C82BA5" w:rsidP="00C82BA5">
            <w:pPr>
              <w:keepNext/>
              <w:ind w:firstLine="0"/>
            </w:pPr>
            <w:r w:rsidRPr="00C82BA5">
              <w:t>ROSE</w:t>
            </w:r>
          </w:p>
        </w:tc>
      </w:tr>
    </w:tbl>
    <w:p w:rsidR="00C82BA5" w:rsidRDefault="00C82BA5" w:rsidP="00C82BA5"/>
    <w:p w:rsidR="00C82BA5" w:rsidRDefault="00C82BA5" w:rsidP="00C82BA5">
      <w:pPr>
        <w:keepNext/>
        <w:jc w:val="center"/>
        <w:rPr>
          <w:b/>
        </w:rPr>
      </w:pPr>
      <w:r w:rsidRPr="00C82BA5">
        <w:rPr>
          <w:b/>
        </w:rPr>
        <w:t>CO-SPONSOR</w:t>
      </w:r>
      <w:r w:rsidR="00544ACB">
        <w:rPr>
          <w:b/>
        </w:rPr>
        <w:t>S</w:t>
      </w:r>
      <w:r w:rsidRPr="00C82BA5">
        <w:rPr>
          <w:b/>
        </w:rPr>
        <w:t xml:space="preserve"> ADDED</w:t>
      </w:r>
    </w:p>
    <w:tbl>
      <w:tblPr>
        <w:tblW w:w="0" w:type="auto"/>
        <w:tblLayout w:type="fixed"/>
        <w:tblLook w:val="0000" w:firstRow="0" w:lastRow="0" w:firstColumn="0" w:lastColumn="0" w:noHBand="0" w:noVBand="0"/>
      </w:tblPr>
      <w:tblGrid>
        <w:gridCol w:w="1551"/>
        <w:gridCol w:w="4987"/>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4987" w:type="dxa"/>
            <w:shd w:val="clear" w:color="auto" w:fill="auto"/>
          </w:tcPr>
          <w:p w:rsidR="00C82BA5" w:rsidRPr="00C82BA5" w:rsidRDefault="00C82BA5" w:rsidP="00C82BA5">
            <w:pPr>
              <w:keepNext/>
              <w:ind w:firstLine="0"/>
            </w:pPr>
            <w:r w:rsidRPr="00C82BA5">
              <w:t>H. 3622</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4987"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4987" w:type="dxa"/>
            <w:shd w:val="clear" w:color="auto" w:fill="auto"/>
          </w:tcPr>
          <w:p w:rsidR="00C82BA5" w:rsidRPr="00C82BA5" w:rsidRDefault="00C82BA5" w:rsidP="00C82BA5">
            <w:pPr>
              <w:keepNext/>
              <w:ind w:firstLine="0"/>
            </w:pPr>
            <w:r w:rsidRPr="00C82BA5">
              <w:t>RUTHERFORD, BAILEY, ALLISON, DAVIS and KIMMONS</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2676"/>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2676" w:type="dxa"/>
            <w:shd w:val="clear" w:color="auto" w:fill="auto"/>
          </w:tcPr>
          <w:p w:rsidR="00C82BA5" w:rsidRPr="00C82BA5" w:rsidRDefault="00C82BA5" w:rsidP="00C82BA5">
            <w:pPr>
              <w:keepNext/>
              <w:ind w:firstLine="0"/>
            </w:pPr>
            <w:r w:rsidRPr="00C82BA5">
              <w:t>H. 3659</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2676"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2676" w:type="dxa"/>
            <w:shd w:val="clear" w:color="auto" w:fill="auto"/>
          </w:tcPr>
          <w:p w:rsidR="00C82BA5" w:rsidRPr="00C82BA5" w:rsidRDefault="00C82BA5" w:rsidP="00C82BA5">
            <w:pPr>
              <w:keepNext/>
              <w:ind w:firstLine="0"/>
            </w:pPr>
            <w:r w:rsidRPr="00C82BA5">
              <w:t>BERNSTEIN and MACE</w:t>
            </w:r>
          </w:p>
        </w:tc>
      </w:tr>
    </w:tbl>
    <w:p w:rsidR="00C82BA5" w:rsidRDefault="00C82BA5" w:rsidP="00C82BA5"/>
    <w:p w:rsidR="00C82BA5" w:rsidRDefault="00C82BA5" w:rsidP="00C82BA5">
      <w:pPr>
        <w:keepNext/>
        <w:jc w:val="center"/>
        <w:rPr>
          <w:b/>
        </w:rPr>
      </w:pPr>
      <w:r w:rsidRPr="00C82BA5">
        <w:rPr>
          <w:b/>
        </w:rPr>
        <w:t>CO-SPONSORS ADDED</w:t>
      </w:r>
    </w:p>
    <w:tbl>
      <w:tblPr>
        <w:tblW w:w="0" w:type="auto"/>
        <w:tblLayout w:type="fixed"/>
        <w:tblLook w:val="0000" w:firstRow="0" w:lastRow="0" w:firstColumn="0" w:lastColumn="0" w:noHBand="0" w:noVBand="0"/>
      </w:tblPr>
      <w:tblGrid>
        <w:gridCol w:w="1551"/>
        <w:gridCol w:w="4911"/>
      </w:tblGrid>
      <w:tr w:rsidR="00C82BA5" w:rsidRPr="00C82BA5" w:rsidTr="00C82BA5">
        <w:tc>
          <w:tcPr>
            <w:tcW w:w="1551" w:type="dxa"/>
            <w:shd w:val="clear" w:color="auto" w:fill="auto"/>
          </w:tcPr>
          <w:p w:rsidR="00C82BA5" w:rsidRPr="00C82BA5" w:rsidRDefault="00C82BA5" w:rsidP="00C82BA5">
            <w:pPr>
              <w:keepNext/>
              <w:ind w:firstLine="0"/>
            </w:pPr>
            <w:r w:rsidRPr="00C82BA5">
              <w:t>Bill Number:</w:t>
            </w:r>
          </w:p>
        </w:tc>
        <w:tc>
          <w:tcPr>
            <w:tcW w:w="4911" w:type="dxa"/>
            <w:shd w:val="clear" w:color="auto" w:fill="auto"/>
          </w:tcPr>
          <w:p w:rsidR="00C82BA5" w:rsidRPr="00C82BA5" w:rsidRDefault="00C82BA5" w:rsidP="00C82BA5">
            <w:pPr>
              <w:keepNext/>
              <w:ind w:firstLine="0"/>
            </w:pPr>
            <w:r w:rsidRPr="00C82BA5">
              <w:t>H. 3660</w:t>
            </w:r>
          </w:p>
        </w:tc>
      </w:tr>
      <w:tr w:rsidR="00C82BA5" w:rsidRPr="00C82BA5" w:rsidTr="00C82BA5">
        <w:tc>
          <w:tcPr>
            <w:tcW w:w="1551" w:type="dxa"/>
            <w:shd w:val="clear" w:color="auto" w:fill="auto"/>
          </w:tcPr>
          <w:p w:rsidR="00C82BA5" w:rsidRPr="00C82BA5" w:rsidRDefault="00C82BA5" w:rsidP="00C82BA5">
            <w:pPr>
              <w:keepNext/>
              <w:ind w:firstLine="0"/>
            </w:pPr>
            <w:r w:rsidRPr="00C82BA5">
              <w:t>Date:</w:t>
            </w:r>
          </w:p>
        </w:tc>
        <w:tc>
          <w:tcPr>
            <w:tcW w:w="4911" w:type="dxa"/>
            <w:shd w:val="clear" w:color="auto" w:fill="auto"/>
          </w:tcPr>
          <w:p w:rsidR="00C82BA5" w:rsidRPr="00C82BA5" w:rsidRDefault="00C82BA5" w:rsidP="00C82BA5">
            <w:pPr>
              <w:keepNext/>
              <w:ind w:firstLine="0"/>
            </w:pPr>
            <w:r w:rsidRPr="00C82BA5">
              <w:t>ADD:</w:t>
            </w:r>
          </w:p>
        </w:tc>
      </w:tr>
      <w:tr w:rsidR="00C82BA5" w:rsidRPr="00C82BA5" w:rsidTr="00C82BA5">
        <w:tc>
          <w:tcPr>
            <w:tcW w:w="1551" w:type="dxa"/>
            <w:shd w:val="clear" w:color="auto" w:fill="auto"/>
          </w:tcPr>
          <w:p w:rsidR="00C82BA5" w:rsidRPr="00C82BA5" w:rsidRDefault="00C82BA5" w:rsidP="00C82BA5">
            <w:pPr>
              <w:keepNext/>
              <w:ind w:firstLine="0"/>
            </w:pPr>
            <w:r w:rsidRPr="00C82BA5">
              <w:t>01/22/19</w:t>
            </w:r>
          </w:p>
        </w:tc>
        <w:tc>
          <w:tcPr>
            <w:tcW w:w="4911" w:type="dxa"/>
            <w:shd w:val="clear" w:color="auto" w:fill="auto"/>
          </w:tcPr>
          <w:p w:rsidR="00C82BA5" w:rsidRPr="00C82BA5" w:rsidRDefault="00C82BA5" w:rsidP="00C82BA5">
            <w:pPr>
              <w:keepNext/>
              <w:ind w:firstLine="0"/>
            </w:pPr>
            <w:r w:rsidRPr="00C82BA5">
              <w:t>GARVIN, W. COX, COLLINS and BERNSTEIN</w:t>
            </w:r>
          </w:p>
        </w:tc>
      </w:tr>
    </w:tbl>
    <w:p w:rsidR="00C82BA5" w:rsidRDefault="00C82BA5" w:rsidP="00C82BA5"/>
    <w:p w:rsidR="00C82BA5" w:rsidRDefault="00C82BA5" w:rsidP="00C82BA5"/>
    <w:p w:rsidR="00C82BA5" w:rsidRDefault="00C82BA5" w:rsidP="00C82BA5">
      <w:pPr>
        <w:keepNext/>
        <w:jc w:val="center"/>
        <w:rPr>
          <w:b/>
        </w:rPr>
      </w:pPr>
      <w:r w:rsidRPr="00C82BA5">
        <w:rPr>
          <w:b/>
        </w:rPr>
        <w:t>H. 3662--ORDERED TO THIRD READING</w:t>
      </w:r>
    </w:p>
    <w:p w:rsidR="00C82BA5" w:rsidRDefault="00C82BA5" w:rsidP="00C82BA5">
      <w:pPr>
        <w:keepNext/>
      </w:pPr>
      <w:r>
        <w:t>The following Bill was taken up:</w:t>
      </w:r>
    </w:p>
    <w:p w:rsidR="00C82BA5" w:rsidRDefault="00C82BA5" w:rsidP="00C82BA5">
      <w:pPr>
        <w:keepNext/>
      </w:pPr>
      <w:bookmarkStart w:id="112" w:name="include_clip_start_212"/>
      <w:bookmarkEnd w:id="112"/>
    </w:p>
    <w:p w:rsidR="00C82BA5" w:rsidRDefault="00C82BA5" w:rsidP="00C82BA5">
      <w:r>
        <w:t>H. 3662 -- Rep. McCoy: A BILL TO ADOPT REVISED CODE VOLUMES 3 AND 4 OF THE CODE OF LAWS OF SOUTH CAROLINA, 1976, TO THE EXTENT OF THEIR CONTENTS, AS THE ONLY GENERAL PERMANENT STATUTORY LAW OF THE STATE AS OF JANUARY 1, 2019.</w:t>
      </w:r>
    </w:p>
    <w:p w:rsidR="00C82BA5" w:rsidRDefault="00C82BA5" w:rsidP="00C82BA5">
      <w:bookmarkStart w:id="113" w:name="include_clip_end_212"/>
      <w:bookmarkEnd w:id="113"/>
    </w:p>
    <w:p w:rsidR="00C82BA5" w:rsidRDefault="00C82BA5" w:rsidP="00C82BA5">
      <w:r>
        <w:lastRenderedPageBreak/>
        <w:t>Rep. MCCOY explained the Bill.</w:t>
      </w:r>
    </w:p>
    <w:p w:rsidR="00C82BA5" w:rsidRDefault="00C82BA5" w:rsidP="00C82BA5"/>
    <w:p w:rsidR="00C82BA5" w:rsidRDefault="00C82BA5" w:rsidP="00C82BA5">
      <w:r>
        <w:t xml:space="preserve">The yeas and nays were taken resulting as follows: </w:t>
      </w:r>
    </w:p>
    <w:p w:rsidR="00C82BA5" w:rsidRDefault="00C82BA5" w:rsidP="00C82BA5">
      <w:pPr>
        <w:jc w:val="center"/>
      </w:pPr>
      <w:r>
        <w:t xml:space="preserve"> </w:t>
      </w:r>
      <w:bookmarkStart w:id="114" w:name="vote_start214"/>
      <w:bookmarkEnd w:id="114"/>
      <w:r>
        <w:t>Yeas 111; Nays 0</w:t>
      </w:r>
    </w:p>
    <w:p w:rsidR="00C82BA5" w:rsidRDefault="00C82BA5" w:rsidP="00C82BA5">
      <w:pPr>
        <w:jc w:val="center"/>
      </w:pPr>
    </w:p>
    <w:p w:rsidR="00C82BA5" w:rsidRDefault="00C82BA5" w:rsidP="00C82B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2BA5" w:rsidRPr="00C82BA5" w:rsidTr="00C82BA5">
        <w:tc>
          <w:tcPr>
            <w:tcW w:w="2179" w:type="dxa"/>
            <w:shd w:val="clear" w:color="auto" w:fill="auto"/>
          </w:tcPr>
          <w:p w:rsidR="00C82BA5" w:rsidRPr="00C82BA5" w:rsidRDefault="00C82BA5" w:rsidP="00C82BA5">
            <w:pPr>
              <w:keepNext/>
              <w:ind w:firstLine="0"/>
            </w:pPr>
            <w:r>
              <w:t>Alexander</w:t>
            </w:r>
          </w:p>
        </w:tc>
        <w:tc>
          <w:tcPr>
            <w:tcW w:w="2179" w:type="dxa"/>
            <w:shd w:val="clear" w:color="auto" w:fill="auto"/>
          </w:tcPr>
          <w:p w:rsidR="00C82BA5" w:rsidRPr="00C82BA5" w:rsidRDefault="00C82BA5" w:rsidP="00C82BA5">
            <w:pPr>
              <w:keepNext/>
              <w:ind w:firstLine="0"/>
            </w:pPr>
            <w:r>
              <w:t>Allison</w:t>
            </w:r>
          </w:p>
        </w:tc>
        <w:tc>
          <w:tcPr>
            <w:tcW w:w="2180" w:type="dxa"/>
            <w:shd w:val="clear" w:color="auto" w:fill="auto"/>
          </w:tcPr>
          <w:p w:rsidR="00C82BA5" w:rsidRPr="00C82BA5" w:rsidRDefault="00C82BA5" w:rsidP="00C82BA5">
            <w:pPr>
              <w:keepNext/>
              <w:ind w:firstLine="0"/>
            </w:pPr>
            <w:r>
              <w:t>Atkinson</w:t>
            </w:r>
          </w:p>
        </w:tc>
      </w:tr>
      <w:tr w:rsidR="00C82BA5" w:rsidRPr="00C82BA5" w:rsidTr="00C82BA5">
        <w:tc>
          <w:tcPr>
            <w:tcW w:w="2179" w:type="dxa"/>
            <w:shd w:val="clear" w:color="auto" w:fill="auto"/>
          </w:tcPr>
          <w:p w:rsidR="00C82BA5" w:rsidRPr="00C82BA5" w:rsidRDefault="00C82BA5" w:rsidP="00C82BA5">
            <w:pPr>
              <w:ind w:firstLine="0"/>
            </w:pPr>
            <w:r>
              <w:t>Bailey</w:t>
            </w:r>
          </w:p>
        </w:tc>
        <w:tc>
          <w:tcPr>
            <w:tcW w:w="2179" w:type="dxa"/>
            <w:shd w:val="clear" w:color="auto" w:fill="auto"/>
          </w:tcPr>
          <w:p w:rsidR="00C82BA5" w:rsidRPr="00C82BA5" w:rsidRDefault="00C82BA5" w:rsidP="00C82BA5">
            <w:pPr>
              <w:ind w:firstLine="0"/>
            </w:pPr>
            <w:r>
              <w:t>Bales</w:t>
            </w:r>
          </w:p>
        </w:tc>
        <w:tc>
          <w:tcPr>
            <w:tcW w:w="2180" w:type="dxa"/>
            <w:shd w:val="clear" w:color="auto" w:fill="auto"/>
          </w:tcPr>
          <w:p w:rsidR="00C82BA5" w:rsidRPr="00C82BA5" w:rsidRDefault="00C82BA5" w:rsidP="00C82BA5">
            <w:pPr>
              <w:ind w:firstLine="0"/>
            </w:pPr>
            <w:r>
              <w:t>Ballentine</w:t>
            </w:r>
          </w:p>
        </w:tc>
      </w:tr>
      <w:tr w:rsidR="00C82BA5" w:rsidRPr="00C82BA5" w:rsidTr="00C82BA5">
        <w:tc>
          <w:tcPr>
            <w:tcW w:w="2179" w:type="dxa"/>
            <w:shd w:val="clear" w:color="auto" w:fill="auto"/>
          </w:tcPr>
          <w:p w:rsidR="00C82BA5" w:rsidRPr="00C82BA5" w:rsidRDefault="00C82BA5" w:rsidP="00C82BA5">
            <w:pPr>
              <w:ind w:firstLine="0"/>
            </w:pPr>
            <w:r>
              <w:t>Bamberg</w:t>
            </w:r>
          </w:p>
        </w:tc>
        <w:tc>
          <w:tcPr>
            <w:tcW w:w="2179" w:type="dxa"/>
            <w:shd w:val="clear" w:color="auto" w:fill="auto"/>
          </w:tcPr>
          <w:p w:rsidR="00C82BA5" w:rsidRPr="00C82BA5" w:rsidRDefault="00C82BA5" w:rsidP="00C82BA5">
            <w:pPr>
              <w:ind w:firstLine="0"/>
            </w:pPr>
            <w:r>
              <w:t>Bennett</w:t>
            </w:r>
          </w:p>
        </w:tc>
        <w:tc>
          <w:tcPr>
            <w:tcW w:w="2180" w:type="dxa"/>
            <w:shd w:val="clear" w:color="auto" w:fill="auto"/>
          </w:tcPr>
          <w:p w:rsidR="00C82BA5" w:rsidRPr="00C82BA5" w:rsidRDefault="00C82BA5" w:rsidP="00C82BA5">
            <w:pPr>
              <w:ind w:firstLine="0"/>
            </w:pPr>
            <w:r>
              <w:t>Bernstein</w:t>
            </w:r>
          </w:p>
        </w:tc>
      </w:tr>
      <w:tr w:rsidR="00C82BA5" w:rsidRPr="00C82BA5" w:rsidTr="00C82BA5">
        <w:tc>
          <w:tcPr>
            <w:tcW w:w="2179" w:type="dxa"/>
            <w:shd w:val="clear" w:color="auto" w:fill="auto"/>
          </w:tcPr>
          <w:p w:rsidR="00C82BA5" w:rsidRPr="00C82BA5" w:rsidRDefault="00C82BA5" w:rsidP="00C82BA5">
            <w:pPr>
              <w:ind w:firstLine="0"/>
            </w:pPr>
            <w:r>
              <w:t>Blackwell</w:t>
            </w:r>
          </w:p>
        </w:tc>
        <w:tc>
          <w:tcPr>
            <w:tcW w:w="2179" w:type="dxa"/>
            <w:shd w:val="clear" w:color="auto" w:fill="auto"/>
          </w:tcPr>
          <w:p w:rsidR="00C82BA5" w:rsidRPr="00C82BA5" w:rsidRDefault="00C82BA5" w:rsidP="00C82BA5">
            <w:pPr>
              <w:ind w:firstLine="0"/>
            </w:pPr>
            <w:r>
              <w:t>Bradley</w:t>
            </w:r>
          </w:p>
        </w:tc>
        <w:tc>
          <w:tcPr>
            <w:tcW w:w="2180" w:type="dxa"/>
            <w:shd w:val="clear" w:color="auto" w:fill="auto"/>
          </w:tcPr>
          <w:p w:rsidR="00C82BA5" w:rsidRPr="00C82BA5" w:rsidRDefault="00C82BA5" w:rsidP="00C82BA5">
            <w:pPr>
              <w:ind w:firstLine="0"/>
            </w:pPr>
            <w:r>
              <w:t>Brawley</w:t>
            </w:r>
          </w:p>
        </w:tc>
      </w:tr>
      <w:tr w:rsidR="00C82BA5" w:rsidRPr="00C82BA5" w:rsidTr="00C82BA5">
        <w:tc>
          <w:tcPr>
            <w:tcW w:w="2179" w:type="dxa"/>
            <w:shd w:val="clear" w:color="auto" w:fill="auto"/>
          </w:tcPr>
          <w:p w:rsidR="00C82BA5" w:rsidRPr="00C82BA5" w:rsidRDefault="00C82BA5" w:rsidP="00C82BA5">
            <w:pPr>
              <w:ind w:firstLine="0"/>
            </w:pPr>
            <w:r>
              <w:t>Brown</w:t>
            </w:r>
          </w:p>
        </w:tc>
        <w:tc>
          <w:tcPr>
            <w:tcW w:w="2179" w:type="dxa"/>
            <w:shd w:val="clear" w:color="auto" w:fill="auto"/>
          </w:tcPr>
          <w:p w:rsidR="00C82BA5" w:rsidRPr="00C82BA5" w:rsidRDefault="00C82BA5" w:rsidP="00C82BA5">
            <w:pPr>
              <w:ind w:firstLine="0"/>
            </w:pPr>
            <w:r>
              <w:t>Bryant</w:t>
            </w:r>
          </w:p>
        </w:tc>
        <w:tc>
          <w:tcPr>
            <w:tcW w:w="2180" w:type="dxa"/>
            <w:shd w:val="clear" w:color="auto" w:fill="auto"/>
          </w:tcPr>
          <w:p w:rsidR="00C82BA5" w:rsidRPr="00C82BA5" w:rsidRDefault="00C82BA5" w:rsidP="00C82BA5">
            <w:pPr>
              <w:ind w:firstLine="0"/>
            </w:pPr>
            <w:r>
              <w:t>Burns</w:t>
            </w:r>
          </w:p>
        </w:tc>
      </w:tr>
      <w:tr w:rsidR="00C82BA5" w:rsidRPr="00C82BA5" w:rsidTr="00C82BA5">
        <w:tc>
          <w:tcPr>
            <w:tcW w:w="2179" w:type="dxa"/>
            <w:shd w:val="clear" w:color="auto" w:fill="auto"/>
          </w:tcPr>
          <w:p w:rsidR="00C82BA5" w:rsidRPr="00C82BA5" w:rsidRDefault="00C82BA5" w:rsidP="00C82BA5">
            <w:pPr>
              <w:ind w:firstLine="0"/>
            </w:pPr>
            <w:r>
              <w:t>Calhoon</w:t>
            </w:r>
          </w:p>
        </w:tc>
        <w:tc>
          <w:tcPr>
            <w:tcW w:w="2179" w:type="dxa"/>
            <w:shd w:val="clear" w:color="auto" w:fill="auto"/>
          </w:tcPr>
          <w:p w:rsidR="00C82BA5" w:rsidRPr="00C82BA5" w:rsidRDefault="00C82BA5" w:rsidP="00C82BA5">
            <w:pPr>
              <w:ind w:firstLine="0"/>
            </w:pPr>
            <w:r>
              <w:t>Caskey</w:t>
            </w:r>
          </w:p>
        </w:tc>
        <w:tc>
          <w:tcPr>
            <w:tcW w:w="2180" w:type="dxa"/>
            <w:shd w:val="clear" w:color="auto" w:fill="auto"/>
          </w:tcPr>
          <w:p w:rsidR="00C82BA5" w:rsidRPr="00C82BA5" w:rsidRDefault="00C82BA5" w:rsidP="00C82BA5">
            <w:pPr>
              <w:ind w:firstLine="0"/>
            </w:pPr>
            <w:r>
              <w:t>Chellis</w:t>
            </w:r>
          </w:p>
        </w:tc>
      </w:tr>
      <w:tr w:rsidR="00C82BA5" w:rsidRPr="00C82BA5" w:rsidTr="00C82BA5">
        <w:tc>
          <w:tcPr>
            <w:tcW w:w="2179" w:type="dxa"/>
            <w:shd w:val="clear" w:color="auto" w:fill="auto"/>
          </w:tcPr>
          <w:p w:rsidR="00C82BA5" w:rsidRPr="00C82BA5" w:rsidRDefault="00C82BA5" w:rsidP="00C82BA5">
            <w:pPr>
              <w:ind w:firstLine="0"/>
            </w:pPr>
            <w:r>
              <w:t>Chumley</w:t>
            </w:r>
          </w:p>
        </w:tc>
        <w:tc>
          <w:tcPr>
            <w:tcW w:w="2179" w:type="dxa"/>
            <w:shd w:val="clear" w:color="auto" w:fill="auto"/>
          </w:tcPr>
          <w:p w:rsidR="00C82BA5" w:rsidRPr="00C82BA5" w:rsidRDefault="00C82BA5" w:rsidP="00C82BA5">
            <w:pPr>
              <w:ind w:firstLine="0"/>
            </w:pPr>
            <w:r>
              <w:t>Clary</w:t>
            </w:r>
          </w:p>
        </w:tc>
        <w:tc>
          <w:tcPr>
            <w:tcW w:w="2180" w:type="dxa"/>
            <w:shd w:val="clear" w:color="auto" w:fill="auto"/>
          </w:tcPr>
          <w:p w:rsidR="00C82BA5" w:rsidRPr="00C82BA5" w:rsidRDefault="00C82BA5" w:rsidP="00C82BA5">
            <w:pPr>
              <w:ind w:firstLine="0"/>
            </w:pPr>
            <w:r>
              <w:t>Clyburn</w:t>
            </w:r>
          </w:p>
        </w:tc>
      </w:tr>
      <w:tr w:rsidR="00C82BA5" w:rsidRPr="00C82BA5" w:rsidTr="00C82BA5">
        <w:tc>
          <w:tcPr>
            <w:tcW w:w="2179" w:type="dxa"/>
            <w:shd w:val="clear" w:color="auto" w:fill="auto"/>
          </w:tcPr>
          <w:p w:rsidR="00C82BA5" w:rsidRPr="00C82BA5" w:rsidRDefault="00C82BA5" w:rsidP="00C82BA5">
            <w:pPr>
              <w:ind w:firstLine="0"/>
            </w:pPr>
            <w:r>
              <w:t>Cobb-Hunter</w:t>
            </w:r>
          </w:p>
        </w:tc>
        <w:tc>
          <w:tcPr>
            <w:tcW w:w="2179" w:type="dxa"/>
            <w:shd w:val="clear" w:color="auto" w:fill="auto"/>
          </w:tcPr>
          <w:p w:rsidR="00C82BA5" w:rsidRPr="00C82BA5" w:rsidRDefault="00C82BA5" w:rsidP="00C82BA5">
            <w:pPr>
              <w:ind w:firstLine="0"/>
            </w:pPr>
            <w:r>
              <w:t>Cogswell</w:t>
            </w:r>
          </w:p>
        </w:tc>
        <w:tc>
          <w:tcPr>
            <w:tcW w:w="2180" w:type="dxa"/>
            <w:shd w:val="clear" w:color="auto" w:fill="auto"/>
          </w:tcPr>
          <w:p w:rsidR="00C82BA5" w:rsidRPr="00C82BA5" w:rsidRDefault="00C82BA5" w:rsidP="00C82BA5">
            <w:pPr>
              <w:ind w:firstLine="0"/>
            </w:pPr>
            <w:r>
              <w:t>Collins</w:t>
            </w:r>
          </w:p>
        </w:tc>
      </w:tr>
      <w:tr w:rsidR="00C82BA5" w:rsidRPr="00C82BA5" w:rsidTr="00C82BA5">
        <w:tc>
          <w:tcPr>
            <w:tcW w:w="2179" w:type="dxa"/>
            <w:shd w:val="clear" w:color="auto" w:fill="auto"/>
          </w:tcPr>
          <w:p w:rsidR="00C82BA5" w:rsidRPr="00C82BA5" w:rsidRDefault="00C82BA5" w:rsidP="00C82BA5">
            <w:pPr>
              <w:ind w:firstLine="0"/>
            </w:pPr>
            <w:r>
              <w:t>B. Cox</w:t>
            </w:r>
          </w:p>
        </w:tc>
        <w:tc>
          <w:tcPr>
            <w:tcW w:w="2179" w:type="dxa"/>
            <w:shd w:val="clear" w:color="auto" w:fill="auto"/>
          </w:tcPr>
          <w:p w:rsidR="00C82BA5" w:rsidRPr="00C82BA5" w:rsidRDefault="00C82BA5" w:rsidP="00C82BA5">
            <w:pPr>
              <w:ind w:firstLine="0"/>
            </w:pPr>
            <w:r>
              <w:t>W. Cox</w:t>
            </w:r>
          </w:p>
        </w:tc>
        <w:tc>
          <w:tcPr>
            <w:tcW w:w="2180" w:type="dxa"/>
            <w:shd w:val="clear" w:color="auto" w:fill="auto"/>
          </w:tcPr>
          <w:p w:rsidR="00C82BA5" w:rsidRPr="00C82BA5" w:rsidRDefault="00C82BA5" w:rsidP="00C82BA5">
            <w:pPr>
              <w:ind w:firstLine="0"/>
            </w:pPr>
            <w:r>
              <w:t>Daning</w:t>
            </w:r>
          </w:p>
        </w:tc>
      </w:tr>
      <w:tr w:rsidR="00C82BA5" w:rsidRPr="00C82BA5" w:rsidTr="00C82BA5">
        <w:tc>
          <w:tcPr>
            <w:tcW w:w="2179" w:type="dxa"/>
            <w:shd w:val="clear" w:color="auto" w:fill="auto"/>
          </w:tcPr>
          <w:p w:rsidR="00C82BA5" w:rsidRPr="00C82BA5" w:rsidRDefault="00C82BA5" w:rsidP="00C82BA5">
            <w:pPr>
              <w:ind w:firstLine="0"/>
            </w:pPr>
            <w:r>
              <w:t>Davis</w:t>
            </w:r>
          </w:p>
        </w:tc>
        <w:tc>
          <w:tcPr>
            <w:tcW w:w="2179" w:type="dxa"/>
            <w:shd w:val="clear" w:color="auto" w:fill="auto"/>
          </w:tcPr>
          <w:p w:rsidR="00C82BA5" w:rsidRPr="00C82BA5" w:rsidRDefault="00C82BA5" w:rsidP="00C82BA5">
            <w:pPr>
              <w:ind w:firstLine="0"/>
            </w:pPr>
            <w:r>
              <w:t>Dillard</w:t>
            </w:r>
          </w:p>
        </w:tc>
        <w:tc>
          <w:tcPr>
            <w:tcW w:w="2180" w:type="dxa"/>
            <w:shd w:val="clear" w:color="auto" w:fill="auto"/>
          </w:tcPr>
          <w:p w:rsidR="00C82BA5" w:rsidRPr="00C82BA5" w:rsidRDefault="00C82BA5" w:rsidP="00C82BA5">
            <w:pPr>
              <w:ind w:firstLine="0"/>
            </w:pPr>
            <w:r>
              <w:t>Elliott</w:t>
            </w:r>
          </w:p>
        </w:tc>
      </w:tr>
      <w:tr w:rsidR="00C82BA5" w:rsidRPr="00C82BA5" w:rsidTr="00C82BA5">
        <w:tc>
          <w:tcPr>
            <w:tcW w:w="2179" w:type="dxa"/>
            <w:shd w:val="clear" w:color="auto" w:fill="auto"/>
          </w:tcPr>
          <w:p w:rsidR="00C82BA5" w:rsidRPr="00C82BA5" w:rsidRDefault="00C82BA5" w:rsidP="00C82BA5">
            <w:pPr>
              <w:ind w:firstLine="0"/>
            </w:pPr>
            <w:r>
              <w:t>Erickson</w:t>
            </w:r>
          </w:p>
        </w:tc>
        <w:tc>
          <w:tcPr>
            <w:tcW w:w="2179" w:type="dxa"/>
            <w:shd w:val="clear" w:color="auto" w:fill="auto"/>
          </w:tcPr>
          <w:p w:rsidR="00C82BA5" w:rsidRPr="00C82BA5" w:rsidRDefault="00C82BA5" w:rsidP="00C82BA5">
            <w:pPr>
              <w:ind w:firstLine="0"/>
            </w:pPr>
            <w:r>
              <w:t>Felder</w:t>
            </w:r>
          </w:p>
        </w:tc>
        <w:tc>
          <w:tcPr>
            <w:tcW w:w="2180" w:type="dxa"/>
            <w:shd w:val="clear" w:color="auto" w:fill="auto"/>
          </w:tcPr>
          <w:p w:rsidR="00C82BA5" w:rsidRPr="00C82BA5" w:rsidRDefault="00C82BA5" w:rsidP="00C82BA5">
            <w:pPr>
              <w:ind w:firstLine="0"/>
            </w:pPr>
            <w:r>
              <w:t>Forrest</w:t>
            </w:r>
          </w:p>
        </w:tc>
      </w:tr>
      <w:tr w:rsidR="00C82BA5" w:rsidRPr="00C82BA5" w:rsidTr="00C82BA5">
        <w:tc>
          <w:tcPr>
            <w:tcW w:w="2179" w:type="dxa"/>
            <w:shd w:val="clear" w:color="auto" w:fill="auto"/>
          </w:tcPr>
          <w:p w:rsidR="00C82BA5" w:rsidRPr="00C82BA5" w:rsidRDefault="00C82BA5" w:rsidP="00C82BA5">
            <w:pPr>
              <w:ind w:firstLine="0"/>
            </w:pPr>
            <w:r>
              <w:t>Forrester</w:t>
            </w:r>
          </w:p>
        </w:tc>
        <w:tc>
          <w:tcPr>
            <w:tcW w:w="2179" w:type="dxa"/>
            <w:shd w:val="clear" w:color="auto" w:fill="auto"/>
          </w:tcPr>
          <w:p w:rsidR="00C82BA5" w:rsidRPr="00C82BA5" w:rsidRDefault="00C82BA5" w:rsidP="00C82BA5">
            <w:pPr>
              <w:ind w:firstLine="0"/>
            </w:pPr>
            <w:r>
              <w:t>Fry</w:t>
            </w:r>
          </w:p>
        </w:tc>
        <w:tc>
          <w:tcPr>
            <w:tcW w:w="2180" w:type="dxa"/>
            <w:shd w:val="clear" w:color="auto" w:fill="auto"/>
          </w:tcPr>
          <w:p w:rsidR="00C82BA5" w:rsidRPr="00C82BA5" w:rsidRDefault="00C82BA5" w:rsidP="00C82BA5">
            <w:pPr>
              <w:ind w:firstLine="0"/>
            </w:pPr>
            <w:r>
              <w:t>Funderburk</w:t>
            </w:r>
          </w:p>
        </w:tc>
      </w:tr>
      <w:tr w:rsidR="00C82BA5" w:rsidRPr="00C82BA5" w:rsidTr="00C82BA5">
        <w:tc>
          <w:tcPr>
            <w:tcW w:w="2179" w:type="dxa"/>
            <w:shd w:val="clear" w:color="auto" w:fill="auto"/>
          </w:tcPr>
          <w:p w:rsidR="00C82BA5" w:rsidRPr="00C82BA5" w:rsidRDefault="00C82BA5" w:rsidP="00C82BA5">
            <w:pPr>
              <w:ind w:firstLine="0"/>
            </w:pPr>
            <w:r>
              <w:t>Gagnon</w:t>
            </w:r>
          </w:p>
        </w:tc>
        <w:tc>
          <w:tcPr>
            <w:tcW w:w="2179" w:type="dxa"/>
            <w:shd w:val="clear" w:color="auto" w:fill="auto"/>
          </w:tcPr>
          <w:p w:rsidR="00C82BA5" w:rsidRPr="00C82BA5" w:rsidRDefault="00C82BA5" w:rsidP="00C82BA5">
            <w:pPr>
              <w:ind w:firstLine="0"/>
            </w:pPr>
            <w:r>
              <w:t>Garvin</w:t>
            </w:r>
          </w:p>
        </w:tc>
        <w:tc>
          <w:tcPr>
            <w:tcW w:w="2180" w:type="dxa"/>
            <w:shd w:val="clear" w:color="auto" w:fill="auto"/>
          </w:tcPr>
          <w:p w:rsidR="00C82BA5" w:rsidRPr="00C82BA5" w:rsidRDefault="00C82BA5" w:rsidP="00C82BA5">
            <w:pPr>
              <w:ind w:firstLine="0"/>
            </w:pPr>
            <w:r>
              <w:t>Gilliam</w:t>
            </w:r>
          </w:p>
        </w:tc>
      </w:tr>
      <w:tr w:rsidR="00C82BA5" w:rsidRPr="00C82BA5" w:rsidTr="00C82BA5">
        <w:tc>
          <w:tcPr>
            <w:tcW w:w="2179" w:type="dxa"/>
            <w:shd w:val="clear" w:color="auto" w:fill="auto"/>
          </w:tcPr>
          <w:p w:rsidR="00C82BA5" w:rsidRPr="00C82BA5" w:rsidRDefault="00C82BA5" w:rsidP="00C82BA5">
            <w:pPr>
              <w:ind w:firstLine="0"/>
            </w:pPr>
            <w:r>
              <w:t>Gilliard</w:t>
            </w:r>
          </w:p>
        </w:tc>
        <w:tc>
          <w:tcPr>
            <w:tcW w:w="2179" w:type="dxa"/>
            <w:shd w:val="clear" w:color="auto" w:fill="auto"/>
          </w:tcPr>
          <w:p w:rsidR="00C82BA5" w:rsidRPr="00C82BA5" w:rsidRDefault="00C82BA5" w:rsidP="00C82BA5">
            <w:pPr>
              <w:ind w:firstLine="0"/>
            </w:pPr>
            <w:r>
              <w:t>Hart</w:t>
            </w:r>
          </w:p>
        </w:tc>
        <w:tc>
          <w:tcPr>
            <w:tcW w:w="2180" w:type="dxa"/>
            <w:shd w:val="clear" w:color="auto" w:fill="auto"/>
          </w:tcPr>
          <w:p w:rsidR="00C82BA5" w:rsidRPr="00C82BA5" w:rsidRDefault="00C82BA5" w:rsidP="00C82BA5">
            <w:pPr>
              <w:ind w:firstLine="0"/>
            </w:pPr>
            <w:r>
              <w:t>Hayes</w:t>
            </w:r>
          </w:p>
        </w:tc>
      </w:tr>
      <w:tr w:rsidR="00C82BA5" w:rsidRPr="00C82BA5" w:rsidTr="00C82BA5">
        <w:tc>
          <w:tcPr>
            <w:tcW w:w="2179" w:type="dxa"/>
            <w:shd w:val="clear" w:color="auto" w:fill="auto"/>
          </w:tcPr>
          <w:p w:rsidR="00C82BA5" w:rsidRPr="00C82BA5" w:rsidRDefault="00C82BA5" w:rsidP="00C82BA5">
            <w:pPr>
              <w:ind w:firstLine="0"/>
            </w:pPr>
            <w:r>
              <w:t>Henderson-Myers</w:t>
            </w:r>
          </w:p>
        </w:tc>
        <w:tc>
          <w:tcPr>
            <w:tcW w:w="2179" w:type="dxa"/>
            <w:shd w:val="clear" w:color="auto" w:fill="auto"/>
          </w:tcPr>
          <w:p w:rsidR="00C82BA5" w:rsidRPr="00C82BA5" w:rsidRDefault="00C82BA5" w:rsidP="00C82BA5">
            <w:pPr>
              <w:ind w:firstLine="0"/>
            </w:pPr>
            <w:r>
              <w:t>Henegan</w:t>
            </w:r>
          </w:p>
        </w:tc>
        <w:tc>
          <w:tcPr>
            <w:tcW w:w="2180" w:type="dxa"/>
            <w:shd w:val="clear" w:color="auto" w:fill="auto"/>
          </w:tcPr>
          <w:p w:rsidR="00C82BA5" w:rsidRPr="00C82BA5" w:rsidRDefault="00C82BA5" w:rsidP="00C82BA5">
            <w:pPr>
              <w:ind w:firstLine="0"/>
            </w:pPr>
            <w:r>
              <w:t>Herbkersman</w:t>
            </w:r>
          </w:p>
        </w:tc>
      </w:tr>
      <w:tr w:rsidR="00C82BA5" w:rsidRPr="00C82BA5" w:rsidTr="00C82BA5">
        <w:tc>
          <w:tcPr>
            <w:tcW w:w="2179" w:type="dxa"/>
            <w:shd w:val="clear" w:color="auto" w:fill="auto"/>
          </w:tcPr>
          <w:p w:rsidR="00C82BA5" w:rsidRPr="00C82BA5" w:rsidRDefault="00C82BA5" w:rsidP="00C82BA5">
            <w:pPr>
              <w:ind w:firstLine="0"/>
            </w:pPr>
            <w:r>
              <w:t>Hewitt</w:t>
            </w:r>
          </w:p>
        </w:tc>
        <w:tc>
          <w:tcPr>
            <w:tcW w:w="2179" w:type="dxa"/>
            <w:shd w:val="clear" w:color="auto" w:fill="auto"/>
          </w:tcPr>
          <w:p w:rsidR="00C82BA5" w:rsidRPr="00C82BA5" w:rsidRDefault="00C82BA5" w:rsidP="00C82BA5">
            <w:pPr>
              <w:ind w:firstLine="0"/>
            </w:pPr>
            <w:r>
              <w:t>Hill</w:t>
            </w:r>
          </w:p>
        </w:tc>
        <w:tc>
          <w:tcPr>
            <w:tcW w:w="2180" w:type="dxa"/>
            <w:shd w:val="clear" w:color="auto" w:fill="auto"/>
          </w:tcPr>
          <w:p w:rsidR="00C82BA5" w:rsidRPr="00C82BA5" w:rsidRDefault="00C82BA5" w:rsidP="00C82BA5">
            <w:pPr>
              <w:ind w:firstLine="0"/>
            </w:pPr>
            <w:r>
              <w:t>Hiott</w:t>
            </w:r>
          </w:p>
        </w:tc>
      </w:tr>
      <w:tr w:rsidR="00C82BA5" w:rsidRPr="00C82BA5" w:rsidTr="00C82BA5">
        <w:tc>
          <w:tcPr>
            <w:tcW w:w="2179" w:type="dxa"/>
            <w:shd w:val="clear" w:color="auto" w:fill="auto"/>
          </w:tcPr>
          <w:p w:rsidR="00C82BA5" w:rsidRPr="00C82BA5" w:rsidRDefault="00C82BA5" w:rsidP="00C82BA5">
            <w:pPr>
              <w:ind w:firstLine="0"/>
            </w:pPr>
            <w:r>
              <w:t>Hixon</w:t>
            </w:r>
          </w:p>
        </w:tc>
        <w:tc>
          <w:tcPr>
            <w:tcW w:w="2179" w:type="dxa"/>
            <w:shd w:val="clear" w:color="auto" w:fill="auto"/>
          </w:tcPr>
          <w:p w:rsidR="00C82BA5" w:rsidRPr="00C82BA5" w:rsidRDefault="00C82BA5" w:rsidP="00C82BA5">
            <w:pPr>
              <w:ind w:firstLine="0"/>
            </w:pPr>
            <w:r>
              <w:t>Hosey</w:t>
            </w:r>
          </w:p>
        </w:tc>
        <w:tc>
          <w:tcPr>
            <w:tcW w:w="2180" w:type="dxa"/>
            <w:shd w:val="clear" w:color="auto" w:fill="auto"/>
          </w:tcPr>
          <w:p w:rsidR="00C82BA5" w:rsidRPr="00C82BA5" w:rsidRDefault="00C82BA5" w:rsidP="00C82BA5">
            <w:pPr>
              <w:ind w:firstLine="0"/>
            </w:pPr>
            <w:r>
              <w:t>Huggins</w:t>
            </w:r>
          </w:p>
        </w:tc>
      </w:tr>
      <w:tr w:rsidR="00C82BA5" w:rsidRPr="00C82BA5" w:rsidTr="00C82BA5">
        <w:tc>
          <w:tcPr>
            <w:tcW w:w="2179" w:type="dxa"/>
            <w:shd w:val="clear" w:color="auto" w:fill="auto"/>
          </w:tcPr>
          <w:p w:rsidR="00C82BA5" w:rsidRPr="00C82BA5" w:rsidRDefault="00C82BA5" w:rsidP="00C82BA5">
            <w:pPr>
              <w:ind w:firstLine="0"/>
            </w:pPr>
            <w:r>
              <w:t>Hyde</w:t>
            </w:r>
          </w:p>
        </w:tc>
        <w:tc>
          <w:tcPr>
            <w:tcW w:w="2179" w:type="dxa"/>
            <w:shd w:val="clear" w:color="auto" w:fill="auto"/>
          </w:tcPr>
          <w:p w:rsidR="00C82BA5" w:rsidRPr="00C82BA5" w:rsidRDefault="00C82BA5" w:rsidP="00C82BA5">
            <w:pPr>
              <w:ind w:firstLine="0"/>
            </w:pPr>
            <w:r>
              <w:t>Jefferson</w:t>
            </w:r>
          </w:p>
        </w:tc>
        <w:tc>
          <w:tcPr>
            <w:tcW w:w="2180" w:type="dxa"/>
            <w:shd w:val="clear" w:color="auto" w:fill="auto"/>
          </w:tcPr>
          <w:p w:rsidR="00C82BA5" w:rsidRPr="00C82BA5" w:rsidRDefault="00C82BA5" w:rsidP="00C82BA5">
            <w:pPr>
              <w:ind w:firstLine="0"/>
            </w:pPr>
            <w:r>
              <w:t>Jordan</w:t>
            </w:r>
          </w:p>
        </w:tc>
      </w:tr>
      <w:tr w:rsidR="00C82BA5" w:rsidRPr="00C82BA5" w:rsidTr="00C82BA5">
        <w:tc>
          <w:tcPr>
            <w:tcW w:w="2179" w:type="dxa"/>
            <w:shd w:val="clear" w:color="auto" w:fill="auto"/>
          </w:tcPr>
          <w:p w:rsidR="00C82BA5" w:rsidRPr="00C82BA5" w:rsidRDefault="00C82BA5" w:rsidP="00C82BA5">
            <w:pPr>
              <w:ind w:firstLine="0"/>
            </w:pPr>
            <w:r>
              <w:t>Kimmons</w:t>
            </w:r>
          </w:p>
        </w:tc>
        <w:tc>
          <w:tcPr>
            <w:tcW w:w="2179" w:type="dxa"/>
            <w:shd w:val="clear" w:color="auto" w:fill="auto"/>
          </w:tcPr>
          <w:p w:rsidR="00C82BA5" w:rsidRPr="00C82BA5" w:rsidRDefault="00C82BA5" w:rsidP="00C82BA5">
            <w:pPr>
              <w:ind w:firstLine="0"/>
            </w:pPr>
            <w:r>
              <w:t>King</w:t>
            </w:r>
          </w:p>
        </w:tc>
        <w:tc>
          <w:tcPr>
            <w:tcW w:w="2180" w:type="dxa"/>
            <w:shd w:val="clear" w:color="auto" w:fill="auto"/>
          </w:tcPr>
          <w:p w:rsidR="00C82BA5" w:rsidRPr="00C82BA5" w:rsidRDefault="00C82BA5" w:rsidP="00C82BA5">
            <w:pPr>
              <w:ind w:firstLine="0"/>
            </w:pPr>
            <w:r>
              <w:t>Kirby</w:t>
            </w:r>
          </w:p>
        </w:tc>
      </w:tr>
      <w:tr w:rsidR="00C82BA5" w:rsidRPr="00C82BA5" w:rsidTr="00C82BA5">
        <w:tc>
          <w:tcPr>
            <w:tcW w:w="2179" w:type="dxa"/>
            <w:shd w:val="clear" w:color="auto" w:fill="auto"/>
          </w:tcPr>
          <w:p w:rsidR="00C82BA5" w:rsidRPr="00C82BA5" w:rsidRDefault="00C82BA5" w:rsidP="00C82BA5">
            <w:pPr>
              <w:ind w:firstLine="0"/>
            </w:pPr>
            <w:r>
              <w:t>Ligon</w:t>
            </w:r>
          </w:p>
        </w:tc>
        <w:tc>
          <w:tcPr>
            <w:tcW w:w="2179" w:type="dxa"/>
            <w:shd w:val="clear" w:color="auto" w:fill="auto"/>
          </w:tcPr>
          <w:p w:rsidR="00C82BA5" w:rsidRPr="00C82BA5" w:rsidRDefault="00C82BA5" w:rsidP="00C82BA5">
            <w:pPr>
              <w:ind w:firstLine="0"/>
            </w:pPr>
            <w:r>
              <w:t>Long</w:t>
            </w:r>
          </w:p>
        </w:tc>
        <w:tc>
          <w:tcPr>
            <w:tcW w:w="2180" w:type="dxa"/>
            <w:shd w:val="clear" w:color="auto" w:fill="auto"/>
          </w:tcPr>
          <w:p w:rsidR="00C82BA5" w:rsidRPr="00C82BA5" w:rsidRDefault="00C82BA5" w:rsidP="00C82BA5">
            <w:pPr>
              <w:ind w:firstLine="0"/>
            </w:pPr>
            <w:r>
              <w:t>Lowe</w:t>
            </w:r>
          </w:p>
        </w:tc>
      </w:tr>
      <w:tr w:rsidR="00C82BA5" w:rsidRPr="00C82BA5" w:rsidTr="00C82BA5">
        <w:tc>
          <w:tcPr>
            <w:tcW w:w="2179" w:type="dxa"/>
            <w:shd w:val="clear" w:color="auto" w:fill="auto"/>
          </w:tcPr>
          <w:p w:rsidR="00C82BA5" w:rsidRPr="00C82BA5" w:rsidRDefault="00C82BA5" w:rsidP="00C82BA5">
            <w:pPr>
              <w:ind w:firstLine="0"/>
            </w:pPr>
            <w:r>
              <w:t>Lucas</w:t>
            </w:r>
          </w:p>
        </w:tc>
        <w:tc>
          <w:tcPr>
            <w:tcW w:w="2179" w:type="dxa"/>
            <w:shd w:val="clear" w:color="auto" w:fill="auto"/>
          </w:tcPr>
          <w:p w:rsidR="00C82BA5" w:rsidRPr="00C82BA5" w:rsidRDefault="00C82BA5" w:rsidP="00C82BA5">
            <w:pPr>
              <w:ind w:firstLine="0"/>
            </w:pPr>
            <w:r>
              <w:t>Mace</w:t>
            </w:r>
          </w:p>
        </w:tc>
        <w:tc>
          <w:tcPr>
            <w:tcW w:w="2180" w:type="dxa"/>
            <w:shd w:val="clear" w:color="auto" w:fill="auto"/>
          </w:tcPr>
          <w:p w:rsidR="00C82BA5" w:rsidRPr="00C82BA5" w:rsidRDefault="00C82BA5" w:rsidP="00C82BA5">
            <w:pPr>
              <w:ind w:firstLine="0"/>
            </w:pPr>
            <w:r>
              <w:t>Mack</w:t>
            </w:r>
          </w:p>
        </w:tc>
      </w:tr>
      <w:tr w:rsidR="00C82BA5" w:rsidRPr="00C82BA5" w:rsidTr="00C82BA5">
        <w:tc>
          <w:tcPr>
            <w:tcW w:w="2179" w:type="dxa"/>
            <w:shd w:val="clear" w:color="auto" w:fill="auto"/>
          </w:tcPr>
          <w:p w:rsidR="00C82BA5" w:rsidRPr="00C82BA5" w:rsidRDefault="00C82BA5" w:rsidP="00C82BA5">
            <w:pPr>
              <w:ind w:firstLine="0"/>
            </w:pPr>
            <w:r>
              <w:t>Magnuson</w:t>
            </w:r>
          </w:p>
        </w:tc>
        <w:tc>
          <w:tcPr>
            <w:tcW w:w="2179" w:type="dxa"/>
            <w:shd w:val="clear" w:color="auto" w:fill="auto"/>
          </w:tcPr>
          <w:p w:rsidR="00C82BA5" w:rsidRPr="00C82BA5" w:rsidRDefault="00C82BA5" w:rsidP="00C82BA5">
            <w:pPr>
              <w:ind w:firstLine="0"/>
            </w:pPr>
            <w:r>
              <w:t>Martin</w:t>
            </w:r>
          </w:p>
        </w:tc>
        <w:tc>
          <w:tcPr>
            <w:tcW w:w="2180" w:type="dxa"/>
            <w:shd w:val="clear" w:color="auto" w:fill="auto"/>
          </w:tcPr>
          <w:p w:rsidR="00C82BA5" w:rsidRPr="00C82BA5" w:rsidRDefault="00C82BA5" w:rsidP="00C82BA5">
            <w:pPr>
              <w:ind w:firstLine="0"/>
            </w:pPr>
            <w:r>
              <w:t>McCoy</w:t>
            </w:r>
          </w:p>
        </w:tc>
      </w:tr>
      <w:tr w:rsidR="00C82BA5" w:rsidRPr="00C82BA5" w:rsidTr="00C82BA5">
        <w:tc>
          <w:tcPr>
            <w:tcW w:w="2179" w:type="dxa"/>
            <w:shd w:val="clear" w:color="auto" w:fill="auto"/>
          </w:tcPr>
          <w:p w:rsidR="00C82BA5" w:rsidRPr="00C82BA5" w:rsidRDefault="00C82BA5" w:rsidP="00C82BA5">
            <w:pPr>
              <w:ind w:firstLine="0"/>
            </w:pPr>
            <w:r>
              <w:t>McCravy</w:t>
            </w:r>
          </w:p>
        </w:tc>
        <w:tc>
          <w:tcPr>
            <w:tcW w:w="2179" w:type="dxa"/>
            <w:shd w:val="clear" w:color="auto" w:fill="auto"/>
          </w:tcPr>
          <w:p w:rsidR="00C82BA5" w:rsidRPr="00C82BA5" w:rsidRDefault="00C82BA5" w:rsidP="00C82BA5">
            <w:pPr>
              <w:ind w:firstLine="0"/>
            </w:pPr>
            <w:r>
              <w:t>McDaniel</w:t>
            </w:r>
          </w:p>
        </w:tc>
        <w:tc>
          <w:tcPr>
            <w:tcW w:w="2180" w:type="dxa"/>
            <w:shd w:val="clear" w:color="auto" w:fill="auto"/>
          </w:tcPr>
          <w:p w:rsidR="00C82BA5" w:rsidRPr="00C82BA5" w:rsidRDefault="00C82BA5" w:rsidP="00C82BA5">
            <w:pPr>
              <w:ind w:firstLine="0"/>
            </w:pPr>
            <w:r>
              <w:t>McGinnis</w:t>
            </w:r>
          </w:p>
        </w:tc>
      </w:tr>
      <w:tr w:rsidR="00C82BA5" w:rsidRPr="00C82BA5" w:rsidTr="00C82BA5">
        <w:tc>
          <w:tcPr>
            <w:tcW w:w="2179" w:type="dxa"/>
            <w:shd w:val="clear" w:color="auto" w:fill="auto"/>
          </w:tcPr>
          <w:p w:rsidR="00C82BA5" w:rsidRPr="00C82BA5" w:rsidRDefault="00C82BA5" w:rsidP="00C82BA5">
            <w:pPr>
              <w:ind w:firstLine="0"/>
            </w:pPr>
            <w:r>
              <w:t>McKnight</w:t>
            </w:r>
          </w:p>
        </w:tc>
        <w:tc>
          <w:tcPr>
            <w:tcW w:w="2179" w:type="dxa"/>
            <w:shd w:val="clear" w:color="auto" w:fill="auto"/>
          </w:tcPr>
          <w:p w:rsidR="00C82BA5" w:rsidRPr="00C82BA5" w:rsidRDefault="00C82BA5" w:rsidP="00C82BA5">
            <w:pPr>
              <w:ind w:firstLine="0"/>
            </w:pPr>
            <w:r>
              <w:t>Moore</w:t>
            </w:r>
          </w:p>
        </w:tc>
        <w:tc>
          <w:tcPr>
            <w:tcW w:w="2180" w:type="dxa"/>
            <w:shd w:val="clear" w:color="auto" w:fill="auto"/>
          </w:tcPr>
          <w:p w:rsidR="00C82BA5" w:rsidRPr="00C82BA5" w:rsidRDefault="00C82BA5" w:rsidP="00C82BA5">
            <w:pPr>
              <w:ind w:firstLine="0"/>
            </w:pPr>
            <w:r>
              <w:t>Morgan</w:t>
            </w:r>
          </w:p>
        </w:tc>
      </w:tr>
      <w:tr w:rsidR="00C82BA5" w:rsidRPr="00C82BA5" w:rsidTr="00C82BA5">
        <w:tc>
          <w:tcPr>
            <w:tcW w:w="2179" w:type="dxa"/>
            <w:shd w:val="clear" w:color="auto" w:fill="auto"/>
          </w:tcPr>
          <w:p w:rsidR="00C82BA5" w:rsidRPr="00C82BA5" w:rsidRDefault="00C82BA5" w:rsidP="00C82BA5">
            <w:pPr>
              <w:ind w:firstLine="0"/>
            </w:pPr>
            <w:r>
              <w:t>D. C. Moss</w:t>
            </w:r>
          </w:p>
        </w:tc>
        <w:tc>
          <w:tcPr>
            <w:tcW w:w="2179" w:type="dxa"/>
            <w:shd w:val="clear" w:color="auto" w:fill="auto"/>
          </w:tcPr>
          <w:p w:rsidR="00C82BA5" w:rsidRPr="00C82BA5" w:rsidRDefault="00C82BA5" w:rsidP="00C82BA5">
            <w:pPr>
              <w:ind w:firstLine="0"/>
            </w:pPr>
            <w:r>
              <w:t>V. S. Moss</w:t>
            </w:r>
          </w:p>
        </w:tc>
        <w:tc>
          <w:tcPr>
            <w:tcW w:w="2180" w:type="dxa"/>
            <w:shd w:val="clear" w:color="auto" w:fill="auto"/>
          </w:tcPr>
          <w:p w:rsidR="00C82BA5" w:rsidRPr="00C82BA5" w:rsidRDefault="00C82BA5" w:rsidP="00C82BA5">
            <w:pPr>
              <w:ind w:firstLine="0"/>
            </w:pPr>
            <w:r>
              <w:t>Murphy</w:t>
            </w:r>
          </w:p>
        </w:tc>
      </w:tr>
      <w:tr w:rsidR="00C82BA5" w:rsidRPr="00C82BA5" w:rsidTr="00C82BA5">
        <w:tc>
          <w:tcPr>
            <w:tcW w:w="2179" w:type="dxa"/>
            <w:shd w:val="clear" w:color="auto" w:fill="auto"/>
          </w:tcPr>
          <w:p w:rsidR="00C82BA5" w:rsidRPr="00C82BA5" w:rsidRDefault="00C82BA5" w:rsidP="00C82BA5">
            <w:pPr>
              <w:ind w:firstLine="0"/>
            </w:pPr>
            <w:r>
              <w:t>B. Newton</w:t>
            </w:r>
          </w:p>
        </w:tc>
        <w:tc>
          <w:tcPr>
            <w:tcW w:w="2179" w:type="dxa"/>
            <w:shd w:val="clear" w:color="auto" w:fill="auto"/>
          </w:tcPr>
          <w:p w:rsidR="00C82BA5" w:rsidRPr="00C82BA5" w:rsidRDefault="00C82BA5" w:rsidP="00C82BA5">
            <w:pPr>
              <w:ind w:firstLine="0"/>
            </w:pPr>
            <w:r>
              <w:t>W. Newton</w:t>
            </w:r>
          </w:p>
        </w:tc>
        <w:tc>
          <w:tcPr>
            <w:tcW w:w="2180" w:type="dxa"/>
            <w:shd w:val="clear" w:color="auto" w:fill="auto"/>
          </w:tcPr>
          <w:p w:rsidR="00C82BA5" w:rsidRPr="00C82BA5" w:rsidRDefault="00C82BA5" w:rsidP="00C82BA5">
            <w:pPr>
              <w:ind w:firstLine="0"/>
            </w:pPr>
            <w:r>
              <w:t>Norrell</w:t>
            </w:r>
          </w:p>
        </w:tc>
      </w:tr>
      <w:tr w:rsidR="00C82BA5" w:rsidRPr="00C82BA5" w:rsidTr="00C82BA5">
        <w:tc>
          <w:tcPr>
            <w:tcW w:w="2179" w:type="dxa"/>
            <w:shd w:val="clear" w:color="auto" w:fill="auto"/>
          </w:tcPr>
          <w:p w:rsidR="00C82BA5" w:rsidRPr="00C82BA5" w:rsidRDefault="00C82BA5" w:rsidP="00C82BA5">
            <w:pPr>
              <w:ind w:firstLine="0"/>
            </w:pPr>
            <w:r>
              <w:t>Ott</w:t>
            </w:r>
          </w:p>
        </w:tc>
        <w:tc>
          <w:tcPr>
            <w:tcW w:w="2179" w:type="dxa"/>
            <w:shd w:val="clear" w:color="auto" w:fill="auto"/>
          </w:tcPr>
          <w:p w:rsidR="00C82BA5" w:rsidRPr="00C82BA5" w:rsidRDefault="00C82BA5" w:rsidP="00C82BA5">
            <w:pPr>
              <w:ind w:firstLine="0"/>
            </w:pPr>
            <w:r>
              <w:t>Pendarvis</w:t>
            </w:r>
          </w:p>
        </w:tc>
        <w:tc>
          <w:tcPr>
            <w:tcW w:w="2180" w:type="dxa"/>
            <w:shd w:val="clear" w:color="auto" w:fill="auto"/>
          </w:tcPr>
          <w:p w:rsidR="00C82BA5" w:rsidRPr="00C82BA5" w:rsidRDefault="00C82BA5" w:rsidP="00C82BA5">
            <w:pPr>
              <w:ind w:firstLine="0"/>
            </w:pPr>
            <w:r>
              <w:t>Pope</w:t>
            </w:r>
          </w:p>
        </w:tc>
      </w:tr>
      <w:tr w:rsidR="00C82BA5" w:rsidRPr="00C82BA5" w:rsidTr="00C82BA5">
        <w:tc>
          <w:tcPr>
            <w:tcW w:w="2179" w:type="dxa"/>
            <w:shd w:val="clear" w:color="auto" w:fill="auto"/>
          </w:tcPr>
          <w:p w:rsidR="00C82BA5" w:rsidRPr="00C82BA5" w:rsidRDefault="00C82BA5" w:rsidP="00C82BA5">
            <w:pPr>
              <w:ind w:firstLine="0"/>
            </w:pPr>
            <w:r>
              <w:t>Ridgeway</w:t>
            </w:r>
          </w:p>
        </w:tc>
        <w:tc>
          <w:tcPr>
            <w:tcW w:w="2179" w:type="dxa"/>
            <w:shd w:val="clear" w:color="auto" w:fill="auto"/>
          </w:tcPr>
          <w:p w:rsidR="00C82BA5" w:rsidRPr="00C82BA5" w:rsidRDefault="00C82BA5" w:rsidP="00C82BA5">
            <w:pPr>
              <w:ind w:firstLine="0"/>
            </w:pPr>
            <w:r>
              <w:t>Rivers</w:t>
            </w:r>
          </w:p>
        </w:tc>
        <w:tc>
          <w:tcPr>
            <w:tcW w:w="2180" w:type="dxa"/>
            <w:shd w:val="clear" w:color="auto" w:fill="auto"/>
          </w:tcPr>
          <w:p w:rsidR="00C82BA5" w:rsidRPr="00C82BA5" w:rsidRDefault="00C82BA5" w:rsidP="00C82BA5">
            <w:pPr>
              <w:ind w:firstLine="0"/>
            </w:pPr>
            <w:r>
              <w:t>Robinson</w:t>
            </w:r>
          </w:p>
        </w:tc>
      </w:tr>
      <w:tr w:rsidR="00C82BA5" w:rsidRPr="00C82BA5" w:rsidTr="00C82BA5">
        <w:tc>
          <w:tcPr>
            <w:tcW w:w="2179" w:type="dxa"/>
            <w:shd w:val="clear" w:color="auto" w:fill="auto"/>
          </w:tcPr>
          <w:p w:rsidR="00C82BA5" w:rsidRPr="00C82BA5" w:rsidRDefault="00C82BA5" w:rsidP="00C82BA5">
            <w:pPr>
              <w:ind w:firstLine="0"/>
            </w:pPr>
            <w:r>
              <w:t>Rose</w:t>
            </w:r>
          </w:p>
        </w:tc>
        <w:tc>
          <w:tcPr>
            <w:tcW w:w="2179" w:type="dxa"/>
            <w:shd w:val="clear" w:color="auto" w:fill="auto"/>
          </w:tcPr>
          <w:p w:rsidR="00C82BA5" w:rsidRPr="00C82BA5" w:rsidRDefault="00C82BA5" w:rsidP="00C82BA5">
            <w:pPr>
              <w:ind w:firstLine="0"/>
            </w:pPr>
            <w:r>
              <w:t>Rutherford</w:t>
            </w:r>
          </w:p>
        </w:tc>
        <w:tc>
          <w:tcPr>
            <w:tcW w:w="2180" w:type="dxa"/>
            <w:shd w:val="clear" w:color="auto" w:fill="auto"/>
          </w:tcPr>
          <w:p w:rsidR="00C82BA5" w:rsidRPr="00C82BA5" w:rsidRDefault="00C82BA5" w:rsidP="00C82BA5">
            <w:pPr>
              <w:ind w:firstLine="0"/>
            </w:pPr>
            <w:r>
              <w:t>Sandifer</w:t>
            </w:r>
          </w:p>
        </w:tc>
      </w:tr>
      <w:tr w:rsidR="00C82BA5" w:rsidRPr="00C82BA5" w:rsidTr="00C82BA5">
        <w:tc>
          <w:tcPr>
            <w:tcW w:w="2179" w:type="dxa"/>
            <w:shd w:val="clear" w:color="auto" w:fill="auto"/>
          </w:tcPr>
          <w:p w:rsidR="00C82BA5" w:rsidRPr="00C82BA5" w:rsidRDefault="00C82BA5" w:rsidP="00C82BA5">
            <w:pPr>
              <w:ind w:firstLine="0"/>
            </w:pPr>
            <w:r>
              <w:t>Simmons</w:t>
            </w:r>
          </w:p>
        </w:tc>
        <w:tc>
          <w:tcPr>
            <w:tcW w:w="2179" w:type="dxa"/>
            <w:shd w:val="clear" w:color="auto" w:fill="auto"/>
          </w:tcPr>
          <w:p w:rsidR="00C82BA5" w:rsidRPr="00C82BA5" w:rsidRDefault="00C82BA5" w:rsidP="00C82BA5">
            <w:pPr>
              <w:ind w:firstLine="0"/>
            </w:pPr>
            <w:r>
              <w:t>Simrill</w:t>
            </w:r>
          </w:p>
        </w:tc>
        <w:tc>
          <w:tcPr>
            <w:tcW w:w="2180" w:type="dxa"/>
            <w:shd w:val="clear" w:color="auto" w:fill="auto"/>
          </w:tcPr>
          <w:p w:rsidR="00C82BA5" w:rsidRPr="00C82BA5" w:rsidRDefault="00C82BA5" w:rsidP="00C82BA5">
            <w:pPr>
              <w:ind w:firstLine="0"/>
            </w:pPr>
            <w:r>
              <w:t>G. M. Smith</w:t>
            </w:r>
          </w:p>
        </w:tc>
      </w:tr>
      <w:tr w:rsidR="00C82BA5" w:rsidRPr="00C82BA5" w:rsidTr="00C82BA5">
        <w:tc>
          <w:tcPr>
            <w:tcW w:w="2179" w:type="dxa"/>
            <w:shd w:val="clear" w:color="auto" w:fill="auto"/>
          </w:tcPr>
          <w:p w:rsidR="00C82BA5" w:rsidRPr="00C82BA5" w:rsidRDefault="00C82BA5" w:rsidP="00C82BA5">
            <w:pPr>
              <w:ind w:firstLine="0"/>
            </w:pPr>
            <w:r>
              <w:t>G. R. Smith</w:t>
            </w:r>
          </w:p>
        </w:tc>
        <w:tc>
          <w:tcPr>
            <w:tcW w:w="2179" w:type="dxa"/>
            <w:shd w:val="clear" w:color="auto" w:fill="auto"/>
          </w:tcPr>
          <w:p w:rsidR="00C82BA5" w:rsidRPr="00C82BA5" w:rsidRDefault="00C82BA5" w:rsidP="00C82BA5">
            <w:pPr>
              <w:ind w:firstLine="0"/>
            </w:pPr>
            <w:r>
              <w:t>Sottile</w:t>
            </w:r>
          </w:p>
        </w:tc>
        <w:tc>
          <w:tcPr>
            <w:tcW w:w="2180" w:type="dxa"/>
            <w:shd w:val="clear" w:color="auto" w:fill="auto"/>
          </w:tcPr>
          <w:p w:rsidR="00C82BA5" w:rsidRPr="00C82BA5" w:rsidRDefault="00C82BA5" w:rsidP="00C82BA5">
            <w:pPr>
              <w:ind w:firstLine="0"/>
            </w:pPr>
            <w:r>
              <w:t>Spires</w:t>
            </w:r>
          </w:p>
        </w:tc>
      </w:tr>
      <w:tr w:rsidR="00C82BA5" w:rsidRPr="00C82BA5" w:rsidTr="00C82BA5">
        <w:tc>
          <w:tcPr>
            <w:tcW w:w="2179" w:type="dxa"/>
            <w:shd w:val="clear" w:color="auto" w:fill="auto"/>
          </w:tcPr>
          <w:p w:rsidR="00C82BA5" w:rsidRPr="00C82BA5" w:rsidRDefault="00C82BA5" w:rsidP="00C82BA5">
            <w:pPr>
              <w:ind w:firstLine="0"/>
            </w:pPr>
            <w:r>
              <w:t>Stavrinakis</w:t>
            </w:r>
          </w:p>
        </w:tc>
        <w:tc>
          <w:tcPr>
            <w:tcW w:w="2179" w:type="dxa"/>
            <w:shd w:val="clear" w:color="auto" w:fill="auto"/>
          </w:tcPr>
          <w:p w:rsidR="00C82BA5" w:rsidRPr="00C82BA5" w:rsidRDefault="00C82BA5" w:rsidP="00C82BA5">
            <w:pPr>
              <w:ind w:firstLine="0"/>
            </w:pPr>
            <w:r>
              <w:t>Stringer</w:t>
            </w:r>
          </w:p>
        </w:tc>
        <w:tc>
          <w:tcPr>
            <w:tcW w:w="2180" w:type="dxa"/>
            <w:shd w:val="clear" w:color="auto" w:fill="auto"/>
          </w:tcPr>
          <w:p w:rsidR="00C82BA5" w:rsidRPr="00C82BA5" w:rsidRDefault="00C82BA5" w:rsidP="00C82BA5">
            <w:pPr>
              <w:ind w:firstLine="0"/>
            </w:pPr>
            <w:r>
              <w:t>Tallon</w:t>
            </w:r>
          </w:p>
        </w:tc>
      </w:tr>
      <w:tr w:rsidR="00C82BA5" w:rsidRPr="00C82BA5" w:rsidTr="00C82BA5">
        <w:tc>
          <w:tcPr>
            <w:tcW w:w="2179" w:type="dxa"/>
            <w:shd w:val="clear" w:color="auto" w:fill="auto"/>
          </w:tcPr>
          <w:p w:rsidR="00C82BA5" w:rsidRPr="00C82BA5" w:rsidRDefault="00C82BA5" w:rsidP="00C82BA5">
            <w:pPr>
              <w:ind w:firstLine="0"/>
            </w:pPr>
            <w:r>
              <w:t>Taylor</w:t>
            </w:r>
          </w:p>
        </w:tc>
        <w:tc>
          <w:tcPr>
            <w:tcW w:w="2179" w:type="dxa"/>
            <w:shd w:val="clear" w:color="auto" w:fill="auto"/>
          </w:tcPr>
          <w:p w:rsidR="00C82BA5" w:rsidRPr="00C82BA5" w:rsidRDefault="00C82BA5" w:rsidP="00C82BA5">
            <w:pPr>
              <w:ind w:firstLine="0"/>
            </w:pPr>
            <w:r>
              <w:t>Thayer</w:t>
            </w:r>
          </w:p>
        </w:tc>
        <w:tc>
          <w:tcPr>
            <w:tcW w:w="2180" w:type="dxa"/>
            <w:shd w:val="clear" w:color="auto" w:fill="auto"/>
          </w:tcPr>
          <w:p w:rsidR="00C82BA5" w:rsidRPr="00C82BA5" w:rsidRDefault="00C82BA5" w:rsidP="00C82BA5">
            <w:pPr>
              <w:ind w:firstLine="0"/>
            </w:pPr>
            <w:r>
              <w:t>Thigpen</w:t>
            </w:r>
          </w:p>
        </w:tc>
      </w:tr>
      <w:tr w:rsidR="00C82BA5" w:rsidRPr="00C82BA5" w:rsidTr="00C82BA5">
        <w:tc>
          <w:tcPr>
            <w:tcW w:w="2179" w:type="dxa"/>
            <w:shd w:val="clear" w:color="auto" w:fill="auto"/>
          </w:tcPr>
          <w:p w:rsidR="00C82BA5" w:rsidRPr="00C82BA5" w:rsidRDefault="00C82BA5" w:rsidP="00C82BA5">
            <w:pPr>
              <w:ind w:firstLine="0"/>
            </w:pPr>
            <w:r>
              <w:t>Toole</w:t>
            </w:r>
          </w:p>
        </w:tc>
        <w:tc>
          <w:tcPr>
            <w:tcW w:w="2179" w:type="dxa"/>
            <w:shd w:val="clear" w:color="auto" w:fill="auto"/>
          </w:tcPr>
          <w:p w:rsidR="00C82BA5" w:rsidRPr="00C82BA5" w:rsidRDefault="00C82BA5" w:rsidP="00C82BA5">
            <w:pPr>
              <w:ind w:firstLine="0"/>
            </w:pPr>
            <w:r>
              <w:t>Trantham</w:t>
            </w:r>
          </w:p>
        </w:tc>
        <w:tc>
          <w:tcPr>
            <w:tcW w:w="2180" w:type="dxa"/>
            <w:shd w:val="clear" w:color="auto" w:fill="auto"/>
          </w:tcPr>
          <w:p w:rsidR="00C82BA5" w:rsidRPr="00C82BA5" w:rsidRDefault="00C82BA5" w:rsidP="00C82BA5">
            <w:pPr>
              <w:ind w:firstLine="0"/>
            </w:pPr>
            <w:r>
              <w:t>Weeks</w:t>
            </w:r>
          </w:p>
        </w:tc>
      </w:tr>
      <w:tr w:rsidR="00C82BA5" w:rsidRPr="00C82BA5" w:rsidTr="00C82BA5">
        <w:tc>
          <w:tcPr>
            <w:tcW w:w="2179" w:type="dxa"/>
            <w:shd w:val="clear" w:color="auto" w:fill="auto"/>
          </w:tcPr>
          <w:p w:rsidR="00C82BA5" w:rsidRPr="00C82BA5" w:rsidRDefault="00C82BA5" w:rsidP="00C82BA5">
            <w:pPr>
              <w:ind w:firstLine="0"/>
            </w:pPr>
            <w:r>
              <w:t>Wheeler</w:t>
            </w:r>
          </w:p>
        </w:tc>
        <w:tc>
          <w:tcPr>
            <w:tcW w:w="2179" w:type="dxa"/>
            <w:shd w:val="clear" w:color="auto" w:fill="auto"/>
          </w:tcPr>
          <w:p w:rsidR="00C82BA5" w:rsidRPr="00C82BA5" w:rsidRDefault="00C82BA5" w:rsidP="00C82BA5">
            <w:pPr>
              <w:ind w:firstLine="0"/>
            </w:pPr>
            <w:r>
              <w:t>White</w:t>
            </w:r>
          </w:p>
        </w:tc>
        <w:tc>
          <w:tcPr>
            <w:tcW w:w="2180" w:type="dxa"/>
            <w:shd w:val="clear" w:color="auto" w:fill="auto"/>
          </w:tcPr>
          <w:p w:rsidR="00C82BA5" w:rsidRPr="00C82BA5" w:rsidRDefault="00C82BA5" w:rsidP="00C82BA5">
            <w:pPr>
              <w:ind w:firstLine="0"/>
            </w:pPr>
            <w:r>
              <w:t>Whitmire</w:t>
            </w:r>
          </w:p>
        </w:tc>
      </w:tr>
      <w:tr w:rsidR="00C82BA5" w:rsidRPr="00C82BA5" w:rsidTr="00C82BA5">
        <w:tc>
          <w:tcPr>
            <w:tcW w:w="2179" w:type="dxa"/>
            <w:shd w:val="clear" w:color="auto" w:fill="auto"/>
          </w:tcPr>
          <w:p w:rsidR="00C82BA5" w:rsidRPr="00C82BA5" w:rsidRDefault="00C82BA5" w:rsidP="00C82BA5">
            <w:pPr>
              <w:keepNext/>
              <w:ind w:firstLine="0"/>
            </w:pPr>
            <w:r>
              <w:lastRenderedPageBreak/>
              <w:t>R. Williams</w:t>
            </w:r>
          </w:p>
        </w:tc>
        <w:tc>
          <w:tcPr>
            <w:tcW w:w="2179" w:type="dxa"/>
            <w:shd w:val="clear" w:color="auto" w:fill="auto"/>
          </w:tcPr>
          <w:p w:rsidR="00C82BA5" w:rsidRPr="00C82BA5" w:rsidRDefault="00C82BA5" w:rsidP="00C82BA5">
            <w:pPr>
              <w:keepNext/>
              <w:ind w:firstLine="0"/>
            </w:pPr>
            <w:r>
              <w:t>S. Williams</w:t>
            </w:r>
          </w:p>
        </w:tc>
        <w:tc>
          <w:tcPr>
            <w:tcW w:w="2180" w:type="dxa"/>
            <w:shd w:val="clear" w:color="auto" w:fill="auto"/>
          </w:tcPr>
          <w:p w:rsidR="00C82BA5" w:rsidRPr="00C82BA5" w:rsidRDefault="00C82BA5" w:rsidP="00C82BA5">
            <w:pPr>
              <w:keepNext/>
              <w:ind w:firstLine="0"/>
            </w:pPr>
            <w:r>
              <w:t>Willis</w:t>
            </w:r>
          </w:p>
        </w:tc>
      </w:tr>
      <w:tr w:rsidR="00C82BA5" w:rsidRPr="00C82BA5" w:rsidTr="00C82BA5">
        <w:tc>
          <w:tcPr>
            <w:tcW w:w="2179" w:type="dxa"/>
            <w:shd w:val="clear" w:color="auto" w:fill="auto"/>
          </w:tcPr>
          <w:p w:rsidR="00C82BA5" w:rsidRPr="00C82BA5" w:rsidRDefault="00C82BA5" w:rsidP="00C82BA5">
            <w:pPr>
              <w:keepNext/>
              <w:ind w:firstLine="0"/>
            </w:pPr>
            <w:r>
              <w:t>Wooten</w:t>
            </w:r>
          </w:p>
        </w:tc>
        <w:tc>
          <w:tcPr>
            <w:tcW w:w="2179" w:type="dxa"/>
            <w:shd w:val="clear" w:color="auto" w:fill="auto"/>
          </w:tcPr>
          <w:p w:rsidR="00C82BA5" w:rsidRPr="00C82BA5" w:rsidRDefault="00C82BA5" w:rsidP="00C82BA5">
            <w:pPr>
              <w:keepNext/>
              <w:ind w:firstLine="0"/>
            </w:pPr>
            <w:r>
              <w:t>Young</w:t>
            </w:r>
          </w:p>
        </w:tc>
        <w:tc>
          <w:tcPr>
            <w:tcW w:w="2180" w:type="dxa"/>
            <w:shd w:val="clear" w:color="auto" w:fill="auto"/>
          </w:tcPr>
          <w:p w:rsidR="00C82BA5" w:rsidRPr="00C82BA5" w:rsidRDefault="00C82BA5" w:rsidP="00C82BA5">
            <w:pPr>
              <w:keepNext/>
              <w:ind w:firstLine="0"/>
            </w:pPr>
            <w:r>
              <w:t>Yow</w:t>
            </w:r>
          </w:p>
        </w:tc>
      </w:tr>
    </w:tbl>
    <w:p w:rsidR="00C82BA5" w:rsidRDefault="00C82BA5" w:rsidP="00C82BA5"/>
    <w:p w:rsidR="00C82BA5" w:rsidRDefault="00C82BA5" w:rsidP="00C82BA5">
      <w:pPr>
        <w:jc w:val="center"/>
        <w:rPr>
          <w:b/>
        </w:rPr>
      </w:pPr>
      <w:r w:rsidRPr="00C82BA5">
        <w:rPr>
          <w:b/>
        </w:rPr>
        <w:t>Total--111</w:t>
      </w:r>
    </w:p>
    <w:p w:rsidR="00C82BA5" w:rsidRDefault="00C82BA5" w:rsidP="00C82BA5">
      <w:pPr>
        <w:jc w:val="center"/>
        <w:rPr>
          <w:b/>
        </w:rPr>
      </w:pPr>
    </w:p>
    <w:p w:rsidR="00C82BA5" w:rsidRDefault="00C82BA5" w:rsidP="00C82BA5">
      <w:pPr>
        <w:ind w:firstLine="0"/>
      </w:pPr>
      <w:r w:rsidRPr="00C82BA5">
        <w:t xml:space="preserve"> </w:t>
      </w:r>
      <w:r>
        <w:t>Those who voted in the negative are:</w:t>
      </w:r>
    </w:p>
    <w:p w:rsidR="00C82BA5" w:rsidRDefault="00C82BA5" w:rsidP="00C82BA5"/>
    <w:p w:rsidR="00C82BA5" w:rsidRDefault="00C82BA5" w:rsidP="00C82BA5">
      <w:pPr>
        <w:jc w:val="center"/>
        <w:rPr>
          <w:b/>
        </w:rPr>
      </w:pPr>
      <w:r w:rsidRPr="00C82BA5">
        <w:rPr>
          <w:b/>
        </w:rPr>
        <w:t>Total--0</w:t>
      </w:r>
    </w:p>
    <w:p w:rsidR="00C82BA5" w:rsidRDefault="00C82BA5" w:rsidP="00C82BA5">
      <w:pPr>
        <w:jc w:val="center"/>
        <w:rPr>
          <w:b/>
        </w:rPr>
      </w:pPr>
    </w:p>
    <w:p w:rsidR="00C82BA5" w:rsidRDefault="00C82BA5" w:rsidP="00C82BA5">
      <w:r>
        <w:t xml:space="preserve">So, the Bill was read the second time and ordered to third reading.  </w:t>
      </w:r>
    </w:p>
    <w:p w:rsidR="00C82BA5" w:rsidRDefault="00C82BA5" w:rsidP="00C82BA5"/>
    <w:p w:rsidR="00C82BA5" w:rsidRPr="0078084C" w:rsidRDefault="00826329" w:rsidP="00C82BA5">
      <w:pPr>
        <w:pStyle w:val="Title"/>
        <w:keepNext/>
      </w:pPr>
      <w:bookmarkStart w:id="115" w:name="file_start216"/>
      <w:bookmarkEnd w:id="115"/>
      <w:r>
        <w:t>STATEMENT FOR THE JOURNAL</w:t>
      </w:r>
    </w:p>
    <w:p w:rsidR="00C82BA5" w:rsidRPr="0078084C" w:rsidRDefault="00C82BA5" w:rsidP="00C82BA5">
      <w:pPr>
        <w:tabs>
          <w:tab w:val="left" w:pos="270"/>
          <w:tab w:val="left" w:pos="630"/>
          <w:tab w:val="left" w:pos="900"/>
          <w:tab w:val="left" w:pos="1260"/>
          <w:tab w:val="left" w:pos="1620"/>
          <w:tab w:val="left" w:pos="1980"/>
          <w:tab w:val="left" w:pos="2340"/>
          <w:tab w:val="left" w:pos="2700"/>
        </w:tabs>
        <w:ind w:firstLine="0"/>
      </w:pPr>
      <w:r w:rsidRPr="0078084C">
        <w:tab/>
        <w:t>I was temporarily out of the Chamber on constituent business during the vote on H. 3662. If I had been present, I would have voted in favor of the Bill.</w:t>
      </w:r>
    </w:p>
    <w:p w:rsidR="00C82BA5" w:rsidRDefault="00C82BA5" w:rsidP="00C82BA5">
      <w:pPr>
        <w:tabs>
          <w:tab w:val="left" w:pos="270"/>
          <w:tab w:val="left" w:pos="630"/>
          <w:tab w:val="left" w:pos="900"/>
          <w:tab w:val="left" w:pos="1260"/>
          <w:tab w:val="left" w:pos="1620"/>
          <w:tab w:val="left" w:pos="1980"/>
          <w:tab w:val="left" w:pos="2340"/>
          <w:tab w:val="left" w:pos="2700"/>
        </w:tabs>
        <w:ind w:firstLine="0"/>
      </w:pPr>
      <w:r w:rsidRPr="0078084C">
        <w:tab/>
        <w:t>Rep. Jerry Govan</w:t>
      </w:r>
    </w:p>
    <w:p w:rsidR="00C82BA5" w:rsidRDefault="00C82BA5" w:rsidP="00C82BA5">
      <w:pPr>
        <w:tabs>
          <w:tab w:val="left" w:pos="270"/>
          <w:tab w:val="left" w:pos="630"/>
          <w:tab w:val="left" w:pos="900"/>
          <w:tab w:val="left" w:pos="1260"/>
          <w:tab w:val="left" w:pos="1620"/>
          <w:tab w:val="left" w:pos="1980"/>
          <w:tab w:val="left" w:pos="2340"/>
          <w:tab w:val="left" w:pos="2700"/>
        </w:tabs>
        <w:ind w:firstLine="0"/>
      </w:pPr>
    </w:p>
    <w:p w:rsidR="00C82BA5" w:rsidRDefault="00C82BA5" w:rsidP="00C82BA5">
      <w:pPr>
        <w:keepNext/>
        <w:jc w:val="center"/>
        <w:rPr>
          <w:b/>
        </w:rPr>
      </w:pPr>
      <w:r w:rsidRPr="00C82BA5">
        <w:rPr>
          <w:b/>
        </w:rPr>
        <w:t>H. 3591--RECALLED AND REFERRED TO COMMITTEE ON WAYS AND MEANS</w:t>
      </w:r>
    </w:p>
    <w:p w:rsidR="00C82BA5" w:rsidRDefault="00C82BA5" w:rsidP="00C82BA5">
      <w:r>
        <w:t>On motion of Rep. G. M. SMITH, with unanimous consent, the following Bill was ordered recalled from the Committee on Education and Public Works and was referred to the Committee on Ways and Means:</w:t>
      </w:r>
    </w:p>
    <w:p w:rsidR="00C82BA5" w:rsidRDefault="00C82BA5" w:rsidP="00C82BA5">
      <w:bookmarkStart w:id="116" w:name="include_clip_start_218"/>
      <w:bookmarkEnd w:id="116"/>
    </w:p>
    <w:p w:rsidR="00C82BA5" w:rsidRDefault="00C82BA5" w:rsidP="00C82BA5">
      <w:r>
        <w:t>H. 3591 -- Reps. Allison and Felder: A BILL TO AMEND THE CODE OF LAWS OF SOUTH CAROLINA, 1976, BY ADDING CHAPTER 60 TO TITLE 11 SO AS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C82BA5" w:rsidRDefault="00C82BA5" w:rsidP="00C82BA5">
      <w:bookmarkStart w:id="117" w:name="include_clip_end_218"/>
      <w:bookmarkEnd w:id="117"/>
    </w:p>
    <w:p w:rsidR="00C82BA5" w:rsidRDefault="00C82BA5" w:rsidP="00C82BA5">
      <w:pPr>
        <w:keepNext/>
        <w:jc w:val="center"/>
        <w:rPr>
          <w:b/>
        </w:rPr>
      </w:pPr>
      <w:r w:rsidRPr="00C82BA5">
        <w:rPr>
          <w:b/>
        </w:rPr>
        <w:t>H. 3012--RECALLED FROM COMMITTEE ON EDUCATION AND PUBLIC WORKS</w:t>
      </w:r>
    </w:p>
    <w:p w:rsidR="00C82BA5" w:rsidRDefault="00C82BA5" w:rsidP="00C82BA5">
      <w:r>
        <w:t>On motion of Rep. MCDANIEL, with unanimous consent, the following Concurrent Resolution was ordered recalled from the Committee on Education and Public Works:</w:t>
      </w:r>
    </w:p>
    <w:p w:rsidR="00C82BA5" w:rsidRPr="008824A2" w:rsidRDefault="00C82BA5" w:rsidP="00C82BA5">
      <w:pPr>
        <w:rPr>
          <w:sz w:val="16"/>
          <w:szCs w:val="16"/>
        </w:rPr>
      </w:pPr>
      <w:bookmarkStart w:id="118" w:name="include_clip_start_220"/>
      <w:bookmarkEnd w:id="118"/>
    </w:p>
    <w:p w:rsidR="00133A47" w:rsidRPr="00014493" w:rsidRDefault="00133A47" w:rsidP="0001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14493">
        <w:t xml:space="preserve">H. 3012-- </w:t>
      </w:r>
      <w:r>
        <w:t>Reps. McDaniel, S. Williams, Moore and Brawley</w:t>
      </w:r>
      <w:r w:rsidRPr="00014493">
        <w:t xml:space="preserve">: </w:t>
      </w:r>
      <w:r w:rsidRPr="00014493">
        <w:rPr>
          <w:szCs w:val="30"/>
        </w:rPr>
        <w:t xml:space="preserve">A CONCURRENT RESOLUTION </w:t>
      </w:r>
      <w:r w:rsidRPr="00014493">
        <w:t xml:space="preserve">TO EXPRESS THE BELIEF OF THE </w:t>
      </w:r>
      <w:r w:rsidRPr="00014493">
        <w:lastRenderedPageBreak/>
        <w:t>GENERAL ASSEMBLY THAT THE SCHOOLS AND SCHOOL DISTRICTS OF THIS STATE SHOULD UTILIZE THE EDUCATION RATE PROGRAM OF THE FEDERAL COMMUNICATIONS COMMISSION (E</w:t>
      </w:r>
      <w:r w:rsidRPr="00014493">
        <w:noBreakHyphen/>
        <w:t>RATE)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C82BA5" w:rsidRDefault="00C82BA5" w:rsidP="00C82BA5">
      <w:bookmarkStart w:id="119" w:name="include_clip_end_220"/>
      <w:bookmarkEnd w:id="119"/>
    </w:p>
    <w:p w:rsidR="00C82BA5" w:rsidRDefault="00C82BA5" w:rsidP="00C82BA5">
      <w:pPr>
        <w:keepNext/>
        <w:jc w:val="center"/>
        <w:rPr>
          <w:b/>
        </w:rPr>
      </w:pPr>
      <w:r w:rsidRPr="00C82BA5">
        <w:rPr>
          <w:b/>
        </w:rPr>
        <w:t>H. 3621--RECALLED AND REFERRED TO COMMITTEE ON MEDICAL, MILITARY, PUBLIC AND MUNICIPAL AFFAIRS</w:t>
      </w:r>
    </w:p>
    <w:p w:rsidR="00C82BA5" w:rsidRDefault="00C82BA5" w:rsidP="00C82BA5">
      <w:r>
        <w:t>On motion of Rep. V. S. MOSS, with unanimous consent, the following Bill was ordered recalled from the Committee on Labor, Commerce and Industry and was referred to the Committee on Medical, Military, Public and Municipal Affairs:</w:t>
      </w:r>
    </w:p>
    <w:p w:rsidR="00C82BA5" w:rsidRDefault="00C82BA5" w:rsidP="00C82BA5">
      <w:bookmarkStart w:id="120" w:name="include_clip_start_222"/>
      <w:bookmarkEnd w:id="120"/>
    </w:p>
    <w:p w:rsidR="00C82BA5" w:rsidRDefault="00C82BA5" w:rsidP="00C82BA5">
      <w:r>
        <w:t>H. 3621 -- Reps. V. S. Moss and D. C. Moss: A BILL TO AMEND SECTION 44-75-20, CODE OF LAWS OF SOUTH CAROLINA, 1976, RELATING TO TERMS DEFINED IN THE ATHLETIC TRAINERS' ACT OF SOUTH CAROLINA, SO AS TO CHANGE THE DEFINITION OF "ATHLETIC TRAINER"; TO AMEND SECTION 44-75-50, RELATING TO CERTIFICATION OF ATHLETIC TRAINERS, SO AS TO REVISE THE NAME OF THE REQUIRED EXAMINATION; TO AMEND SECTION 44-75-100, RELATING TO EMPLOYEES OF ORGANIZATIONS THAT ARE CONSIDERED ATHLETIC TRAINERS, SO AS TO ADD CERTAIN ORGANIZATIONS; AND TO AMEND SECTION  44-75-120, RELATING TO PENALTIES FOR VIOLATING A PROVISION OF THE ACT, SO AS TO AUTHORIZE THE DEPARTMENT OF HEALTH AND ENVIRONMENTAL CONTROL TO TAKE CERTAIN DISCIPLINARY ACTIONS, INCLUDING THE IMPOSITION OF MONETARY PENALTIES.</w:t>
      </w:r>
    </w:p>
    <w:p w:rsidR="00C82BA5" w:rsidRDefault="00C82BA5" w:rsidP="00C82BA5">
      <w:bookmarkStart w:id="121" w:name="include_clip_end_222"/>
      <w:bookmarkEnd w:id="121"/>
    </w:p>
    <w:p w:rsidR="00C82BA5" w:rsidRDefault="00C82BA5" w:rsidP="00C82BA5">
      <w:r>
        <w:t>Rep. COBB-HUNTER moved that the House do now adjourn, which was agreed to.</w:t>
      </w:r>
    </w:p>
    <w:p w:rsidR="00C82BA5" w:rsidRDefault="00C82BA5" w:rsidP="00C82BA5"/>
    <w:p w:rsidR="00C82BA5" w:rsidRDefault="008824A2" w:rsidP="00C82BA5">
      <w:pPr>
        <w:keepNext/>
        <w:jc w:val="center"/>
        <w:rPr>
          <w:b/>
        </w:rPr>
      </w:pPr>
      <w:r>
        <w:rPr>
          <w:b/>
        </w:rPr>
        <w:br w:type="column"/>
      </w:r>
      <w:r w:rsidR="00C82BA5" w:rsidRPr="00C82BA5">
        <w:rPr>
          <w:b/>
        </w:rPr>
        <w:lastRenderedPageBreak/>
        <w:t>RETURNED WITH CONCURRENCE</w:t>
      </w:r>
    </w:p>
    <w:p w:rsidR="00C82BA5" w:rsidRDefault="00C82BA5" w:rsidP="00C82BA5">
      <w:r>
        <w:t>The Senate returned to the House with concurrence the following:</w:t>
      </w:r>
    </w:p>
    <w:p w:rsidR="00C82BA5" w:rsidRDefault="00C82BA5" w:rsidP="00C82BA5">
      <w:bookmarkStart w:id="122" w:name="include_clip_start_226"/>
      <w:bookmarkEnd w:id="122"/>
    </w:p>
    <w:p w:rsidR="00C82BA5" w:rsidRDefault="00C82BA5" w:rsidP="00C82BA5">
      <w:r>
        <w:t>H. 3635 -- Reps. Hewitt and Fry: A CONCURRENT RESOLUTION TO RECOGNIZE AND HONOR WILLIE C. "BOOTY" SHELLEY, JR., OF GEORGETOWN COUNTY, MEMBER OF THE MURRELLS INLET-GARDEN CITY FIRE DISTRICT BOARD OF DIRECTORS, AND TO CONGRATULATE HIM UPON HIS INDUCTION INTO THE DISTRICT'S LIFE MEMBERSHIP.</w:t>
      </w:r>
    </w:p>
    <w:p w:rsidR="006C5CB4" w:rsidRDefault="006C5CB4" w:rsidP="00C82BA5"/>
    <w:p w:rsidR="00C82BA5" w:rsidRDefault="00C82BA5" w:rsidP="00C82BA5">
      <w:bookmarkStart w:id="123" w:name="include_clip_end_226"/>
      <w:bookmarkStart w:id="124" w:name="include_clip_start_227"/>
      <w:bookmarkEnd w:id="123"/>
      <w:bookmarkEnd w:id="124"/>
      <w:r>
        <w:t>H. 3636 -- Reps. Hewitt and Fry: A CONCURRENT RESOLUTION TO RECOGNIZE AND HONOR RODNEY R. JEWETT, JR., OF GEORGETOWN COUNTY, FIRE CAPTAIN IN THE MURRELLS INLET-GARDEN CITY FIRE DISTRICT, AND TO CONGRATULATE HIM UPON HIS INDUCTION INTO THE DISTRICT'S LIFE MEMBERSHIP.</w:t>
      </w:r>
    </w:p>
    <w:p w:rsidR="00C82BA5" w:rsidRDefault="00C82BA5" w:rsidP="00C82BA5">
      <w:bookmarkStart w:id="125" w:name="include_clip_end_227"/>
      <w:bookmarkStart w:id="126" w:name="include_clip_start_228"/>
      <w:bookmarkEnd w:id="125"/>
      <w:bookmarkEnd w:id="126"/>
    </w:p>
    <w:p w:rsidR="00C82BA5" w:rsidRDefault="00C82BA5" w:rsidP="00C82BA5">
      <w:r>
        <w:t>H. 3638 -- Reps. Hewitt and Anderson: A CONCURRENT RESOLUTION TO RECOGNIZE AND HONOR DEVON SMITH, EXECUTIVE DIRECTOR OF ST. FRANCES ANIMAL CENTER IN GEORGETOWN, FOR HER DEDICATED LEADERSHIP AND LABORS IN EVACUATING THE CENTER'S ANIMALS TO SAFETY DURING THE RAVAGES OF HURRICANE FLORENCE.</w:t>
      </w:r>
    </w:p>
    <w:p w:rsidR="00C82BA5" w:rsidRDefault="00C82BA5" w:rsidP="00C82BA5">
      <w:bookmarkStart w:id="127" w:name="include_clip_end_228"/>
      <w:bookmarkStart w:id="128" w:name="include_clip_start_229"/>
      <w:bookmarkEnd w:id="127"/>
      <w:bookmarkEnd w:id="128"/>
    </w:p>
    <w:p w:rsidR="00C82BA5" w:rsidRDefault="00C82BA5" w:rsidP="00C82BA5">
      <w:r>
        <w:t>H. 3637 -- Reps. Fry and Hewitt: A CONCURRENT RESOLUTION TO RECOGNIZE AND HONOR ALBERT W. HITCHCOCK OF HORRY COUNTY, FORMER CHAIRMAN OF THE MURRELLS INLET-GARDEN CITY FIRE DISTRICT BOARD OF DIRECTORS, AND TO CONGRATULATE HIM UPON HIS INDUCTION INTO THE DISTRICT'S LIFE MEMBERSHIP.</w:t>
      </w:r>
    </w:p>
    <w:p w:rsidR="00C82BA5" w:rsidRDefault="00C82BA5" w:rsidP="00C82BA5">
      <w:bookmarkStart w:id="129" w:name="include_clip_end_229"/>
      <w:bookmarkEnd w:id="129"/>
    </w:p>
    <w:p w:rsidR="007F1B42" w:rsidRPr="000B41A3" w:rsidRDefault="007F1B42" w:rsidP="000B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1A3">
        <w:t xml:space="preserve">H. 3614 -- Rep. Lucas:  </w:t>
      </w:r>
      <w:r w:rsidRPr="000B41A3">
        <w:rPr>
          <w:szCs w:val="30"/>
        </w:rPr>
        <w:t xml:space="preserve">A CONCURRENT RESOLUTION </w:t>
      </w:r>
      <w:r w:rsidRPr="000B41A3">
        <w:rPr>
          <w:color w:val="000000" w:themeColor="text1"/>
          <w:u w:color="000000" w:themeColor="text1"/>
        </w:rPr>
        <w:t>INVITING HIS EXCELLENCY, HENRY DARGAN MCMASTER, GOVERNOR OF THE STATE OF SOUTH CAROLINA, TO ADDRESS THE GENERAL ASSEMBLY IN JOINT SESSION AT 7:00 P.M. ON WEDNESDAY, JANUARY 23, 2019, IN THE CHAMBER OF THE SOUTH CAROLINA HOUSE OF REPRESENTATIVES.</w:t>
      </w:r>
    </w:p>
    <w:p w:rsidR="007F1B42" w:rsidRDefault="007F1B42" w:rsidP="00C82BA5"/>
    <w:p w:rsidR="007F1B42" w:rsidRPr="001444E1" w:rsidRDefault="007F1B42" w:rsidP="00144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444E1">
        <w:t xml:space="preserve">H. 3676 -- Reps. Clemmons, Alexander, Allison, Anderson, Atkinson, Bailey, Bales, Ballentine, Bamberg, Bannister, Bennett, Bernstein, </w:t>
      </w:r>
      <w:r w:rsidRPr="001444E1">
        <w:lastRenderedPageBreak/>
        <w:t>Blackwell, Bradley, Brawley, Brown, Bryant, Burns, Calhoon, Caskey, Chellis, Chumley, Clary, Clyburn, Cobb</w:t>
      </w:r>
      <w:r w:rsidRPr="001444E1">
        <w:noBreakHyphen/>
        <w:t>Hunter, Cogswell, Collins, B. Cox, W. Cox, Crawford, Daning, Davis, Dillard, Elliott, Erickson, Felder, Finlay, Forrest, Forrester, Fry, Funderburk, Gagnon, Garvin, Gilliam, Gilliard, Govan, Hardee, Hart, Hayes, Henderson</w:t>
      </w:r>
      <w:r w:rsidRPr="001444E1">
        <w:noBreakHyphen/>
        <w:t xml:space="preserve">Myers, Henegan, Herbkersman, Hewitt, Hill, Hiott, Hixon, Hosey, Howard, Huggins, Hyde, Jefferson, Johnson, Jordan, Kimmons, King, Kirby, Ligon, Loftis, Long, Lowe, Lucas, Mace, Mack, Magnuson, Martin,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w:t>
      </w:r>
      <w:r w:rsidRPr="001444E1">
        <w:rPr>
          <w:szCs w:val="30"/>
        </w:rPr>
        <w:t xml:space="preserve">A CONCURRENT RESOLUTION </w:t>
      </w:r>
      <w:r w:rsidRPr="001444E1">
        <w:t xml:space="preserve">TO RECOGNIZE AND HONOR </w:t>
      </w:r>
      <w:r w:rsidRPr="001444E1">
        <w:rPr>
          <w:color w:val="000000" w:themeColor="text1"/>
          <w:u w:color="000000" w:themeColor="text1"/>
        </w:rPr>
        <w:t>DIXIE COX EUBANK</w:t>
      </w:r>
      <w:r w:rsidRPr="001444E1">
        <w:t xml:space="preserve">, </w:t>
      </w:r>
      <w:r w:rsidRPr="001444E1">
        <w:rPr>
          <w:color w:val="000000" w:themeColor="text1"/>
          <w:u w:color="000000" w:themeColor="text1"/>
        </w:rPr>
        <w:t>RESIDENT CIRCUIT COURT REPORTER FOR THE FIFTEENTH JUDICIAL CIRCUIT</w:t>
      </w:r>
      <w:r w:rsidRPr="001444E1">
        <w:t>, UPON THE OCCASION OF HER RETIREMENT AFTER MORE THAN FOUR DECADES OF OUTSTANDING SERVICE AND TO WISH HER CONTINUED SUCCESS AND HAPPINESS IN ALL HER FUTURE ENDEAVORS.</w:t>
      </w:r>
    </w:p>
    <w:p w:rsidR="007F1B42" w:rsidRDefault="007F1B42" w:rsidP="00C82BA5"/>
    <w:p w:rsidR="00C82BA5" w:rsidRDefault="00C82BA5" w:rsidP="00C82BA5">
      <w:pPr>
        <w:keepNext/>
        <w:pBdr>
          <w:top w:val="single" w:sz="4" w:space="1" w:color="auto"/>
          <w:left w:val="single" w:sz="4" w:space="4" w:color="auto"/>
          <w:right w:val="single" w:sz="4" w:space="4" w:color="auto"/>
          <w:between w:val="single" w:sz="4" w:space="1" w:color="auto"/>
          <w:bar w:val="single" w:sz="4" w:color="auto"/>
        </w:pBdr>
        <w:jc w:val="center"/>
        <w:rPr>
          <w:b/>
        </w:rPr>
      </w:pPr>
      <w:r w:rsidRPr="00C82BA5">
        <w:rPr>
          <w:b/>
        </w:rPr>
        <w:t>ADJOURNMENT</w:t>
      </w:r>
    </w:p>
    <w:p w:rsidR="00C82BA5" w:rsidRDefault="00C82BA5" w:rsidP="00C82BA5">
      <w:pPr>
        <w:keepNext/>
        <w:pBdr>
          <w:left w:val="single" w:sz="4" w:space="4" w:color="auto"/>
          <w:right w:val="single" w:sz="4" w:space="4" w:color="auto"/>
          <w:between w:val="single" w:sz="4" w:space="1" w:color="auto"/>
          <w:bar w:val="single" w:sz="4" w:color="auto"/>
        </w:pBdr>
      </w:pPr>
      <w:r>
        <w:t>At 1:10 p.m. the House, in accordance with the motion of Rep. CLARY, adjourned in memory of Judge Gerald C. Smoak, Sr., to meet at 2:00 p.m. tomorrow.</w:t>
      </w:r>
    </w:p>
    <w:p w:rsidR="00C82BA5" w:rsidRDefault="00C82BA5" w:rsidP="00C82BA5">
      <w:pPr>
        <w:pBdr>
          <w:left w:val="single" w:sz="4" w:space="4" w:color="auto"/>
          <w:bottom w:val="single" w:sz="4" w:space="1" w:color="auto"/>
          <w:right w:val="single" w:sz="4" w:space="4" w:color="auto"/>
          <w:between w:val="single" w:sz="4" w:space="1" w:color="auto"/>
          <w:bar w:val="single" w:sz="4" w:color="auto"/>
        </w:pBdr>
        <w:jc w:val="center"/>
      </w:pPr>
      <w:r>
        <w:t>***</w:t>
      </w:r>
    </w:p>
    <w:sectPr w:rsidR="00C82BA5" w:rsidSect="009F1008">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0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58" w:rsidRDefault="00873458">
      <w:r>
        <w:separator/>
      </w:r>
    </w:p>
  </w:endnote>
  <w:endnote w:type="continuationSeparator" w:id="0">
    <w:p w:rsidR="00873458" w:rsidRDefault="0087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08" w:rsidRDefault="009F1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16203"/>
      <w:docPartObj>
        <w:docPartGallery w:val="Page Numbers (Bottom of Page)"/>
        <w:docPartUnique/>
      </w:docPartObj>
    </w:sdtPr>
    <w:sdtEndPr>
      <w:rPr>
        <w:noProof/>
      </w:rPr>
    </w:sdtEndPr>
    <w:sdtContent>
      <w:p w:rsidR="007C4C33" w:rsidRDefault="007C4C33">
        <w:pPr>
          <w:pStyle w:val="Footer"/>
          <w:jc w:val="center"/>
        </w:pPr>
        <w:r>
          <w:fldChar w:fldCharType="begin"/>
        </w:r>
        <w:r>
          <w:instrText xml:space="preserve"> PAGE   \* MERGEFORMAT </w:instrText>
        </w:r>
        <w:r>
          <w:fldChar w:fldCharType="separate"/>
        </w:r>
        <w:r w:rsidR="009F1008">
          <w:rPr>
            <w:noProof/>
          </w:rPr>
          <w:t>1090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F1008">
      <w:rPr>
        <w:rStyle w:val="PageNumber"/>
        <w:noProof/>
      </w:rPr>
      <w:t>1048</w:t>
    </w:r>
    <w:r>
      <w:rPr>
        <w:rStyle w:val="PageNumber"/>
      </w:rPr>
      <w:fldChar w:fldCharType="end"/>
    </w:r>
  </w:p>
  <w:p w:rsidR="00873458" w:rsidRDefault="00873458">
    <w:pPr>
      <w:pStyle w:val="Footer"/>
    </w:pPr>
    <w:bookmarkStart w:id="130" w:name="_GoBack"/>
    <w:bookmarkEnd w:id="13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58" w:rsidRDefault="00873458">
      <w:r>
        <w:separator/>
      </w:r>
    </w:p>
  </w:footnote>
  <w:footnote w:type="continuationSeparator" w:id="0">
    <w:p w:rsidR="00873458" w:rsidRDefault="0087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08" w:rsidRDefault="009F1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33" w:rsidRDefault="007C4C33" w:rsidP="007C4C33">
    <w:pPr>
      <w:pStyle w:val="Cover3"/>
    </w:pPr>
    <w:r>
      <w:t>TUESDAY, JANUARY 22, 2019</w:t>
    </w:r>
  </w:p>
  <w:p w:rsidR="007C4C33" w:rsidRDefault="007C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58" w:rsidRDefault="00873458">
    <w:pPr>
      <w:pStyle w:val="Header"/>
      <w:jc w:val="center"/>
      <w:rPr>
        <w:b/>
      </w:rPr>
    </w:pPr>
    <w:r>
      <w:rPr>
        <w:b/>
      </w:rPr>
      <w:t>Tuesday, January 22, 2019</w:t>
    </w:r>
  </w:p>
  <w:p w:rsidR="00873458" w:rsidRDefault="0087345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A5"/>
    <w:rsid w:val="00133A47"/>
    <w:rsid w:val="001836AF"/>
    <w:rsid w:val="002A483A"/>
    <w:rsid w:val="00544ACB"/>
    <w:rsid w:val="006C5CB4"/>
    <w:rsid w:val="007C4C33"/>
    <w:rsid w:val="007C6949"/>
    <w:rsid w:val="007F1B42"/>
    <w:rsid w:val="00826329"/>
    <w:rsid w:val="00873458"/>
    <w:rsid w:val="008824A2"/>
    <w:rsid w:val="009F1008"/>
    <w:rsid w:val="00C82BA5"/>
    <w:rsid w:val="00E56C46"/>
    <w:rsid w:val="00E8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470731-13BE-4F4D-AB47-BF6C10E1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82BA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82BA5"/>
    <w:rPr>
      <w:b/>
      <w:sz w:val="22"/>
    </w:rPr>
  </w:style>
  <w:style w:type="paragraph" w:customStyle="1" w:styleId="Cover1">
    <w:name w:val="Cover1"/>
    <w:basedOn w:val="Normal"/>
    <w:rsid w:val="00C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2BA5"/>
    <w:pPr>
      <w:ind w:firstLine="0"/>
      <w:jc w:val="left"/>
    </w:pPr>
    <w:rPr>
      <w:sz w:val="20"/>
    </w:rPr>
  </w:style>
  <w:style w:type="paragraph" w:customStyle="1" w:styleId="Cover3">
    <w:name w:val="Cover3"/>
    <w:basedOn w:val="Normal"/>
    <w:rsid w:val="00C82BA5"/>
    <w:pPr>
      <w:ind w:firstLine="0"/>
      <w:jc w:val="center"/>
    </w:pPr>
    <w:rPr>
      <w:b/>
    </w:rPr>
  </w:style>
  <w:style w:type="paragraph" w:customStyle="1" w:styleId="Cover4">
    <w:name w:val="Cover4"/>
    <w:basedOn w:val="Cover1"/>
    <w:rsid w:val="00C82BA5"/>
    <w:pPr>
      <w:keepNext/>
    </w:pPr>
    <w:rPr>
      <w:b/>
      <w:sz w:val="20"/>
    </w:rPr>
  </w:style>
  <w:style w:type="paragraph" w:styleId="BalloonText">
    <w:name w:val="Balloon Text"/>
    <w:basedOn w:val="Normal"/>
    <w:link w:val="BalloonTextChar"/>
    <w:uiPriority w:val="99"/>
    <w:semiHidden/>
    <w:unhideWhenUsed/>
    <w:rsid w:val="00183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6AF"/>
    <w:rPr>
      <w:rFonts w:ascii="Segoe UI" w:hAnsi="Segoe UI" w:cs="Segoe UI"/>
      <w:sz w:val="18"/>
      <w:szCs w:val="18"/>
    </w:rPr>
  </w:style>
  <w:style w:type="character" w:customStyle="1" w:styleId="HeaderChar">
    <w:name w:val="Header Char"/>
    <w:basedOn w:val="DefaultParagraphFont"/>
    <w:link w:val="Header"/>
    <w:uiPriority w:val="99"/>
    <w:rsid w:val="007C4C33"/>
    <w:rPr>
      <w:sz w:val="22"/>
    </w:rPr>
  </w:style>
  <w:style w:type="character" w:customStyle="1" w:styleId="FooterChar">
    <w:name w:val="Footer Char"/>
    <w:basedOn w:val="DefaultParagraphFont"/>
    <w:link w:val="Footer"/>
    <w:uiPriority w:val="99"/>
    <w:rsid w:val="007C4C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17</TotalTime>
  <Pages>43</Pages>
  <Words>9862</Words>
  <Characters>55374</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2019-01-22T20:22:00Z</cp:lastPrinted>
  <dcterms:created xsi:type="dcterms:W3CDTF">2019-01-25T16:31:00Z</dcterms:created>
  <dcterms:modified xsi:type="dcterms:W3CDTF">2019-07-08T17:30:00Z</dcterms:modified>
</cp:coreProperties>
</file>